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CDBC" w14:textId="486F8B06" w:rsidR="00677D7D" w:rsidRDefault="006643E9" w:rsidP="00423D95">
      <w:pPr>
        <w:spacing w:after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B867F2" wp14:editId="71D8766A">
            <wp:simplePos x="0" y="0"/>
            <wp:positionH relativeFrom="column">
              <wp:posOffset>5499463</wp:posOffset>
            </wp:positionH>
            <wp:positionV relativeFrom="page">
              <wp:posOffset>696686</wp:posOffset>
            </wp:positionV>
            <wp:extent cx="11430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H_Logo_White-factshee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77D7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39F93E" wp14:editId="2D7EBAFE">
                <wp:simplePos x="0" y="0"/>
                <wp:positionH relativeFrom="column">
                  <wp:posOffset>0</wp:posOffset>
                </wp:positionH>
                <wp:positionV relativeFrom="page">
                  <wp:posOffset>457200</wp:posOffset>
                </wp:positionV>
                <wp:extent cx="6858000" cy="1463040"/>
                <wp:effectExtent l="0" t="0" r="0" b="381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630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46A2E" w14:textId="6EAFEC12" w:rsidR="00677D7D" w:rsidRPr="002973DD" w:rsidRDefault="00065861" w:rsidP="00EA0A4E">
                            <w:pPr>
                              <w:pStyle w:val="PATHfactsheettitle"/>
                              <w:shd w:val="clear" w:color="auto" w:fill="F65050" w:themeFill="accent1"/>
                            </w:pPr>
                            <w:r>
                              <w:rPr>
                                <w:lang w:val="uk-UA"/>
                              </w:rPr>
                              <w:t>Запит цінової пропозиції</w:t>
                            </w:r>
                            <w:r w:rsidR="003F36F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182880" rIns="228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9F9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pt;width:540pt;height:115.2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" fillcolor="#f65050 [3204]" stroked="f">
                <v:textbox inset="18pt,14.4pt,180pt,0">
                  <w:txbxContent>
                    <w:p w14:paraId="31D46A2E" w14:textId="6EAFEC12" w:rsidR="00677D7D" w:rsidRPr="002973DD" w:rsidRDefault="00065861" w:rsidP="00EA0A4E">
                      <w:pPr>
                        <w:pStyle w:val="PATHfactsheettitle"/>
                        <w:shd w:val="clear" w:color="auto" w:fill="F65050" w:themeFill="accent1"/>
                      </w:pPr>
                      <w:r>
                        <w:rPr>
                          <w:lang w:val="uk-UA"/>
                        </w:rPr>
                        <w:t>Запит цінової пропозиції</w:t>
                      </w:r>
                      <w:r w:rsidR="003F36F0">
                        <w:t xml:space="preserve">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BF9880D" w14:textId="77777777" w:rsidR="00677D7D" w:rsidRPr="0030221F" w:rsidRDefault="00677D7D" w:rsidP="00B83933">
      <w:pPr>
        <w:pStyle w:val="PATHbodytext"/>
        <w:rPr>
          <w:lang w:val="uk-UA"/>
        </w:rPr>
        <w:sectPr w:rsidR="00677D7D" w:rsidRPr="0030221F" w:rsidSect="007F5CF8">
          <w:endnotePr>
            <w:numFmt w:val="decimal"/>
          </w:endnotePr>
          <w:pgSz w:w="12240" w:h="15840"/>
          <w:pgMar w:top="720" w:right="720" w:bottom="720" w:left="720" w:header="720" w:footer="2160" w:gutter="0"/>
          <w:cols w:num="2" w:space="547"/>
          <w:docGrid w:linePitch="360"/>
        </w:sectPr>
      </w:pPr>
    </w:p>
    <w:p w14:paraId="0EC66F0F" w14:textId="30F4514A" w:rsidR="003F36F0" w:rsidRPr="002E2BEE" w:rsidRDefault="00065861" w:rsidP="006853D7">
      <w:pPr>
        <w:pStyle w:val="PATHbodytext"/>
        <w:rPr>
          <w:rFonts w:cs="Arial"/>
          <w:sz w:val="28"/>
          <w:szCs w:val="28"/>
          <w:lang w:val="ru-RU"/>
        </w:rPr>
      </w:pPr>
      <w:r w:rsidRPr="0030221F">
        <w:rPr>
          <w:rFonts w:cs="Arial"/>
          <w:sz w:val="28"/>
          <w:szCs w:val="28"/>
          <w:lang w:val="uk-UA"/>
        </w:rPr>
        <w:t>Номер запиту цінової пропозиції</w:t>
      </w:r>
      <w:r w:rsidR="003F36F0" w:rsidRPr="0030221F">
        <w:rPr>
          <w:rFonts w:cs="Arial"/>
          <w:sz w:val="28"/>
          <w:szCs w:val="28"/>
          <w:lang w:val="uk-UA"/>
        </w:rPr>
        <w:t xml:space="preserve"> </w:t>
      </w:r>
      <w:r w:rsidR="001D1844" w:rsidRPr="0030221F">
        <w:rPr>
          <w:rFonts w:cs="Arial"/>
          <w:sz w:val="28"/>
          <w:szCs w:val="28"/>
          <w:lang w:val="uk-UA"/>
        </w:rPr>
        <w:t>(</w:t>
      </w:r>
      <w:r w:rsidRPr="0030221F">
        <w:rPr>
          <w:rFonts w:cs="Arial"/>
          <w:sz w:val="28"/>
          <w:szCs w:val="28"/>
          <w:lang w:val="uk-UA"/>
        </w:rPr>
        <w:t>ЗЦП</w:t>
      </w:r>
      <w:r w:rsidR="001D1844" w:rsidRPr="0030221F">
        <w:rPr>
          <w:rFonts w:cs="Arial"/>
          <w:sz w:val="28"/>
          <w:szCs w:val="28"/>
          <w:lang w:val="uk-UA"/>
        </w:rPr>
        <w:t>)</w:t>
      </w:r>
      <w:r w:rsidR="003F36F0" w:rsidRPr="0030221F">
        <w:rPr>
          <w:rFonts w:cs="Arial"/>
          <w:sz w:val="28"/>
          <w:szCs w:val="28"/>
          <w:lang w:val="uk-UA"/>
        </w:rPr>
        <w:t xml:space="preserve">: </w:t>
      </w:r>
      <w:r w:rsidR="003E51BC" w:rsidRPr="0030221F">
        <w:rPr>
          <w:rFonts w:cs="Arial"/>
          <w:color w:val="C00000"/>
          <w:sz w:val="28"/>
          <w:szCs w:val="28"/>
          <w:lang w:val="uk-UA"/>
        </w:rPr>
        <w:t xml:space="preserve"># </w:t>
      </w:r>
      <w:r w:rsidR="00DB2897">
        <w:rPr>
          <w:rFonts w:cs="Arial"/>
          <w:color w:val="C00000"/>
          <w:sz w:val="28"/>
          <w:szCs w:val="28"/>
        </w:rPr>
        <w:t xml:space="preserve">UA </w:t>
      </w:r>
      <w:r w:rsidR="002E2BEE" w:rsidRPr="002E2BEE">
        <w:rPr>
          <w:rFonts w:cs="Arial"/>
          <w:color w:val="C00000"/>
          <w:sz w:val="28"/>
          <w:szCs w:val="28"/>
          <w:lang w:val="ru-RU"/>
        </w:rPr>
        <w:t>2026-056</w:t>
      </w:r>
    </w:p>
    <w:p w14:paraId="62BE1360" w14:textId="594EAC2E" w:rsidR="003F36F0" w:rsidRPr="0030221F" w:rsidRDefault="00065861" w:rsidP="006853D7">
      <w:pPr>
        <w:pStyle w:val="PATHbodytext"/>
        <w:rPr>
          <w:rFonts w:cs="Arial"/>
          <w:sz w:val="28"/>
          <w:szCs w:val="28"/>
          <w:lang w:val="uk-UA"/>
        </w:rPr>
      </w:pPr>
      <w:r w:rsidRPr="0030221F">
        <w:rPr>
          <w:rFonts w:cs="Arial"/>
          <w:sz w:val="28"/>
          <w:szCs w:val="28"/>
          <w:lang w:val="uk-UA"/>
        </w:rPr>
        <w:t>Для</w:t>
      </w:r>
      <w:r w:rsidR="003F36F0" w:rsidRPr="0030221F">
        <w:rPr>
          <w:rFonts w:cs="Arial"/>
          <w:sz w:val="28"/>
          <w:szCs w:val="28"/>
          <w:lang w:val="uk-UA"/>
        </w:rPr>
        <w:t xml:space="preserve">: </w:t>
      </w:r>
      <w:r w:rsidR="009228C5">
        <w:rPr>
          <w:rFonts w:cs="Arial"/>
          <w:color w:val="9B0808" w:themeColor="accent1" w:themeShade="80"/>
          <w:sz w:val="28"/>
          <w:szCs w:val="28"/>
          <w:lang w:val="uk-UA"/>
        </w:rPr>
        <w:t>Шафа біологічної безпеки 2 класу захисту</w:t>
      </w:r>
    </w:p>
    <w:p w14:paraId="72C51FE5" w14:textId="2E0E52B2" w:rsidR="003F36F0" w:rsidRPr="0030221F" w:rsidRDefault="00BE3866" w:rsidP="003F36F0">
      <w:pPr>
        <w:pStyle w:val="PATHheading1numbered"/>
        <w:rPr>
          <w:rFonts w:asciiTheme="minorHAnsi" w:hAnsiTheme="minorHAnsi" w:cstheme="minorHAnsi"/>
          <w:sz w:val="20"/>
          <w:szCs w:val="20"/>
          <w:lang w:val="uk-UA"/>
        </w:rPr>
      </w:pPr>
      <w:r w:rsidRPr="0030221F">
        <w:rPr>
          <w:rFonts w:asciiTheme="minorHAnsi" w:hAnsiTheme="minorHAnsi" w:cstheme="minorHAnsi"/>
          <w:sz w:val="20"/>
          <w:szCs w:val="20"/>
          <w:lang w:val="uk-UA"/>
        </w:rPr>
        <w:t>Графік</w:t>
      </w:r>
    </w:p>
    <w:tbl>
      <w:tblPr>
        <w:tblW w:w="2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000" w:firstRow="0" w:lastRow="0" w:firstColumn="0" w:lastColumn="0" w:noHBand="0" w:noVBand="0"/>
      </w:tblPr>
      <w:tblGrid>
        <w:gridCol w:w="3036"/>
        <w:gridCol w:w="2567"/>
      </w:tblGrid>
      <w:tr w:rsidR="00BB5168" w:rsidRPr="0030221F" w14:paraId="3ABEF02F" w14:textId="38DE38EC" w:rsidTr="006623FC">
        <w:trPr>
          <w:trHeight w:val="604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8EF1" w14:textId="052B658C" w:rsidR="003F36F0" w:rsidRPr="0030221F" w:rsidRDefault="00065861" w:rsidP="000455BF">
            <w:pPr>
              <w:pStyle w:val="PATHtabletex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Оголошення ЗЦП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8812" w14:textId="674D1A98" w:rsidR="003F36F0" w:rsidRPr="00882CF2" w:rsidRDefault="00882CF2" w:rsidP="000455BF">
            <w:pPr>
              <w:pStyle w:val="PATHtabletext"/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</w:rPr>
              <w:t>0</w:t>
            </w:r>
            <w:r w:rsidR="00DB2897"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lang w:val="uk-UA"/>
              </w:rPr>
              <w:t>8</w:t>
            </w:r>
            <w:r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lang w:val="uk-UA"/>
              </w:rPr>
              <w:t xml:space="preserve"> червня </w:t>
            </w:r>
            <w:r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</w:rPr>
              <w:t>2026</w:t>
            </w:r>
          </w:p>
        </w:tc>
      </w:tr>
      <w:tr w:rsidR="00BB5168" w:rsidRPr="0030221F" w14:paraId="64E2AD11" w14:textId="27EC22A1" w:rsidTr="006853D7">
        <w:trPr>
          <w:trHeight w:val="396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C3A" w14:textId="0B6A906E" w:rsidR="003F36F0" w:rsidRPr="0030221F" w:rsidRDefault="0039577E" w:rsidP="000455BF">
            <w:pPr>
              <w:pStyle w:val="PATHtabletex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Термін по</w:t>
            </w:r>
            <w:r w:rsidR="00065861"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дання цінової пропозиції</w:t>
            </w:r>
            <w:r w:rsidR="003F36F0"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C0B" w14:textId="5FFBEC0E" w:rsidR="003F36F0" w:rsidRPr="0030221F" w:rsidRDefault="00DB2897" w:rsidP="000455BF">
            <w:pPr>
              <w:pStyle w:val="PATHtabletext"/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lang w:val="uk-UA"/>
              </w:rPr>
              <w:t>22</w:t>
            </w:r>
            <w:r w:rsidR="00882CF2"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lang w:val="uk-UA"/>
              </w:rPr>
              <w:t xml:space="preserve"> червня 2026</w:t>
            </w:r>
          </w:p>
        </w:tc>
      </w:tr>
      <w:tr w:rsidR="00BB5168" w:rsidRPr="0030221F" w14:paraId="484B856A" w14:textId="6339743C" w:rsidTr="006853D7">
        <w:trPr>
          <w:trHeight w:val="416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4AB" w14:textId="19D03BB1" w:rsidR="003F36F0" w:rsidRPr="0030221F" w:rsidRDefault="0039577E" w:rsidP="000455BF">
            <w:pPr>
              <w:pStyle w:val="PATHtabletext"/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</w:pPr>
            <w:r w:rsidRPr="0030221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Повідомлення претендентам про рішення 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8C0" w14:textId="11A2AF83" w:rsidR="003F36F0" w:rsidRPr="0030221F" w:rsidRDefault="00DB2897" w:rsidP="000455BF">
            <w:pPr>
              <w:pStyle w:val="PATHtabletext"/>
              <w:rPr>
                <w:rFonts w:asciiTheme="minorHAnsi" w:hAnsiTheme="minorHAnsi" w:cstheme="minorHAnsi"/>
                <w:bCs/>
                <w:color w:val="9B0808" w:themeColor="accent1" w:themeShade="80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bCs/>
                <w:color w:val="9B0808" w:themeColor="accent1" w:themeShade="80"/>
                <w:sz w:val="20"/>
                <w:szCs w:val="20"/>
                <w:lang w:val="uk-UA"/>
              </w:rPr>
              <w:t>30</w:t>
            </w:r>
            <w:r w:rsidR="00882CF2">
              <w:rPr>
                <w:rFonts w:asciiTheme="minorHAnsi" w:hAnsiTheme="minorHAnsi" w:cstheme="minorHAnsi"/>
                <w:bCs/>
                <w:color w:val="9B0808" w:themeColor="accent1" w:themeShade="80"/>
                <w:sz w:val="20"/>
                <w:szCs w:val="20"/>
                <w:lang w:val="uk-UA"/>
              </w:rPr>
              <w:t xml:space="preserve"> червня 2026</w:t>
            </w:r>
          </w:p>
        </w:tc>
      </w:tr>
    </w:tbl>
    <w:p w14:paraId="7AEB7E9A" w14:textId="21F1D45F" w:rsidR="003F36F0" w:rsidRPr="0030221F" w:rsidRDefault="0039577E" w:rsidP="00091104">
      <w:pPr>
        <w:pStyle w:val="PATHbodytext"/>
        <w:spacing w:before="240"/>
        <w:jc w:val="both"/>
        <w:rPr>
          <w:rFonts w:asciiTheme="minorHAnsi" w:hAnsiTheme="minorHAnsi" w:cstheme="minorHAnsi"/>
          <w:szCs w:val="20"/>
          <w:lang w:val="uk-UA"/>
        </w:rPr>
      </w:pPr>
      <w:r w:rsidRPr="0030221F">
        <w:rPr>
          <w:rFonts w:asciiTheme="minorHAnsi" w:hAnsiTheme="minorHAnsi" w:cstheme="minorHAnsi"/>
          <w:b/>
          <w:bCs/>
          <w:color w:val="F65050"/>
          <w:szCs w:val="20"/>
          <w:lang w:val="uk-UA"/>
        </w:rPr>
        <w:t>Примітка</w:t>
      </w:r>
      <w:r w:rsidR="003F36F0" w:rsidRPr="0030221F">
        <w:rPr>
          <w:rFonts w:asciiTheme="minorHAnsi" w:hAnsiTheme="minorHAnsi" w:cstheme="minorHAnsi"/>
          <w:b/>
          <w:bCs/>
          <w:color w:val="F65050"/>
          <w:szCs w:val="20"/>
          <w:lang w:val="uk-UA"/>
        </w:rPr>
        <w:t>:</w:t>
      </w:r>
      <w:r w:rsidR="003F36F0" w:rsidRPr="0030221F">
        <w:rPr>
          <w:rFonts w:asciiTheme="minorHAnsi" w:hAnsiTheme="minorHAnsi" w:cstheme="minorHAnsi"/>
          <w:szCs w:val="20"/>
          <w:lang w:val="uk-UA"/>
        </w:rPr>
        <w:t xml:space="preserve"> PATH </w:t>
      </w:r>
      <w:r w:rsidRPr="0030221F">
        <w:rPr>
          <w:rFonts w:asciiTheme="minorHAnsi" w:hAnsiTheme="minorHAnsi" w:cstheme="minorHAnsi"/>
          <w:szCs w:val="20"/>
          <w:lang w:val="uk-UA"/>
        </w:rPr>
        <w:t>залишає за собою право</w:t>
      </w:r>
      <w:r w:rsidR="003F36F0" w:rsidRPr="0030221F">
        <w:rPr>
          <w:rFonts w:asciiTheme="minorHAnsi" w:hAnsiTheme="minorHAnsi" w:cstheme="minorHAnsi"/>
          <w:szCs w:val="20"/>
          <w:lang w:val="uk-UA"/>
        </w:rPr>
        <w:t xml:space="preserve"> </w:t>
      </w:r>
      <w:r w:rsidRPr="0030221F">
        <w:rPr>
          <w:rFonts w:asciiTheme="minorHAnsi" w:hAnsiTheme="minorHAnsi" w:cstheme="minorHAnsi"/>
          <w:szCs w:val="20"/>
          <w:lang w:val="uk-UA"/>
        </w:rPr>
        <w:t>змінювати графік, за потреби</w:t>
      </w:r>
      <w:r w:rsidR="003F36F0" w:rsidRPr="0030221F">
        <w:rPr>
          <w:rFonts w:asciiTheme="minorHAnsi" w:hAnsiTheme="minorHAnsi" w:cstheme="minorHAnsi"/>
          <w:szCs w:val="20"/>
          <w:lang w:val="uk-UA"/>
        </w:rPr>
        <w:t xml:space="preserve">. </w:t>
      </w:r>
      <w:r w:rsidRPr="0030221F">
        <w:rPr>
          <w:rFonts w:asciiTheme="minorHAnsi" w:hAnsiTheme="minorHAnsi" w:cstheme="minorHAnsi"/>
          <w:szCs w:val="20"/>
          <w:lang w:val="uk-UA"/>
        </w:rPr>
        <w:t>Про будь-які зміни всім учасникам буде одночасно повідомлено електронним листом</w:t>
      </w:r>
      <w:r w:rsidR="003E0214" w:rsidRPr="0030221F">
        <w:rPr>
          <w:rFonts w:asciiTheme="minorHAnsi" w:hAnsiTheme="minorHAnsi" w:cstheme="minorHAnsi"/>
          <w:szCs w:val="20"/>
          <w:lang w:val="uk-UA"/>
        </w:rPr>
        <w:t>.</w:t>
      </w:r>
    </w:p>
    <w:p w14:paraId="2FB35C5A" w14:textId="4D904708" w:rsidR="003F36F0" w:rsidRPr="0030221F" w:rsidRDefault="008B5286" w:rsidP="003751F7">
      <w:pPr>
        <w:pStyle w:val="PATHheading1numbered"/>
        <w:rPr>
          <w:rFonts w:asciiTheme="minorHAnsi" w:hAnsiTheme="minorHAnsi" w:cstheme="minorHAnsi"/>
          <w:sz w:val="20"/>
          <w:szCs w:val="20"/>
          <w:lang w:val="uk-UA"/>
        </w:rPr>
      </w:pPr>
      <w:r w:rsidRPr="0030221F">
        <w:rPr>
          <w:rFonts w:asciiTheme="minorHAnsi" w:hAnsiTheme="minorHAnsi" w:cstheme="minorHAnsi"/>
          <w:sz w:val="20"/>
          <w:szCs w:val="20"/>
          <w:lang w:val="uk-UA"/>
        </w:rPr>
        <w:t>Інформація</w:t>
      </w:r>
      <w:r w:rsidR="003A77C8" w:rsidRPr="0030221F">
        <w:rPr>
          <w:rFonts w:asciiTheme="minorHAnsi" w:hAnsiTheme="minorHAnsi" w:cstheme="minorHAnsi"/>
          <w:sz w:val="20"/>
          <w:szCs w:val="20"/>
          <w:lang w:val="uk-UA"/>
        </w:rPr>
        <w:t xml:space="preserve"> про ділову практику</w:t>
      </w:r>
      <w:r w:rsidR="0039577E" w:rsidRPr="0030221F">
        <w:rPr>
          <w:rFonts w:asciiTheme="minorHAnsi" w:hAnsiTheme="minorHAnsi" w:cstheme="minorHAnsi"/>
          <w:sz w:val="20"/>
          <w:szCs w:val="20"/>
          <w:lang w:val="uk-UA"/>
        </w:rPr>
        <w:t xml:space="preserve"> </w:t>
      </w:r>
      <w:r w:rsidR="003F36F0" w:rsidRPr="0030221F">
        <w:rPr>
          <w:rFonts w:asciiTheme="minorHAnsi" w:hAnsiTheme="minorHAnsi" w:cstheme="minorHAnsi"/>
          <w:sz w:val="20"/>
          <w:szCs w:val="20"/>
          <w:lang w:val="uk-UA"/>
        </w:rPr>
        <w:t xml:space="preserve">PATH </w:t>
      </w:r>
    </w:p>
    <w:p w14:paraId="42EA9F31" w14:textId="6DAAB5B9" w:rsidR="004762C0" w:rsidRPr="0030221F" w:rsidRDefault="00C567AC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PATH </w:t>
      </w:r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>— це некомерційна організація, що працює заради досягнення рівних можливостей для здоров’я людей у всьому світі</w:t>
      </w:r>
      <w:r w:rsidR="00B50B1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>.</w:t>
      </w:r>
      <w:r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</w:t>
      </w:r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Маючи понад 40 років досвіду у налагодженні </w:t>
      </w:r>
      <w:proofErr w:type="spellStart"/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>багатосекторального</w:t>
      </w:r>
      <w:proofErr w:type="spellEnd"/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партнерства, а також експертні знання в галузі науки, економіки, технологій, </w:t>
      </w:r>
      <w:proofErr w:type="spellStart"/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>адвокації</w:t>
      </w:r>
      <w:proofErr w:type="spellEnd"/>
      <w:r w:rsidR="003A77C8" w:rsidRPr="0030221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та десятків інших напрямків діяльності, PATH розробляє та розширює запровадження інноваційних рішень для вирішення найбільш нагальних проблем охорони здоров'я у світі.</w:t>
      </w:r>
      <w:r w:rsidRPr="0030221F">
        <w:rPr>
          <w:rFonts w:asciiTheme="minorHAnsi" w:hAnsiTheme="minorHAnsi" w:cstheme="minorHAnsi"/>
          <w:szCs w:val="20"/>
          <w:lang w:val="uk-UA"/>
        </w:rPr>
        <w:t xml:space="preserve"> </w:t>
      </w:r>
      <w:r w:rsidR="003A77C8" w:rsidRPr="0030221F">
        <w:rPr>
          <w:rFonts w:asciiTheme="minorHAnsi" w:hAnsiTheme="minorHAnsi" w:cstheme="minorHAnsi"/>
          <w:szCs w:val="20"/>
          <w:lang w:val="uk-UA"/>
        </w:rPr>
        <w:t>Відвідайте наш вебсайт</w:t>
      </w:r>
      <w:r w:rsidR="003F36F0" w:rsidRPr="0030221F">
        <w:rPr>
          <w:rFonts w:asciiTheme="minorHAnsi" w:hAnsiTheme="minorHAnsi" w:cstheme="minorHAnsi"/>
          <w:szCs w:val="20"/>
          <w:lang w:val="uk-UA"/>
        </w:rPr>
        <w:t xml:space="preserve"> </w:t>
      </w:r>
      <w:hyperlink r:id="rId12" w:history="1">
        <w:r w:rsidR="003F36F0" w:rsidRPr="0030221F">
          <w:rPr>
            <w:rStyle w:val="Hyperlink"/>
            <w:rFonts w:asciiTheme="minorHAnsi" w:eastAsia="Times New Roman" w:hAnsiTheme="minorHAnsi" w:cstheme="minorHAnsi"/>
            <w:szCs w:val="20"/>
            <w:lang w:val="uk-UA"/>
          </w:rPr>
          <w:t>www.path.org</w:t>
        </w:r>
      </w:hyperlink>
      <w:r w:rsidR="003A77C8" w:rsidRPr="0030221F">
        <w:rPr>
          <w:rFonts w:asciiTheme="minorHAnsi" w:hAnsiTheme="minorHAnsi" w:cstheme="minorHAnsi"/>
          <w:szCs w:val="20"/>
          <w:lang w:val="uk-UA"/>
        </w:rPr>
        <w:t>, щоб дізнатися більше</w:t>
      </w:r>
      <w:r w:rsidR="004D30BA" w:rsidRPr="0030221F">
        <w:rPr>
          <w:rFonts w:asciiTheme="minorHAnsi" w:hAnsiTheme="minorHAnsi" w:cstheme="minorHAnsi"/>
          <w:szCs w:val="20"/>
          <w:lang w:val="uk-UA"/>
        </w:rPr>
        <w:t>.</w:t>
      </w:r>
    </w:p>
    <w:p w14:paraId="455FBFA2" w14:textId="77777777" w:rsidR="00501BFE" w:rsidRPr="00091104" w:rsidRDefault="00501BFE" w:rsidP="004762C0">
      <w:pPr>
        <w:pStyle w:val="PATHbodytext"/>
        <w:rPr>
          <w:rFonts w:asciiTheme="minorHAnsi" w:hAnsiTheme="minorHAnsi" w:cstheme="minorHAnsi"/>
          <w:szCs w:val="20"/>
          <w:shd w:val="clear" w:color="auto" w:fill="FFFFFF"/>
        </w:rPr>
      </w:pPr>
    </w:p>
    <w:p w14:paraId="508C419F" w14:textId="1BB3EA2B" w:rsidR="003F36F0" w:rsidRPr="00091104" w:rsidRDefault="003A77C8" w:rsidP="003751F7">
      <w:pPr>
        <w:pStyle w:val="PATHheading1numbered"/>
        <w:pageBreakBefore/>
        <w:spacing w:before="0"/>
        <w:rPr>
          <w:rFonts w:asciiTheme="minorHAnsi" w:hAnsiTheme="minorHAnsi" w:cstheme="minorHAnsi"/>
          <w:bCs/>
          <w:spacing w:val="5"/>
          <w:sz w:val="20"/>
          <w:szCs w:val="20"/>
        </w:rPr>
      </w:pPr>
      <w:r w:rsidRPr="00091104">
        <w:rPr>
          <w:rFonts w:asciiTheme="minorHAnsi" w:hAnsiTheme="minorHAnsi" w:cstheme="minorHAnsi"/>
          <w:bCs/>
          <w:spacing w:val="5"/>
          <w:sz w:val="20"/>
          <w:szCs w:val="20"/>
          <w:lang w:val="uk-UA"/>
        </w:rPr>
        <w:lastRenderedPageBreak/>
        <w:t>Мета запиту цінових пропозицій</w:t>
      </w:r>
    </w:p>
    <w:p w14:paraId="4586CF15" w14:textId="0A4458AF" w:rsidR="003C2968" w:rsidRPr="003579C7" w:rsidRDefault="009C082E" w:rsidP="003C2968">
      <w:pPr>
        <w:tabs>
          <w:tab w:val="left" w:pos="572"/>
        </w:tabs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091104">
        <w:rPr>
          <w:rFonts w:asciiTheme="minorHAnsi" w:hAnsiTheme="minorHAnsi" w:cstheme="minorHAnsi"/>
          <w:b/>
          <w:bCs/>
          <w:sz w:val="20"/>
          <w:szCs w:val="20"/>
          <w:lang w:val="uk-UA"/>
        </w:rPr>
        <w:t>Організатор</w:t>
      </w:r>
      <w:r w:rsidR="003F36F0" w:rsidRPr="00091104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F36F0" w:rsidRPr="00091104">
        <w:rPr>
          <w:rFonts w:asciiTheme="minorHAnsi" w:hAnsiTheme="minorHAnsi" w:cstheme="minorHAnsi"/>
          <w:sz w:val="20"/>
          <w:szCs w:val="20"/>
        </w:rPr>
        <w:t xml:space="preserve"> </w:t>
      </w:r>
      <w:r w:rsidR="003C2968" w:rsidRPr="00091104">
        <w:rPr>
          <w:rFonts w:asciiTheme="minorHAnsi" w:hAnsiTheme="minorHAnsi" w:cstheme="minorHAnsi"/>
          <w:sz w:val="20"/>
          <w:szCs w:val="20"/>
        </w:rPr>
        <w:t xml:space="preserve">РАТН, </w:t>
      </w:r>
      <w:r w:rsidR="003A77C8" w:rsidRPr="00091104">
        <w:rPr>
          <w:rFonts w:asciiTheme="minorHAnsi" w:hAnsiTheme="minorHAnsi" w:cstheme="minorHAnsi"/>
          <w:sz w:val="20"/>
          <w:szCs w:val="20"/>
          <w:lang w:val="uk-UA"/>
        </w:rPr>
        <w:t xml:space="preserve">організатор </w:t>
      </w:r>
      <w:r w:rsidR="00FF404E" w:rsidRPr="00091104">
        <w:rPr>
          <w:rFonts w:asciiTheme="minorHAnsi" w:hAnsiTheme="minorHAnsi" w:cstheme="minorHAnsi"/>
          <w:sz w:val="20"/>
          <w:szCs w:val="20"/>
          <w:lang w:val="uk-UA"/>
        </w:rPr>
        <w:t>запиту цінових пропозицій</w:t>
      </w:r>
      <w:r w:rsidR="003C2968" w:rsidRPr="0009110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E91917" w:rsidRPr="00091104">
        <w:rPr>
          <w:rFonts w:asciiTheme="minorHAnsi" w:hAnsiTheme="minorHAnsi" w:cstheme="minorHAnsi"/>
          <w:sz w:val="20"/>
          <w:szCs w:val="20"/>
        </w:rPr>
        <w:t>впровадж</w:t>
      </w:r>
      <w:r w:rsidR="00E91917" w:rsidRPr="00091104">
        <w:rPr>
          <w:rFonts w:asciiTheme="minorHAnsi" w:hAnsiTheme="minorHAnsi" w:cstheme="minorHAnsi"/>
          <w:sz w:val="20"/>
          <w:szCs w:val="20"/>
          <w:lang w:val="uk-UA"/>
        </w:rPr>
        <w:t>ує</w:t>
      </w:r>
      <w:proofErr w:type="spellEnd"/>
      <w:r w:rsidR="00E91917" w:rsidRPr="000911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091104">
        <w:rPr>
          <w:rFonts w:asciiTheme="minorHAnsi" w:hAnsiTheme="minorHAnsi" w:cstheme="minorHAnsi"/>
          <w:sz w:val="20"/>
          <w:szCs w:val="20"/>
        </w:rPr>
        <w:t>проєкт</w:t>
      </w:r>
      <w:proofErr w:type="spellEnd"/>
      <w:r w:rsidR="00E91917" w:rsidRPr="00091104">
        <w:rPr>
          <w:rFonts w:asciiTheme="minorHAnsi" w:hAnsiTheme="minorHAnsi" w:cstheme="minorHAnsi"/>
          <w:sz w:val="20"/>
          <w:szCs w:val="20"/>
        </w:rPr>
        <w:t xml:space="preserve"> </w:t>
      </w:r>
      <w:r w:rsidR="00E91917" w:rsidRPr="00091104">
        <w:rPr>
          <w:rFonts w:asciiTheme="minorHAnsi" w:hAnsiTheme="minorHAnsi" w:cstheme="minorHAnsi"/>
          <w:color w:val="EE0000"/>
          <w:sz w:val="20"/>
          <w:szCs w:val="20"/>
        </w:rPr>
        <w:t>«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Підтримка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зусиль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у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протидії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туберкульозу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в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Україні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»,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що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фінансується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урядом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США</w:t>
      </w:r>
      <w:r w:rsidR="00E91917" w:rsidRPr="003579C7">
        <w:rPr>
          <w:rFonts w:asciiTheme="minorHAnsi" w:hAnsiTheme="minorHAnsi" w:cstheme="minorHAnsi"/>
          <w:sz w:val="20"/>
          <w:szCs w:val="20"/>
          <w:lang w:val="uk-UA"/>
        </w:rPr>
        <w:t>,</w:t>
      </w:r>
      <w:r w:rsidR="00E91917" w:rsidRPr="003579C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метою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якого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є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зменшення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тягаря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туберкульозу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  <w:lang w:val="uk-UA"/>
        </w:rPr>
        <w:t xml:space="preserve"> (ТБ)</w:t>
      </w:r>
      <w:r w:rsidR="00E91917" w:rsidRPr="003579C7">
        <w:rPr>
          <w:rFonts w:asciiTheme="minorHAnsi" w:hAnsiTheme="minorHAnsi" w:cstheme="minorHAnsi"/>
          <w:sz w:val="20"/>
          <w:szCs w:val="20"/>
        </w:rPr>
        <w:t xml:space="preserve"> в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Україні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шляхом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профілактики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раннього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виявлення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захворювання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та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належного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лікування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хворих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  <w:lang w:val="uk-UA"/>
        </w:rPr>
        <w:t xml:space="preserve"> ТБ</w:t>
      </w:r>
      <w:r w:rsidR="00E91917" w:rsidRPr="003579C7">
        <w:rPr>
          <w:rFonts w:asciiTheme="minorHAnsi" w:hAnsiTheme="minorHAnsi" w:cstheme="minorHAnsi"/>
          <w:sz w:val="20"/>
          <w:szCs w:val="20"/>
        </w:rPr>
        <w:t xml:space="preserve">, </w:t>
      </w:r>
      <w:r w:rsidR="00E91917" w:rsidRPr="003579C7">
        <w:rPr>
          <w:rFonts w:asciiTheme="minorHAnsi" w:hAnsiTheme="minorHAnsi" w:cstheme="minorHAnsi"/>
          <w:sz w:val="20"/>
          <w:szCs w:val="20"/>
          <w:lang w:val="uk-UA"/>
        </w:rPr>
        <w:t>лікарсько-стійкий ТБ (</w:t>
      </w:r>
      <w:r w:rsidR="00E91917" w:rsidRPr="003579C7">
        <w:rPr>
          <w:rFonts w:asciiTheme="minorHAnsi" w:hAnsiTheme="minorHAnsi" w:cstheme="minorHAnsi"/>
          <w:sz w:val="20"/>
          <w:szCs w:val="20"/>
        </w:rPr>
        <w:t>ЛС-ТБ</w:t>
      </w:r>
      <w:r w:rsidR="00E91917" w:rsidRPr="003579C7">
        <w:rPr>
          <w:rFonts w:asciiTheme="minorHAnsi" w:hAnsiTheme="minorHAnsi" w:cstheme="minorHAnsi"/>
          <w:sz w:val="20"/>
          <w:szCs w:val="20"/>
          <w:lang w:val="uk-UA"/>
        </w:rPr>
        <w:t>)</w:t>
      </w:r>
      <w:r w:rsidR="00E91917" w:rsidRPr="003579C7">
        <w:rPr>
          <w:rFonts w:asciiTheme="minorHAnsi" w:hAnsiTheme="minorHAnsi" w:cstheme="minorHAnsi"/>
          <w:sz w:val="20"/>
          <w:szCs w:val="20"/>
        </w:rPr>
        <w:t xml:space="preserve"> і </w:t>
      </w:r>
      <w:proofErr w:type="spellStart"/>
      <w:r w:rsidR="00E91917" w:rsidRPr="003579C7">
        <w:rPr>
          <w:rFonts w:asciiTheme="minorHAnsi" w:hAnsiTheme="minorHAnsi" w:cstheme="minorHAnsi"/>
          <w:sz w:val="20"/>
          <w:szCs w:val="20"/>
        </w:rPr>
        <w:t>ко-інфекцію</w:t>
      </w:r>
      <w:proofErr w:type="spellEnd"/>
      <w:r w:rsidR="00E91917" w:rsidRPr="003579C7">
        <w:rPr>
          <w:rFonts w:asciiTheme="minorHAnsi" w:hAnsiTheme="minorHAnsi" w:cstheme="minorHAnsi"/>
          <w:sz w:val="20"/>
          <w:szCs w:val="20"/>
        </w:rPr>
        <w:t xml:space="preserve"> ТБ/ВІЛ</w:t>
      </w:r>
      <w:r w:rsidR="003C2968" w:rsidRPr="003579C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0F2B121" w14:textId="07125027" w:rsidR="003F36F0" w:rsidRPr="00091104" w:rsidRDefault="00E91917" w:rsidP="003751F7">
      <w:pPr>
        <w:pStyle w:val="PATHheading1numbered"/>
        <w:spacing w:before="360"/>
        <w:rPr>
          <w:rFonts w:asciiTheme="minorHAnsi" w:hAnsiTheme="minorHAnsi" w:cstheme="minorHAnsi"/>
          <w:sz w:val="20"/>
          <w:szCs w:val="20"/>
          <w:lang w:val="ru-RU"/>
        </w:rPr>
      </w:pPr>
      <w:bookmarkStart w:id="0" w:name="_Toc512177895"/>
      <w:r w:rsidRPr="00091104">
        <w:rPr>
          <w:rFonts w:asciiTheme="minorHAnsi" w:hAnsiTheme="minorHAnsi" w:cstheme="minorHAnsi"/>
          <w:sz w:val="20"/>
          <w:szCs w:val="20"/>
          <w:lang w:val="uk-UA"/>
        </w:rPr>
        <w:t>Вимоги до цінової пропозиції</w:t>
      </w:r>
      <w:r w:rsidR="003F36F0" w:rsidRPr="00091104">
        <w:rPr>
          <w:rFonts w:asciiTheme="minorHAnsi" w:hAnsiTheme="minorHAnsi" w:cstheme="minorHAnsi"/>
          <w:sz w:val="20"/>
          <w:szCs w:val="20"/>
          <w:lang w:val="ru-RU"/>
        </w:rPr>
        <w:t xml:space="preserve">, </w:t>
      </w:r>
      <w:r w:rsidRPr="00091104">
        <w:rPr>
          <w:rFonts w:asciiTheme="minorHAnsi" w:hAnsiTheme="minorHAnsi" w:cstheme="minorHAnsi"/>
          <w:sz w:val="20"/>
          <w:szCs w:val="20"/>
          <w:lang w:val="uk-UA"/>
        </w:rPr>
        <w:t>ціноутворення</w:t>
      </w:r>
      <w:bookmarkEnd w:id="0"/>
      <w:r w:rsidRPr="00091104">
        <w:rPr>
          <w:rFonts w:asciiTheme="minorHAnsi" w:hAnsiTheme="minorHAnsi" w:cstheme="minorHAnsi"/>
          <w:sz w:val="20"/>
          <w:szCs w:val="20"/>
          <w:lang w:val="uk-UA"/>
        </w:rPr>
        <w:t xml:space="preserve"> і вартості</w:t>
      </w:r>
    </w:p>
    <w:p w14:paraId="02DA3EDC" w14:textId="1CEE53D5" w:rsidR="008E6262" w:rsidRPr="00091104" w:rsidRDefault="00E91917" w:rsidP="00091104">
      <w:pPr>
        <w:pStyle w:val="PATHbodytext-bullet1"/>
        <w:numPr>
          <w:ilvl w:val="0"/>
          <w:numId w:val="0"/>
        </w:numPr>
        <w:jc w:val="both"/>
        <w:rPr>
          <w:rFonts w:asciiTheme="minorHAnsi" w:hAnsiTheme="minorHAnsi" w:cstheme="minorHAnsi"/>
          <w:b/>
          <w:szCs w:val="20"/>
          <w:lang w:val="uk-UA"/>
        </w:rPr>
      </w:pPr>
      <w:r w:rsidRPr="00091104">
        <w:rPr>
          <w:rFonts w:asciiTheme="minorHAnsi" w:hAnsiTheme="minorHAnsi" w:cstheme="minorHAnsi"/>
          <w:b/>
          <w:szCs w:val="20"/>
          <w:lang w:val="uk-UA"/>
        </w:rPr>
        <w:t>Вимоги до цінової пропозиції для закупівлі</w:t>
      </w:r>
      <w:r w:rsidR="001E70DB" w:rsidRPr="00091104">
        <w:rPr>
          <w:rFonts w:asciiTheme="minorHAnsi" w:hAnsiTheme="minorHAnsi" w:cstheme="minorHAnsi"/>
          <w:b/>
          <w:szCs w:val="20"/>
          <w:lang w:val="uk-UA"/>
        </w:rPr>
        <w:t xml:space="preserve"> </w:t>
      </w:r>
      <w:r w:rsidR="00882CF2">
        <w:rPr>
          <w:rFonts w:asciiTheme="minorHAnsi" w:hAnsiTheme="minorHAnsi" w:cstheme="minorHAnsi"/>
          <w:b/>
          <w:szCs w:val="20"/>
          <w:lang w:val="uk-UA"/>
        </w:rPr>
        <w:t>ш</w:t>
      </w:r>
      <w:r w:rsidR="00882CF2" w:rsidRPr="00882CF2">
        <w:rPr>
          <w:rFonts w:asciiTheme="minorHAnsi" w:hAnsiTheme="minorHAnsi" w:cstheme="minorHAnsi"/>
          <w:b/>
          <w:szCs w:val="20"/>
          <w:lang w:val="uk-UA"/>
        </w:rPr>
        <w:t>аф біологічної безпеки 2 класу захисту</w:t>
      </w:r>
      <w:r w:rsidR="001E70DB" w:rsidRPr="00091104">
        <w:rPr>
          <w:rFonts w:asciiTheme="minorHAnsi" w:hAnsiTheme="minorHAnsi" w:cstheme="minorHAnsi"/>
          <w:b/>
          <w:szCs w:val="20"/>
          <w:lang w:val="uk-UA"/>
        </w:rPr>
        <w:t xml:space="preserve"> </w:t>
      </w:r>
      <w:r w:rsidRPr="00091104">
        <w:rPr>
          <w:rFonts w:asciiTheme="minorHAnsi" w:hAnsiTheme="minorHAnsi" w:cstheme="minorHAnsi"/>
          <w:b/>
          <w:szCs w:val="20"/>
          <w:lang w:val="uk-UA"/>
        </w:rPr>
        <w:t>викладено у Додатку</w:t>
      </w:r>
      <w:r w:rsidR="001E70DB" w:rsidRPr="00091104">
        <w:rPr>
          <w:rFonts w:asciiTheme="minorHAnsi" w:hAnsiTheme="minorHAnsi" w:cstheme="minorHAnsi"/>
          <w:b/>
          <w:szCs w:val="20"/>
          <w:lang w:val="uk-UA"/>
        </w:rPr>
        <w:t xml:space="preserve"> </w:t>
      </w:r>
      <w:r w:rsidR="00DF6E72" w:rsidRPr="00091104">
        <w:rPr>
          <w:rFonts w:asciiTheme="minorHAnsi" w:hAnsiTheme="minorHAnsi" w:cstheme="minorHAnsi"/>
          <w:b/>
          <w:szCs w:val="20"/>
          <w:lang w:val="uk-UA"/>
        </w:rPr>
        <w:t>1</w:t>
      </w:r>
      <w:r w:rsidR="001E70DB" w:rsidRPr="00091104">
        <w:rPr>
          <w:rFonts w:asciiTheme="minorHAnsi" w:hAnsiTheme="minorHAnsi" w:cstheme="minorHAnsi"/>
          <w:b/>
          <w:szCs w:val="20"/>
          <w:lang w:val="uk-UA"/>
        </w:rPr>
        <w:t>.</w:t>
      </w:r>
      <w:r w:rsidR="00381213" w:rsidRPr="00091104">
        <w:rPr>
          <w:rFonts w:asciiTheme="minorHAnsi" w:hAnsiTheme="minorHAnsi" w:cstheme="minorHAnsi"/>
          <w:b/>
          <w:szCs w:val="20"/>
          <w:lang w:val="uk-UA"/>
        </w:rPr>
        <w:t xml:space="preserve"> </w:t>
      </w:r>
    </w:p>
    <w:p w14:paraId="4D9144D6" w14:textId="1D10A8FA" w:rsidR="008E6262" w:rsidRPr="00B07FB0" w:rsidRDefault="00DF6E72" w:rsidP="00091104">
      <w:pPr>
        <w:pStyle w:val="PATHbodytext-bullet1"/>
        <w:numPr>
          <w:ilvl w:val="0"/>
          <w:numId w:val="0"/>
        </w:numPr>
        <w:jc w:val="both"/>
        <w:rPr>
          <w:rFonts w:asciiTheme="minorHAnsi" w:hAnsiTheme="minorHAnsi" w:cstheme="minorHAnsi"/>
          <w:szCs w:val="20"/>
          <w:shd w:val="clear" w:color="auto" w:fill="FFFFFF"/>
          <w:lang w:val="uk-UA"/>
        </w:rPr>
      </w:pPr>
      <w:r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Технічні умови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: </w:t>
      </w:r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Товари і послуги, джерелом походження яких або їхня національна приналежність є передова країна, що розвивається, не можуть пропонуватися для поставки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. </w:t>
      </w:r>
      <w:r w:rsidR="00F8098C" w:rsidRPr="00247C2A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Товари, що походять зі США, є допустимими до участі та запрошуються до подання пропозицій. </w:t>
      </w:r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Походження означає країну, з якої товар відправляється в Україну, чи саму Україну, якщо товар знаходиться у ній під час закупівлі, незалежно від місця виготовлення чи виробництва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. </w:t>
      </w:r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Однак, якщо товар відвантажується з вільного порту або митного складу у тій же формі, у якій він був там отриманий, “походження” означає країну, з якої цей товар був відвантажений у вільний порт або на митний склад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. </w:t>
      </w:r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Національна приналежність постачальників товарів та послуг означає місцезнаходження юридичної організації, права власності, громадянства чи законного постійного місця проживання (</w:t>
      </w:r>
      <w:proofErr w:type="spellStart"/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aбо</w:t>
      </w:r>
      <w:proofErr w:type="spellEnd"/>
      <w:r w:rsidR="00457C7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прирівнюється до імміграційного статусу, що дозволяє жити та працювати на постійній основі).  “Передова країна, що розвивається” означає ту, що Світовим Банком визначена як країна з доходом вище середнього відповідно до її валового національного доходу на душу населення. </w:t>
      </w:r>
      <w:r w:rsidR="00746E3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Список країн, що розвиваються, можна знайти за цим посиланням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:</w:t>
      </w:r>
      <w:r w:rsidR="00746E3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https://datahelpdesk.worldbank.org/knowledgebase/articles/906519-world-bank-country-and-lending-groups. </w:t>
      </w:r>
      <w:r w:rsidR="00746E39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Якщо вказаний товар знаходиться в Україні на час подання тендерної пропозиції, учасник повинен надати офіційного листа, що підтверджує фактичне знаходження товарів в Україні</w:t>
      </w:r>
      <w:r w:rsidR="008E6262" w:rsidRPr="00B07FB0">
        <w:rPr>
          <w:rFonts w:asciiTheme="minorHAnsi" w:hAnsiTheme="minorHAnsi" w:cstheme="minorHAnsi"/>
          <w:szCs w:val="20"/>
          <w:shd w:val="clear" w:color="auto" w:fill="FFFFFF"/>
          <w:lang w:val="uk-UA"/>
        </w:rPr>
        <w:t>.</w:t>
      </w:r>
    </w:p>
    <w:p w14:paraId="5E0ABBA6" w14:textId="1A9CD1CE" w:rsidR="00897981" w:rsidRPr="00B07FB0" w:rsidRDefault="009845D3" w:rsidP="00B07FB0">
      <w:pPr>
        <w:pStyle w:val="PATHbodytext-bullet1"/>
        <w:numPr>
          <w:ilvl w:val="0"/>
          <w:numId w:val="0"/>
        </w:numPr>
        <w:jc w:val="both"/>
        <w:rPr>
          <w:rFonts w:asciiTheme="minorHAnsi" w:hAnsiTheme="minorHAnsi" w:cstheme="minorHAnsi"/>
          <w:szCs w:val="20"/>
          <w:shd w:val="clear" w:color="auto" w:fill="FFFFFF"/>
          <w:lang w:val="uk-UA"/>
        </w:rPr>
      </w:pPr>
      <w:r w:rsidRPr="00B07FB0">
        <w:rPr>
          <w:rFonts w:asciiTheme="minorHAnsi" w:hAnsiTheme="minorHAnsi" w:cstheme="minorHAnsi"/>
          <w:szCs w:val="20"/>
          <w:lang w:val="uk-UA"/>
        </w:rPr>
        <w:t>Будь ласка, вкажіть вартість у, Додатку 3. Вартість потрібно розбити на складові, і також потрібно включити в таблицю детальний опис кожної складової разом з відповідним терміном доставки і вартістю. Вкажіть супутні послуги, що стосуються поставки. Вкажіть такі подробиці, як тренінг для користувачів, вартість обслуговування щонайменше протягом 12 місяців, гарантії, тестування, вартість доставки та вантажних перевезень, страхування, , умови оплати (якщо не стандартні, як оплата після доставки) та будь-які інші, пов'язані із постачанням, витрати.</w:t>
      </w:r>
      <w:r w:rsidR="00B07FB0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r w:rsidR="00B25519" w:rsidRPr="00B07FB0">
        <w:rPr>
          <w:rFonts w:cstheme="minorHAnsi"/>
          <w:szCs w:val="20"/>
          <w:lang w:val="uk-UA"/>
        </w:rPr>
        <w:t xml:space="preserve">Ціни мають бути </w:t>
      </w:r>
      <w:r w:rsidR="00AC0905" w:rsidRPr="00B07FB0">
        <w:rPr>
          <w:rFonts w:cstheme="minorHAnsi"/>
          <w:szCs w:val="20"/>
          <w:lang w:val="uk-UA"/>
        </w:rPr>
        <w:t>вказа</w:t>
      </w:r>
      <w:r w:rsidR="00B25519" w:rsidRPr="00B07FB0">
        <w:rPr>
          <w:rFonts w:cstheme="minorHAnsi"/>
          <w:szCs w:val="20"/>
          <w:lang w:val="uk-UA"/>
        </w:rPr>
        <w:t>ні в доларах США, по курсу обміну Н</w:t>
      </w:r>
      <w:r w:rsidR="003D5014" w:rsidRPr="00B07FB0">
        <w:rPr>
          <w:rFonts w:cstheme="minorHAnsi"/>
          <w:szCs w:val="20"/>
          <w:lang w:val="uk-UA"/>
        </w:rPr>
        <w:t>БУ</w:t>
      </w:r>
      <w:r w:rsidR="00B25519" w:rsidRPr="00B07FB0">
        <w:rPr>
          <w:rFonts w:cstheme="minorHAnsi"/>
          <w:szCs w:val="20"/>
          <w:lang w:val="uk-UA"/>
        </w:rPr>
        <w:t xml:space="preserve"> на дату подання цінової пропозиції</w:t>
      </w:r>
      <w:r w:rsidR="00673EC4" w:rsidRPr="00B07FB0">
        <w:rPr>
          <w:rFonts w:cstheme="minorHAnsi"/>
          <w:szCs w:val="20"/>
          <w:lang w:val="uk-UA"/>
        </w:rPr>
        <w:t>,</w:t>
      </w:r>
      <w:r w:rsidR="00897981" w:rsidRPr="00B07FB0">
        <w:rPr>
          <w:rFonts w:cstheme="minorHAnsi"/>
          <w:szCs w:val="20"/>
          <w:lang w:val="uk-UA"/>
        </w:rPr>
        <w:t xml:space="preserve"> </w:t>
      </w:r>
      <w:r w:rsidR="00673EC4" w:rsidRPr="00B07FB0">
        <w:rPr>
          <w:rFonts w:cstheme="minorHAnsi"/>
          <w:szCs w:val="20"/>
          <w:lang w:val="uk-UA"/>
        </w:rPr>
        <w:t>оплату буде здійснено у гривні</w:t>
      </w:r>
      <w:r w:rsidR="006B71D0" w:rsidRPr="00B07FB0">
        <w:rPr>
          <w:rFonts w:cstheme="minorHAnsi"/>
          <w:szCs w:val="20"/>
          <w:lang w:val="uk-UA"/>
        </w:rPr>
        <w:t>.</w:t>
      </w:r>
    </w:p>
    <w:p w14:paraId="4E76A99F" w14:textId="4D182C87" w:rsidR="003F36F0" w:rsidRPr="00B07FB0" w:rsidRDefault="00BE3866" w:rsidP="007D215F">
      <w:pPr>
        <w:pStyle w:val="PATHheading1numbered"/>
        <w:spacing w:before="360"/>
        <w:rPr>
          <w:rFonts w:asciiTheme="minorHAnsi" w:hAnsiTheme="minorHAnsi" w:cstheme="minorHAnsi"/>
          <w:sz w:val="20"/>
          <w:szCs w:val="20"/>
          <w:lang w:val="uk-UA"/>
        </w:rPr>
      </w:pPr>
      <w:r w:rsidRPr="00B07FB0">
        <w:rPr>
          <w:rFonts w:asciiTheme="minorHAnsi" w:hAnsiTheme="minorHAnsi" w:cstheme="minorHAnsi"/>
          <w:sz w:val="20"/>
          <w:szCs w:val="20"/>
          <w:lang w:val="uk-UA"/>
        </w:rPr>
        <w:t>Вимоги до</w:t>
      </w:r>
      <w:r w:rsidR="00CE16B6" w:rsidRPr="00B07FB0">
        <w:rPr>
          <w:rFonts w:asciiTheme="minorHAnsi" w:hAnsiTheme="minorHAnsi" w:cstheme="minorHAnsi"/>
          <w:sz w:val="20"/>
          <w:szCs w:val="20"/>
          <w:lang w:val="uk-UA"/>
        </w:rPr>
        <w:t xml:space="preserve"> подання</w:t>
      </w:r>
    </w:p>
    <w:p w14:paraId="4C85EB8F" w14:textId="77777777" w:rsidR="00C268DF" w:rsidRPr="00B07FB0" w:rsidRDefault="00570262" w:rsidP="00C268DF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B07FB0">
        <w:rPr>
          <w:rFonts w:asciiTheme="minorHAnsi" w:hAnsiTheme="minorHAnsi" w:cstheme="minorHAnsi"/>
          <w:b/>
          <w:bCs/>
          <w:szCs w:val="20"/>
          <w:lang w:val="uk-UA"/>
        </w:rPr>
        <w:t xml:space="preserve">A. </w:t>
      </w:r>
      <w:r w:rsidR="00CE16B6" w:rsidRPr="00B07FB0">
        <w:rPr>
          <w:rFonts w:asciiTheme="minorHAnsi" w:hAnsiTheme="minorHAnsi" w:cstheme="minorHAnsi"/>
          <w:b/>
          <w:bCs/>
          <w:szCs w:val="20"/>
          <w:lang w:val="uk-UA"/>
        </w:rPr>
        <w:t>Загальна інформація про постачальника</w:t>
      </w:r>
    </w:p>
    <w:p w14:paraId="4B79A047" w14:textId="42CEAB80" w:rsidR="00570262" w:rsidRPr="00B07FB0" w:rsidRDefault="00BE3866" w:rsidP="00C268DF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B07FB0">
        <w:rPr>
          <w:rFonts w:asciiTheme="minorHAnsi" w:hAnsiTheme="minorHAnsi" w:cstheme="minorHAnsi"/>
          <w:szCs w:val="20"/>
          <w:lang w:val="uk-UA"/>
        </w:rPr>
        <w:t xml:space="preserve">Постачальники повинні заповнити Додаток </w:t>
      </w:r>
      <w:r w:rsidR="0009258A" w:rsidRPr="00B07FB0">
        <w:rPr>
          <w:rFonts w:asciiTheme="minorHAnsi" w:hAnsiTheme="minorHAnsi" w:cstheme="minorHAnsi"/>
          <w:szCs w:val="20"/>
          <w:lang w:val="uk-UA"/>
        </w:rPr>
        <w:t>2</w:t>
      </w:r>
      <w:r w:rsidR="00570262" w:rsidRPr="00B07FB0">
        <w:rPr>
          <w:rFonts w:asciiTheme="minorHAnsi" w:hAnsiTheme="minorHAnsi" w:cstheme="minorHAnsi"/>
          <w:szCs w:val="20"/>
          <w:lang w:val="uk-UA"/>
        </w:rPr>
        <w:t xml:space="preserve"> – </w:t>
      </w:r>
      <w:r w:rsidRPr="00B07FB0">
        <w:rPr>
          <w:rFonts w:asciiTheme="minorHAnsi" w:hAnsiTheme="minorHAnsi" w:cstheme="minorHAnsi"/>
          <w:szCs w:val="20"/>
          <w:lang w:val="uk-UA"/>
        </w:rPr>
        <w:t>форму «Інформація про постачальника»</w:t>
      </w:r>
      <w:r w:rsidR="00570262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r w:rsidRPr="00B07FB0">
        <w:rPr>
          <w:rFonts w:asciiTheme="minorHAnsi" w:hAnsiTheme="minorHAnsi" w:cstheme="minorHAnsi"/>
          <w:szCs w:val="20"/>
          <w:lang w:val="uk-UA"/>
        </w:rPr>
        <w:t xml:space="preserve">і надати загальну інформацію про свою організацію, зокрема </w:t>
      </w:r>
      <w:r w:rsidR="008B5286" w:rsidRPr="00B07FB0">
        <w:rPr>
          <w:rFonts w:asciiTheme="minorHAnsi" w:hAnsiTheme="minorHAnsi" w:cstheme="minorHAnsi"/>
          <w:szCs w:val="20"/>
          <w:lang w:val="uk-UA"/>
        </w:rPr>
        <w:t xml:space="preserve">інформацію про контакти </w:t>
      </w:r>
      <w:r w:rsidRPr="00B07FB0">
        <w:rPr>
          <w:rFonts w:asciiTheme="minorHAnsi" w:hAnsiTheme="minorHAnsi" w:cstheme="minorHAnsi"/>
          <w:szCs w:val="20"/>
          <w:lang w:val="uk-UA"/>
        </w:rPr>
        <w:t>та довідкову інформацію</w:t>
      </w:r>
      <w:r w:rsidR="008B5286" w:rsidRPr="00B07FB0">
        <w:rPr>
          <w:rFonts w:asciiTheme="minorHAnsi" w:hAnsiTheme="minorHAnsi" w:cstheme="minorHAnsi"/>
          <w:szCs w:val="20"/>
          <w:lang w:val="uk-UA"/>
        </w:rPr>
        <w:t xml:space="preserve"> про компанію</w:t>
      </w:r>
      <w:r w:rsidRPr="00B07FB0">
        <w:rPr>
          <w:rFonts w:asciiTheme="minorHAnsi" w:hAnsiTheme="minorHAnsi" w:cstheme="minorHAnsi"/>
          <w:szCs w:val="20"/>
          <w:lang w:val="uk-UA"/>
        </w:rPr>
        <w:t xml:space="preserve">. Заповнений Додаток </w:t>
      </w:r>
      <w:r w:rsidR="0009258A" w:rsidRPr="00B07FB0">
        <w:rPr>
          <w:rFonts w:asciiTheme="minorHAnsi" w:hAnsiTheme="minorHAnsi" w:cstheme="minorHAnsi"/>
          <w:szCs w:val="20"/>
          <w:lang w:val="uk-UA"/>
        </w:rPr>
        <w:t>2</w:t>
      </w:r>
      <w:r w:rsidRPr="00B07FB0">
        <w:rPr>
          <w:rFonts w:asciiTheme="minorHAnsi" w:hAnsiTheme="minorHAnsi" w:cstheme="minorHAnsi"/>
          <w:szCs w:val="20"/>
          <w:lang w:val="uk-UA"/>
        </w:rPr>
        <w:t xml:space="preserve"> повинен бути включений у пакет пропозиції.</w:t>
      </w:r>
    </w:p>
    <w:p w14:paraId="342BC59B" w14:textId="216B869A" w:rsidR="003F36F0" w:rsidRPr="00B07FB0" w:rsidRDefault="00CE16B6" w:rsidP="003C7C0F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B07FB0">
        <w:rPr>
          <w:rFonts w:asciiTheme="minorHAnsi" w:hAnsiTheme="minorHAnsi" w:cstheme="minorHAnsi"/>
          <w:b/>
          <w:bCs/>
          <w:szCs w:val="20"/>
          <w:lang w:val="uk-UA"/>
        </w:rPr>
        <w:t>Б</w:t>
      </w:r>
      <w:r w:rsidR="003F36F0" w:rsidRPr="00B07FB0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Pr="00B07FB0">
        <w:rPr>
          <w:rFonts w:asciiTheme="minorHAnsi" w:hAnsiTheme="minorHAnsi" w:cstheme="minorHAnsi"/>
          <w:b/>
          <w:bCs/>
          <w:szCs w:val="20"/>
          <w:lang w:val="uk-UA"/>
        </w:rPr>
        <w:t xml:space="preserve">Контактні особи в </w:t>
      </w:r>
      <w:r w:rsidR="003F36F0" w:rsidRPr="00B07FB0">
        <w:rPr>
          <w:rFonts w:asciiTheme="minorHAnsi" w:hAnsiTheme="minorHAnsi" w:cstheme="minorHAnsi"/>
          <w:b/>
          <w:bCs/>
          <w:szCs w:val="20"/>
          <w:lang w:val="uk-UA"/>
        </w:rPr>
        <w:t>PATH</w:t>
      </w:r>
    </w:p>
    <w:p w14:paraId="18E724F3" w14:textId="0E47F987" w:rsidR="006371AC" w:rsidRPr="00B07FB0" w:rsidRDefault="00CE16B6" w:rsidP="003C7C0F">
      <w:pPr>
        <w:pStyle w:val="PATHbodytext"/>
        <w:rPr>
          <w:rFonts w:asciiTheme="minorHAnsi" w:hAnsiTheme="minorHAnsi" w:cstheme="minorHAnsi"/>
          <w:szCs w:val="20"/>
          <w:lang w:val="uk-UA"/>
        </w:rPr>
      </w:pPr>
      <w:r w:rsidRPr="00B07FB0">
        <w:rPr>
          <w:rFonts w:asciiTheme="minorHAnsi" w:hAnsiTheme="minorHAnsi" w:cstheme="minorHAnsi"/>
          <w:szCs w:val="20"/>
          <w:lang w:val="uk-UA"/>
        </w:rPr>
        <w:t>Технічний</w:t>
      </w:r>
      <w:r w:rsidR="003F36F0" w:rsidRPr="00B07FB0">
        <w:rPr>
          <w:rFonts w:asciiTheme="minorHAnsi" w:hAnsiTheme="minorHAnsi" w:cstheme="minorHAnsi"/>
          <w:szCs w:val="20"/>
          <w:lang w:val="uk-UA"/>
        </w:rPr>
        <w:t>/</w:t>
      </w:r>
      <w:r w:rsidRPr="00B07FB0">
        <w:rPr>
          <w:rFonts w:asciiTheme="minorHAnsi" w:hAnsiTheme="minorHAnsi" w:cstheme="minorHAnsi"/>
          <w:szCs w:val="20"/>
          <w:lang w:val="uk-UA"/>
        </w:rPr>
        <w:t>програмний</w:t>
      </w:r>
      <w:r w:rsidR="003F36F0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r w:rsidRPr="00B07FB0">
        <w:rPr>
          <w:rFonts w:asciiTheme="minorHAnsi" w:hAnsiTheme="minorHAnsi" w:cstheme="minorHAnsi"/>
          <w:szCs w:val="20"/>
          <w:lang w:val="uk-UA"/>
        </w:rPr>
        <w:t>менеджер</w:t>
      </w:r>
      <w:r w:rsidR="003F36F0" w:rsidRPr="00B07FB0">
        <w:rPr>
          <w:rFonts w:asciiTheme="minorHAnsi" w:hAnsiTheme="minorHAnsi" w:cstheme="minorHAnsi"/>
          <w:szCs w:val="20"/>
          <w:lang w:val="uk-UA"/>
        </w:rPr>
        <w:t>:</w:t>
      </w:r>
      <w:r w:rsidR="009228C5">
        <w:rPr>
          <w:rFonts w:asciiTheme="minorHAnsi" w:hAnsiTheme="minorHAnsi" w:cstheme="minorHAnsi"/>
          <w:szCs w:val="20"/>
          <w:lang w:val="uk-UA"/>
        </w:rPr>
        <w:t xml:space="preserve"> </w:t>
      </w:r>
      <w:proofErr w:type="spellStart"/>
      <w:r w:rsidR="009228C5">
        <w:rPr>
          <w:rFonts w:asciiTheme="minorHAnsi" w:hAnsiTheme="minorHAnsi" w:cstheme="minorHAnsi"/>
          <w:szCs w:val="20"/>
          <w:lang w:val="uk-UA"/>
        </w:rPr>
        <w:t>Скоклюк</w:t>
      </w:r>
      <w:proofErr w:type="spellEnd"/>
      <w:r w:rsidR="009228C5">
        <w:rPr>
          <w:rFonts w:asciiTheme="minorHAnsi" w:hAnsiTheme="minorHAnsi" w:cstheme="minorHAnsi"/>
          <w:szCs w:val="20"/>
          <w:lang w:val="uk-UA"/>
        </w:rPr>
        <w:t xml:space="preserve"> Людмила</w:t>
      </w:r>
      <w:r w:rsidR="00C90584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hyperlink r:id="rId13" w:history="1">
        <w:r w:rsidR="00501BFE" w:rsidRPr="00B07FB0">
          <w:rPr>
            <w:rStyle w:val="Hyperlink"/>
            <w:rFonts w:asciiTheme="minorHAnsi" w:hAnsiTheme="minorHAnsi" w:cstheme="minorHAnsi"/>
            <w:szCs w:val="20"/>
            <w:lang w:val="uk-UA"/>
          </w:rPr>
          <w:t>tenders@path.org</w:t>
        </w:r>
      </w:hyperlink>
      <w:r w:rsidR="00501BFE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r w:rsidR="003F36F0" w:rsidRPr="00B07FB0">
        <w:rPr>
          <w:rFonts w:asciiTheme="minorHAnsi" w:hAnsiTheme="minorHAnsi" w:cstheme="minorHAnsi"/>
          <w:szCs w:val="20"/>
          <w:lang w:val="uk-UA"/>
        </w:rPr>
        <w:t xml:space="preserve"> </w:t>
      </w:r>
    </w:p>
    <w:p w14:paraId="0FA4A624" w14:textId="6D35532E" w:rsidR="003F36F0" w:rsidRPr="00B07FB0" w:rsidRDefault="000B13DF" w:rsidP="00C55879">
      <w:pPr>
        <w:pStyle w:val="PATHbodytext"/>
        <w:rPr>
          <w:rFonts w:asciiTheme="minorHAnsi" w:hAnsiTheme="minorHAnsi" w:cstheme="minorHAnsi"/>
          <w:szCs w:val="20"/>
          <w:lang w:val="uk-UA"/>
        </w:rPr>
      </w:pPr>
      <w:r w:rsidRPr="00B07FB0">
        <w:rPr>
          <w:rFonts w:asciiTheme="minorHAnsi" w:hAnsiTheme="minorHAnsi" w:cstheme="minorHAnsi"/>
          <w:szCs w:val="20"/>
          <w:lang w:val="uk-UA"/>
        </w:rPr>
        <w:t>Асистент з</w:t>
      </w:r>
      <w:r w:rsidR="00CE16B6" w:rsidRPr="00B07FB0">
        <w:rPr>
          <w:rFonts w:asciiTheme="minorHAnsi" w:hAnsiTheme="minorHAnsi" w:cstheme="minorHAnsi"/>
          <w:szCs w:val="20"/>
          <w:lang w:val="uk-UA"/>
        </w:rPr>
        <w:t xml:space="preserve"> </w:t>
      </w:r>
      <w:proofErr w:type="spellStart"/>
      <w:r w:rsidR="00CE16B6" w:rsidRPr="00B07FB0">
        <w:rPr>
          <w:rFonts w:asciiTheme="minorHAnsi" w:hAnsiTheme="minorHAnsi" w:cstheme="minorHAnsi"/>
          <w:szCs w:val="20"/>
          <w:lang w:val="uk-UA"/>
        </w:rPr>
        <w:t>закупівель</w:t>
      </w:r>
      <w:proofErr w:type="spellEnd"/>
      <w:r w:rsidR="003F36F0" w:rsidRPr="00B07FB0">
        <w:rPr>
          <w:rFonts w:asciiTheme="minorHAnsi" w:hAnsiTheme="minorHAnsi" w:cstheme="minorHAnsi"/>
          <w:szCs w:val="20"/>
          <w:lang w:val="uk-UA"/>
        </w:rPr>
        <w:t xml:space="preserve">: </w:t>
      </w:r>
      <w:r w:rsidR="00882CF2">
        <w:rPr>
          <w:rFonts w:asciiTheme="minorHAnsi" w:hAnsiTheme="minorHAnsi" w:cstheme="minorHAnsi"/>
          <w:szCs w:val="20"/>
          <w:lang w:val="uk-UA"/>
        </w:rPr>
        <w:t xml:space="preserve">Юдіна Оксана </w:t>
      </w:r>
      <w:hyperlink r:id="rId14" w:history="1">
        <w:r w:rsidR="00882CF2" w:rsidRPr="001F4CD6">
          <w:rPr>
            <w:rStyle w:val="Hyperlink"/>
            <w:rFonts w:asciiTheme="minorHAnsi" w:hAnsiTheme="minorHAnsi" w:cstheme="minorHAnsi"/>
            <w:szCs w:val="20"/>
            <w:lang w:val="uk-UA"/>
          </w:rPr>
          <w:t>tenders@path.org</w:t>
        </w:r>
      </w:hyperlink>
      <w:r w:rsidR="00501BFE" w:rsidRPr="00B07FB0">
        <w:rPr>
          <w:rFonts w:asciiTheme="minorHAnsi" w:hAnsiTheme="minorHAnsi" w:cstheme="minorHAnsi"/>
          <w:szCs w:val="20"/>
          <w:lang w:val="uk-UA"/>
        </w:rPr>
        <w:t xml:space="preserve"> </w:t>
      </w:r>
    </w:p>
    <w:p w14:paraId="3C54651D" w14:textId="5DF4425B" w:rsidR="003F36F0" w:rsidRPr="00882CF2" w:rsidRDefault="00E55A43" w:rsidP="003C7C0F">
      <w:pPr>
        <w:pStyle w:val="PATHbodytext"/>
        <w:rPr>
          <w:rFonts w:asciiTheme="minorHAnsi" w:hAnsiTheme="minorHAnsi" w:cstheme="minorHAnsi"/>
          <w:szCs w:val="20"/>
          <w:lang w:val="uk-UA"/>
        </w:rPr>
      </w:pPr>
      <w:r w:rsidRPr="00B07FB0">
        <w:rPr>
          <w:rFonts w:asciiTheme="minorHAnsi" w:hAnsiTheme="minorHAnsi" w:cstheme="minorHAnsi"/>
          <w:b/>
          <w:bCs/>
          <w:szCs w:val="20"/>
          <w:lang w:val="uk-UA"/>
        </w:rPr>
        <w:lastRenderedPageBreak/>
        <w:t>В</w:t>
      </w:r>
      <w:r w:rsidR="003F36F0" w:rsidRPr="00B07FB0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="00CE16B6" w:rsidRPr="00B07FB0">
        <w:rPr>
          <w:rFonts w:asciiTheme="minorHAnsi" w:hAnsiTheme="minorHAnsi" w:cstheme="minorHAnsi"/>
          <w:b/>
          <w:bCs/>
          <w:szCs w:val="20"/>
          <w:lang w:val="uk-UA"/>
        </w:rPr>
        <w:t>Термін подання</w:t>
      </w:r>
      <w:r w:rsidR="00CE16B6" w:rsidRPr="00091104">
        <w:rPr>
          <w:rFonts w:asciiTheme="minorHAnsi" w:hAnsiTheme="minorHAnsi" w:cstheme="minorHAnsi"/>
          <w:b/>
          <w:bCs/>
          <w:szCs w:val="20"/>
          <w:lang w:val="uk-UA"/>
        </w:rPr>
        <w:t xml:space="preserve"> цінової пропозиції</w:t>
      </w:r>
      <w:r w:rsidR="003F36F0" w:rsidRPr="00091104">
        <w:rPr>
          <w:rFonts w:asciiTheme="minorHAnsi" w:hAnsiTheme="minorHAnsi" w:cstheme="minorHAnsi"/>
          <w:b/>
          <w:bCs/>
          <w:szCs w:val="20"/>
          <w:lang w:val="ru-RU"/>
        </w:rPr>
        <w:t>:</w:t>
      </w:r>
      <w:r w:rsidR="002C472D" w:rsidRPr="00091104">
        <w:rPr>
          <w:rFonts w:asciiTheme="minorHAnsi" w:hAnsiTheme="minorHAnsi" w:cstheme="minorHAnsi"/>
          <w:b/>
          <w:bCs/>
          <w:szCs w:val="20"/>
          <w:lang w:val="ru-RU"/>
        </w:rPr>
        <w:t xml:space="preserve"> </w:t>
      </w:r>
      <w:r w:rsidR="00C225AD">
        <w:rPr>
          <w:rFonts w:asciiTheme="minorHAnsi" w:hAnsiTheme="minorHAnsi" w:cstheme="minorHAnsi"/>
          <w:color w:val="9B0808" w:themeColor="accent1" w:themeShade="80"/>
          <w:szCs w:val="20"/>
        </w:rPr>
        <w:t>22</w:t>
      </w:r>
      <w:r w:rsidR="00882CF2">
        <w:rPr>
          <w:rFonts w:asciiTheme="minorHAnsi" w:hAnsiTheme="minorHAnsi" w:cstheme="minorHAnsi"/>
          <w:color w:val="9B0808" w:themeColor="accent1" w:themeShade="80"/>
          <w:szCs w:val="20"/>
          <w:lang w:val="uk-UA"/>
        </w:rPr>
        <w:t xml:space="preserve"> червня 2026</w:t>
      </w:r>
    </w:p>
    <w:p w14:paraId="0CB7CDA6" w14:textId="29145352" w:rsidR="003F36F0" w:rsidRPr="000B13DF" w:rsidRDefault="0036154A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91104">
        <w:rPr>
          <w:rFonts w:asciiTheme="minorHAnsi" w:hAnsiTheme="minorHAnsi" w:cstheme="minorHAnsi"/>
          <w:szCs w:val="20"/>
          <w:lang w:val="uk-UA"/>
        </w:rPr>
        <w:t>Пропозиції потрібно надіслати електронною поштою на вказані вище адреси</w:t>
      </w:r>
      <w:r w:rsidR="003F36F0" w:rsidRPr="00091104">
        <w:rPr>
          <w:rFonts w:asciiTheme="minorHAnsi" w:hAnsiTheme="minorHAnsi" w:cstheme="minorHAnsi"/>
          <w:szCs w:val="20"/>
          <w:lang w:val="ru-RU"/>
        </w:rPr>
        <w:t xml:space="preserve">. </w:t>
      </w:r>
      <w:r w:rsidRPr="00091104">
        <w:rPr>
          <w:rFonts w:asciiTheme="minorHAnsi" w:hAnsiTheme="minorHAnsi" w:cstheme="minorHAnsi"/>
          <w:szCs w:val="20"/>
          <w:lang w:val="uk-UA"/>
        </w:rPr>
        <w:t xml:space="preserve">У темі електронного листа має </w:t>
      </w:r>
      <w:r w:rsidRPr="000B13DF">
        <w:rPr>
          <w:rFonts w:asciiTheme="minorHAnsi" w:hAnsiTheme="minorHAnsi" w:cstheme="minorHAnsi"/>
          <w:szCs w:val="20"/>
          <w:lang w:val="uk-UA"/>
        </w:rPr>
        <w:t>бути вказано</w:t>
      </w:r>
      <w:r w:rsidR="003F36F0" w:rsidRPr="000B13DF">
        <w:rPr>
          <w:rFonts w:asciiTheme="minorHAnsi" w:hAnsiTheme="minorHAnsi" w:cstheme="minorHAnsi"/>
          <w:szCs w:val="20"/>
          <w:lang w:val="uk-UA"/>
        </w:rPr>
        <w:t xml:space="preserve">: </w:t>
      </w:r>
      <w:r w:rsidRPr="000B13DF">
        <w:rPr>
          <w:rFonts w:asciiTheme="minorHAnsi" w:hAnsiTheme="minorHAnsi" w:cstheme="minorHAnsi"/>
          <w:color w:val="9B0808"/>
          <w:szCs w:val="20"/>
          <w:lang w:val="uk-UA"/>
        </w:rPr>
        <w:t>ЗЦП</w:t>
      </w:r>
      <w:r w:rsidR="003F36F0" w:rsidRPr="000B13DF">
        <w:rPr>
          <w:rFonts w:asciiTheme="minorHAnsi" w:hAnsiTheme="minorHAnsi" w:cstheme="minorHAnsi"/>
          <w:color w:val="9B0808"/>
          <w:szCs w:val="20"/>
          <w:lang w:val="uk-UA"/>
        </w:rPr>
        <w:t xml:space="preserve"> </w:t>
      </w:r>
      <w:r w:rsidR="003E51BC" w:rsidRPr="000B13DF">
        <w:rPr>
          <w:rFonts w:asciiTheme="minorHAnsi" w:hAnsiTheme="minorHAnsi" w:cstheme="minorHAnsi"/>
          <w:color w:val="C00000"/>
          <w:szCs w:val="20"/>
          <w:lang w:val="uk-UA"/>
        </w:rPr>
        <w:t xml:space="preserve"># UA </w:t>
      </w:r>
      <w:r w:rsidR="00DB2897" w:rsidRPr="00DB2897">
        <w:rPr>
          <w:rFonts w:asciiTheme="minorHAnsi" w:hAnsiTheme="minorHAnsi" w:cstheme="minorHAnsi"/>
          <w:color w:val="C00000"/>
          <w:szCs w:val="20"/>
          <w:lang w:val="uk-UA"/>
        </w:rPr>
        <w:t>2026-056</w:t>
      </w:r>
      <w:r w:rsidR="00DB2897" w:rsidRPr="00DB2897">
        <w:rPr>
          <w:rFonts w:asciiTheme="minorHAnsi" w:hAnsiTheme="minorHAnsi" w:cstheme="minorHAnsi"/>
          <w:color w:val="C00000"/>
          <w:szCs w:val="20"/>
          <w:lang w:val="uk-UA"/>
        </w:rPr>
        <w:t xml:space="preserve"> </w:t>
      </w:r>
      <w:r w:rsidR="00E95D34" w:rsidRPr="000B13DF">
        <w:rPr>
          <w:rFonts w:asciiTheme="minorHAnsi" w:hAnsiTheme="minorHAnsi" w:cstheme="minorHAnsi"/>
          <w:szCs w:val="20"/>
          <w:lang w:val="uk-UA"/>
        </w:rPr>
        <w:t>[</w:t>
      </w:r>
      <w:r w:rsidRPr="000B13DF">
        <w:rPr>
          <w:rFonts w:asciiTheme="minorHAnsi" w:hAnsiTheme="minorHAnsi" w:cstheme="minorHAnsi"/>
          <w:szCs w:val="20"/>
          <w:lang w:val="uk-UA"/>
        </w:rPr>
        <w:t>назва Вашої компанії</w:t>
      </w:r>
      <w:r w:rsidR="00E95D34" w:rsidRPr="000B13DF">
        <w:rPr>
          <w:rFonts w:asciiTheme="minorHAnsi" w:hAnsiTheme="minorHAnsi" w:cstheme="minorHAnsi"/>
          <w:szCs w:val="20"/>
          <w:lang w:val="uk-UA"/>
        </w:rPr>
        <w:t>]</w:t>
      </w:r>
      <w:r w:rsidR="003F36F0" w:rsidRPr="000B13DF">
        <w:rPr>
          <w:rFonts w:asciiTheme="minorHAnsi" w:hAnsiTheme="minorHAnsi" w:cstheme="minorHAnsi"/>
          <w:szCs w:val="20"/>
          <w:lang w:val="uk-UA"/>
        </w:rPr>
        <w:t xml:space="preserve">. </w:t>
      </w:r>
      <w:r w:rsidRPr="000B13DF">
        <w:rPr>
          <w:rFonts w:asciiTheme="minorHAnsi" w:hAnsiTheme="minorHAnsi" w:cstheme="minorHAnsi"/>
          <w:szCs w:val="20"/>
          <w:lang w:val="uk-UA"/>
        </w:rPr>
        <w:t>Пропозиції, надані пізніше встановленого терміну, будуть відхилені</w:t>
      </w:r>
      <w:r w:rsidR="00C14880" w:rsidRPr="000B13DF">
        <w:rPr>
          <w:rFonts w:asciiTheme="minorHAnsi" w:hAnsiTheme="minorHAnsi" w:cstheme="minorHAnsi"/>
          <w:szCs w:val="20"/>
          <w:lang w:val="uk-UA"/>
        </w:rPr>
        <w:t>.</w:t>
      </w:r>
    </w:p>
    <w:p w14:paraId="44FD724A" w14:textId="5B81E81D" w:rsidR="001F3125" w:rsidRPr="000B13DF" w:rsidRDefault="00E55A43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>Г</w:t>
      </w:r>
      <w:r w:rsidR="003F36F0" w:rsidRPr="000B13DF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="008B5286" w:rsidRPr="000B13DF">
        <w:rPr>
          <w:rFonts w:asciiTheme="minorHAnsi" w:hAnsiTheme="minorHAnsi" w:cstheme="minorHAnsi"/>
          <w:b/>
          <w:bCs/>
          <w:szCs w:val="20"/>
          <w:lang w:val="uk-UA"/>
        </w:rPr>
        <w:t>Завершення процесу</w:t>
      </w:r>
      <w:r w:rsidR="006623FC" w:rsidRPr="000B13DF">
        <w:rPr>
          <w:rFonts w:asciiTheme="minorHAnsi" w:hAnsiTheme="minorHAnsi" w:cstheme="minorHAnsi"/>
          <w:b/>
          <w:bCs/>
          <w:szCs w:val="20"/>
          <w:lang w:val="uk-UA"/>
        </w:rPr>
        <w:t xml:space="preserve">: </w:t>
      </w:r>
      <w:r w:rsidR="008B5286" w:rsidRPr="000B13DF">
        <w:rPr>
          <w:rFonts w:asciiTheme="minorHAnsi" w:hAnsiTheme="minorHAnsi" w:cstheme="minorHAnsi"/>
          <w:szCs w:val="20"/>
          <w:lang w:val="uk-UA"/>
        </w:rPr>
        <w:t>Заявникам буде повідомлення про рішення</w:t>
      </w:r>
      <w:r w:rsidR="003F36F0" w:rsidRPr="000B13DF">
        <w:rPr>
          <w:rFonts w:asciiTheme="minorHAnsi" w:hAnsiTheme="minorHAnsi" w:cstheme="minorHAnsi"/>
          <w:szCs w:val="20"/>
          <w:lang w:val="uk-UA"/>
        </w:rPr>
        <w:t xml:space="preserve"> PATH </w:t>
      </w:r>
      <w:r w:rsidR="00E52760" w:rsidRPr="000B13DF">
        <w:rPr>
          <w:rFonts w:asciiTheme="minorHAnsi" w:hAnsiTheme="minorHAnsi" w:cstheme="minorHAnsi"/>
          <w:szCs w:val="20"/>
          <w:lang w:val="uk-UA"/>
        </w:rPr>
        <w:t>відповідно до графіку</w:t>
      </w:r>
      <w:r w:rsidR="00117594" w:rsidRPr="000B13DF">
        <w:rPr>
          <w:rFonts w:asciiTheme="minorHAnsi" w:hAnsiTheme="minorHAnsi" w:cstheme="minorHAnsi"/>
          <w:szCs w:val="20"/>
          <w:lang w:val="uk-UA"/>
        </w:rPr>
        <w:t xml:space="preserve"> в пункті 1</w:t>
      </w:r>
      <w:r w:rsidR="00193BF6" w:rsidRPr="000B13DF">
        <w:rPr>
          <w:rFonts w:asciiTheme="minorHAnsi" w:hAnsiTheme="minorHAnsi" w:cstheme="minorHAnsi"/>
          <w:szCs w:val="20"/>
          <w:lang w:val="uk-UA"/>
        </w:rPr>
        <w:t xml:space="preserve"> Укладання договору на постачання здійснюється після узгодження </w:t>
      </w:r>
      <w:r w:rsidR="002F2FC5" w:rsidRPr="000B13DF">
        <w:rPr>
          <w:rFonts w:asciiTheme="minorHAnsi" w:hAnsiTheme="minorHAnsi" w:cstheme="minorHAnsi"/>
          <w:szCs w:val="20"/>
          <w:lang w:val="uk-UA"/>
        </w:rPr>
        <w:t>правил</w:t>
      </w:r>
      <w:r w:rsidR="00193BF6" w:rsidRPr="000B13DF">
        <w:rPr>
          <w:rFonts w:asciiTheme="minorHAnsi" w:hAnsiTheme="minorHAnsi" w:cstheme="minorHAnsi"/>
          <w:szCs w:val="20"/>
          <w:lang w:val="uk-UA"/>
        </w:rPr>
        <w:t xml:space="preserve"> та умов, викладених у цьому запиті, а також успішного обговорення усіх п</w:t>
      </w:r>
      <w:r w:rsidR="002F2FC5" w:rsidRPr="000B13DF">
        <w:rPr>
          <w:rFonts w:asciiTheme="minorHAnsi" w:hAnsiTheme="minorHAnsi" w:cstheme="minorHAnsi"/>
          <w:szCs w:val="20"/>
          <w:lang w:val="uk-UA"/>
        </w:rPr>
        <w:t>равил</w:t>
      </w:r>
      <w:r w:rsidR="00193BF6" w:rsidRPr="000B13DF">
        <w:rPr>
          <w:rFonts w:asciiTheme="minorHAnsi" w:hAnsiTheme="minorHAnsi" w:cstheme="minorHAnsi"/>
          <w:szCs w:val="20"/>
          <w:lang w:val="uk-UA"/>
        </w:rPr>
        <w:t xml:space="preserve"> та умов, пов’язаних з виконанням цієї роботи</w:t>
      </w:r>
      <w:r w:rsidR="003F36F0" w:rsidRPr="000B13DF">
        <w:rPr>
          <w:rFonts w:asciiTheme="minorHAnsi" w:hAnsiTheme="minorHAnsi" w:cstheme="minorHAnsi"/>
          <w:szCs w:val="20"/>
          <w:lang w:val="uk-UA"/>
        </w:rPr>
        <w:t>.</w:t>
      </w:r>
      <w:r w:rsidR="001F3125" w:rsidRPr="000B13DF">
        <w:rPr>
          <w:rFonts w:asciiTheme="minorHAnsi" w:hAnsiTheme="minorHAnsi" w:cstheme="minorHAnsi"/>
          <w:szCs w:val="20"/>
          <w:lang w:val="uk-UA"/>
        </w:rPr>
        <w:t xml:space="preserve"> </w:t>
      </w:r>
    </w:p>
    <w:p w14:paraId="7A0BDB1D" w14:textId="6C6D7D8D" w:rsidR="006D1BD5" w:rsidRPr="000B13DF" w:rsidRDefault="00E55A43" w:rsidP="00C55879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>Д</w:t>
      </w:r>
      <w:r w:rsidR="006D1BD5" w:rsidRPr="000B13DF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="00C02D39" w:rsidRPr="000B13DF">
        <w:rPr>
          <w:rFonts w:asciiTheme="minorHAnsi" w:hAnsiTheme="minorHAnsi" w:cstheme="minorHAnsi"/>
          <w:b/>
          <w:bCs/>
          <w:szCs w:val="20"/>
          <w:lang w:val="uk-UA"/>
        </w:rPr>
        <w:t>Кваліфікація</w:t>
      </w:r>
    </w:p>
    <w:p w14:paraId="43F0C4CC" w14:textId="6108D078" w:rsidR="006D1BD5" w:rsidRPr="000B13DF" w:rsidRDefault="00C02D39" w:rsidP="006D1BD5">
      <w:pPr>
        <w:autoSpaceDE w:val="0"/>
        <w:autoSpaceDN w:val="0"/>
        <w:spacing w:after="160" w:line="259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</w:pPr>
      <w:r w:rsidRPr="000B13DF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  <w:t>Загальні вимоги</w:t>
      </w:r>
      <w:r w:rsidR="006D1BD5" w:rsidRPr="000B13DF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  <w:t>:</w:t>
      </w:r>
    </w:p>
    <w:p w14:paraId="06BA8D98" w14:textId="511271B6" w:rsidR="006D1BD5" w:rsidRPr="000B13DF" w:rsidRDefault="00C02D39" w:rsidP="00091104">
      <w:pPr>
        <w:autoSpaceDE w:val="0"/>
        <w:autoSpaceDN w:val="0"/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>Будуть розглядатися пропозиції приватних підприємств, акціонерних товариств, товариств з обмеженою відповідальністю (ТОВ) та фізичних осіб-підприємців (ФОП) як на загальних умовах оподаткування, так і неплатників податку на додану вартість (ПДВ)</w:t>
      </w:r>
      <w:r w:rsidR="006D1BD5"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>.</w:t>
      </w:r>
    </w:p>
    <w:p w14:paraId="3DD6BEA2" w14:textId="3A8AB095" w:rsidR="006D1BD5" w:rsidRPr="000B13DF" w:rsidRDefault="00C02D39" w:rsidP="00091104">
      <w:pPr>
        <w:autoSpaceDE w:val="0"/>
        <w:autoSpaceDN w:val="0"/>
        <w:spacing w:after="160" w:line="259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  <w:lang w:val="uk-UA"/>
        </w:rPr>
      </w:pPr>
      <w:r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>Зверніть увагу, претенденти повинні заявити в своїй пропозиції</w:t>
      </w:r>
      <w:r w:rsidR="00E55A43"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 xml:space="preserve"> про те</w:t>
      </w:r>
      <w:r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 xml:space="preserve">, що вони розуміють, що організація PATH звільнена від сплати ПДВ, і це звільнення буде застосоване до всіх рахунків-фактур або що учасники розуміють правила використання порядку звільнення від сплати ПДВ*. </w:t>
      </w:r>
      <w:r w:rsidR="006D1BD5" w:rsidRPr="000B13D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 xml:space="preserve"> </w:t>
      </w:r>
    </w:p>
    <w:p w14:paraId="725C3274" w14:textId="4C6E6BD3" w:rsidR="006D1BD5" w:rsidRPr="000B13DF" w:rsidRDefault="00C02D39" w:rsidP="00091104">
      <w:p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  <w:lang w:val="uk-UA" w:eastAsia="ru-RU"/>
        </w:rPr>
      </w:pPr>
      <w:r w:rsidRPr="000B13DF">
        <w:rPr>
          <w:rFonts w:asciiTheme="minorHAnsi" w:hAnsiTheme="minorHAnsi" w:cstheme="minorHAnsi"/>
          <w:sz w:val="20"/>
          <w:szCs w:val="20"/>
          <w:lang w:val="uk-UA" w:eastAsia="ru-RU"/>
        </w:rPr>
        <w:t xml:space="preserve">Відповідний вид економічної діяльності зазначений в установчих документах, що дозволяє продавати вказане в Лоті 1 обладнання. </w:t>
      </w:r>
    </w:p>
    <w:p w14:paraId="560871AB" w14:textId="77777777" w:rsidR="006D1BD5" w:rsidRPr="000B13DF" w:rsidRDefault="006D1BD5" w:rsidP="006D1BD5">
      <w:pPr>
        <w:autoSpaceDE w:val="0"/>
        <w:autoSpaceDN w:val="0"/>
        <w:spacing w:after="160" w:line="259" w:lineRule="auto"/>
        <w:ind w:left="68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</w:pP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5279"/>
      </w:tblGrid>
      <w:tr w:rsidR="006D1BD5" w:rsidRPr="0009355C" w14:paraId="10671B63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D8BC2" w14:textId="4EC914C4" w:rsidR="006D1BD5" w:rsidRPr="000B13DF" w:rsidRDefault="00071CD6" w:rsidP="006D1BD5">
            <w:pPr>
              <w:autoSpaceDE w:val="0"/>
              <w:autoSpaceDN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Кваліфікаційні критерії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A3931" w14:textId="77777777" w:rsidR="00071CD6" w:rsidRPr="000B13DF" w:rsidRDefault="00071CD6" w:rsidP="006D1BD5">
            <w:pPr>
              <w:autoSpaceDE w:val="0"/>
              <w:autoSpaceDN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 xml:space="preserve">Підтверджуючі  документи </w:t>
            </w:r>
          </w:p>
          <w:p w14:paraId="56AB9B06" w14:textId="529F04F3" w:rsidR="006D1BD5" w:rsidRPr="000B13DF" w:rsidRDefault="006D1BD5" w:rsidP="006D1BD5">
            <w:pPr>
              <w:autoSpaceDE w:val="0"/>
              <w:autoSpaceDN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(</w:t>
            </w:r>
            <w:r w:rsidR="00071CD6"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завіренні печаткою організації та підписом уповноваженої особи</w:t>
            </w:r>
            <w:r w:rsidRPr="000B13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6D1BD5" w:rsidRPr="0009355C" w14:paraId="20106939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4F26" w14:textId="5FA21837" w:rsidR="006D1BD5" w:rsidRPr="000B13DF" w:rsidRDefault="00BB6E13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uk-UA"/>
              </w:rPr>
              <w:t xml:space="preserve">Приватні підприємства, акціонерні товариства, ТОВ, ФОП відповідно до </w:t>
            </w:r>
            <w:proofErr w:type="spellStart"/>
            <w:r w:rsidRPr="000B13D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uk-UA"/>
              </w:rPr>
              <w:t>законодавста</w:t>
            </w:r>
            <w:proofErr w:type="spellEnd"/>
            <w:r w:rsidRPr="000B13D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uk-UA"/>
              </w:rPr>
              <w:t xml:space="preserve"> України</w:t>
            </w:r>
            <w:r w:rsidR="006D1BD5" w:rsidRPr="000B13D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.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8095C" w14:textId="0C627009" w:rsidR="00495E9E" w:rsidRPr="000B13DF" w:rsidRDefault="00495E9E" w:rsidP="00495E9E">
            <w:pPr>
              <w:pStyle w:val="ListParagraph"/>
              <w:numPr>
                <w:ilvl w:val="0"/>
                <w:numId w:val="24"/>
              </w:numPr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</w:pPr>
            <w:r w:rsidRPr="000B13DF"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  <w:t>Копія витягу з Єдиного державного реєстру юридичних осіб, фізичних осіб-підприємців та громадських формувань (ЄДР).</w:t>
            </w:r>
          </w:p>
          <w:p w14:paraId="693B2027" w14:textId="38E2D365" w:rsidR="006D1BD5" w:rsidRPr="000B13DF" w:rsidRDefault="00495E9E" w:rsidP="00495E9E">
            <w:pPr>
              <w:pStyle w:val="ListParagraph"/>
              <w:numPr>
                <w:ilvl w:val="0"/>
                <w:numId w:val="24"/>
              </w:numPr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</w:pPr>
            <w:r w:rsidRPr="000B13DF"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  <w:t>Підтвердження відсутності боргів щодо сплати податків.</w:t>
            </w:r>
          </w:p>
          <w:p w14:paraId="75296EF7" w14:textId="77777777" w:rsidR="00495E9E" w:rsidRPr="000B13DF" w:rsidRDefault="00495E9E" w:rsidP="00091104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  <w:t xml:space="preserve">Копія документу про статус платника податків; документи, що підтверджують статус неплатника ПДВ, або зобов’язання від учасника використання порядку звільнення від ПДВ (порядок отримання права на звільнення від оподаткування операцій, що здійснюються в рамках </w:t>
            </w:r>
            <w:proofErr w:type="spellStart"/>
            <w:r w:rsidRPr="000B13D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  <w:t>проектів</w:t>
            </w:r>
            <w:proofErr w:type="spellEnd"/>
            <w:r w:rsidRPr="000B13D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  <w:t xml:space="preserve"> міжнародної технічної допомоги, регламентується постановою Кабінету Міністрів України від 15 лютого 2002 року № 153 «Про створення єдиної системи залучення, використання та моніторингу міжнародної технічної допомоги»).</w:t>
            </w:r>
          </w:p>
          <w:p w14:paraId="601BA832" w14:textId="77777777" w:rsidR="006D1BD5" w:rsidRPr="000B13DF" w:rsidRDefault="006D1BD5" w:rsidP="006623FC">
            <w:pPr>
              <w:widowControl w:val="0"/>
              <w:autoSpaceDE w:val="0"/>
              <w:autoSpaceDN w:val="0"/>
              <w:spacing w:after="160" w:line="252" w:lineRule="auto"/>
              <w:ind w:left="360" w:right="22" w:hanging="506"/>
              <w:contextualSpacing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</w:p>
        </w:tc>
      </w:tr>
      <w:tr w:rsidR="006D1BD5" w:rsidRPr="000B13DF" w14:paraId="1D536643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6821" w14:textId="29EAD2B4" w:rsidR="006D1BD5" w:rsidRPr="000B13DF" w:rsidRDefault="00BB6E13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Досвід виконання подібних договорів</w:t>
            </w:r>
            <w:r w:rsidR="007A4C25" w:rsidRPr="000B13DF" w:rsidDel="004F755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або подібної роботи протягом останніх 24-36 місяців</w:t>
            </w:r>
            <w:r w:rsidR="006D1BD5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:</w:t>
            </w:r>
          </w:p>
          <w:p w14:paraId="5DD5B76C" w14:textId="77777777" w:rsidR="006D1BD5" w:rsidRPr="000B13DF" w:rsidRDefault="006D1BD5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ABF2" w14:textId="77777777" w:rsidR="00495E9E" w:rsidRPr="000B13DF" w:rsidRDefault="006623FC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lastRenderedPageBreak/>
              <w:t xml:space="preserve">      </w:t>
            </w:r>
            <w:r w:rsidR="00495E9E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Документальні підтвердження надаються </w:t>
            </w:r>
          </w:p>
          <w:p w14:paraId="1FBACC87" w14:textId="77777777" w:rsidR="00495E9E" w:rsidRPr="000B13DF" w:rsidRDefault="00495E9E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lastRenderedPageBreak/>
              <w:t xml:space="preserve">      у довільній формі</w:t>
            </w:r>
            <w:r w:rsidR="006623FC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посилання на основні </w:t>
            </w:r>
          </w:p>
          <w:p w14:paraId="42F07208" w14:textId="75B6ED24" w:rsidR="006D1BD5" w:rsidRPr="000B13DF" w:rsidRDefault="00495E9E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успішні договори</w:t>
            </w:r>
          </w:p>
        </w:tc>
      </w:tr>
      <w:tr w:rsidR="006D1BD5" w:rsidRPr="000B13DF" w14:paraId="4BC5A869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6EB83" w14:textId="655C216B" w:rsidR="006D1BD5" w:rsidRPr="000B13DF" w:rsidRDefault="00495E9E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lastRenderedPageBreak/>
              <w:t>Загальна інформація про компанію</w:t>
            </w:r>
            <w:r w:rsidR="006D1BD5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5CBE5" w14:textId="6EA573A6" w:rsidR="006D1BD5" w:rsidRPr="000B13DF" w:rsidRDefault="006623FC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</w:t>
            </w:r>
            <w:r w:rsidR="00495E9E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Заповнений Додаток 2</w:t>
            </w:r>
          </w:p>
          <w:p w14:paraId="1B6BD8B9" w14:textId="77777777" w:rsidR="006D1BD5" w:rsidRPr="000B13DF" w:rsidRDefault="006D1BD5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13660475" w14:textId="77777777" w:rsidR="006D1BD5" w:rsidRPr="000B13DF" w:rsidRDefault="006D1BD5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</w:tr>
      <w:tr w:rsidR="006D1BD5" w:rsidRPr="0009355C" w14:paraId="00EFD6D8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AAEEA" w14:textId="6B952FD6" w:rsidR="006D1BD5" w:rsidRPr="000B13DF" w:rsidRDefault="00495E9E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Фінансова спроможність</w:t>
            </w:r>
          </w:p>
          <w:p w14:paraId="787540FD" w14:textId="77777777" w:rsidR="006D1BD5" w:rsidRDefault="006D1BD5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75CDA4F0" w14:textId="77777777" w:rsidR="003579C7" w:rsidRPr="000B13DF" w:rsidRDefault="003579C7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454B1F06" w14:textId="77777777" w:rsidR="006D1BD5" w:rsidRPr="000B13DF" w:rsidRDefault="006D1BD5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019AC234" w14:textId="5E258337" w:rsidR="006D1BD5" w:rsidRPr="000B13DF" w:rsidRDefault="003579C7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proofErr w:type="spellStart"/>
            <w:r w:rsidRPr="003579C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Наявність</w:t>
            </w:r>
            <w:proofErr w:type="spellEnd"/>
            <w:r w:rsidRPr="003579C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79C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обладнання</w:t>
            </w:r>
            <w:proofErr w:type="spellEnd"/>
            <w:r w:rsidRPr="003579C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3579C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Україні</w:t>
            </w:r>
            <w:proofErr w:type="spellEnd"/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E8C8" w14:textId="0744F22B" w:rsidR="006D1BD5" w:rsidRPr="000B13DF" w:rsidRDefault="00495E9E" w:rsidP="006623FC">
            <w:pPr>
              <w:autoSpaceDE w:val="0"/>
              <w:autoSpaceDN w:val="0"/>
              <w:spacing w:after="160" w:line="259" w:lineRule="auto"/>
              <w:ind w:left="324" w:hanging="32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Копія документа, що підтверджує фінансовий стан</w:t>
            </w:r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компанії</w:t>
            </w:r>
            <w:r w:rsidR="006D1BD5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(</w:t>
            </w:r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довідка, видана обслуговуючим банком(</w:t>
            </w:r>
            <w:proofErr w:type="spellStart"/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ами</w:t>
            </w:r>
            <w:proofErr w:type="spellEnd"/>
            <w:r w:rsidR="009D1F2F"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), що підтверджує відсутність або наявність будь-якої непогашеної кредитної заборгованості)</w:t>
            </w:r>
          </w:p>
          <w:p w14:paraId="14B8F6ED" w14:textId="3EB87B43" w:rsidR="006D1BD5" w:rsidRPr="000B13DF" w:rsidRDefault="009D1F2F" w:rsidP="003579C7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0B13D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Надайте офіційного листа, що підтверджує фактичне знаходження товарів в Україні</w:t>
            </w:r>
          </w:p>
          <w:p w14:paraId="16E59773" w14:textId="77777777" w:rsidR="006D1BD5" w:rsidRPr="000B13DF" w:rsidRDefault="006D1BD5" w:rsidP="006623FC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</w:tr>
      <w:tr w:rsidR="003579C7" w:rsidRPr="0009355C" w14:paraId="52D9DB3F" w14:textId="77777777" w:rsidTr="00BE3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6CC0" w14:textId="77777777" w:rsidR="003579C7" w:rsidRPr="000B13DF" w:rsidRDefault="003579C7" w:rsidP="006D1BD5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F1C5" w14:textId="77777777" w:rsidR="003579C7" w:rsidRPr="000B13DF" w:rsidRDefault="003579C7" w:rsidP="006623FC">
            <w:pPr>
              <w:autoSpaceDE w:val="0"/>
              <w:autoSpaceDN w:val="0"/>
              <w:spacing w:after="160" w:line="259" w:lineRule="auto"/>
              <w:ind w:left="324" w:hanging="32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0C11DB90" w14:textId="77777777" w:rsidR="006D1BD5" w:rsidRPr="000B13DF" w:rsidRDefault="006D1BD5" w:rsidP="006D1BD5">
      <w:pPr>
        <w:autoSpaceDE w:val="0"/>
        <w:autoSpaceDN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2420D48B" w14:textId="77D0C09D" w:rsidR="006D1BD5" w:rsidRPr="000B13DF" w:rsidRDefault="009D1F2F" w:rsidP="006D1BD5">
      <w:pPr>
        <w:autoSpaceDE w:val="0"/>
        <w:autoSpaceDN w:val="0"/>
        <w:spacing w:before="120"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 w:val="20"/>
          <w:szCs w:val="20"/>
          <w:lang w:val="uk-UA"/>
        </w:rPr>
        <w:t>Примітка</w:t>
      </w:r>
      <w:r w:rsidR="006D1BD5" w:rsidRPr="000B13DF">
        <w:rPr>
          <w:rFonts w:asciiTheme="minorHAnsi" w:hAnsiTheme="minorHAnsi" w:cstheme="minorHAnsi"/>
          <w:b/>
          <w:bCs/>
          <w:sz w:val="20"/>
          <w:szCs w:val="20"/>
          <w:lang w:val="uk-UA"/>
        </w:rPr>
        <w:t>:</w:t>
      </w:r>
    </w:p>
    <w:p w14:paraId="1A86A470" w14:textId="57B7DB14" w:rsidR="006D1BD5" w:rsidRPr="000B13DF" w:rsidRDefault="009D1F2F" w:rsidP="00091104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 w:val="20"/>
          <w:szCs w:val="20"/>
          <w:lang w:val="uk-UA"/>
        </w:rPr>
        <w:t>Всі документи, за винятком оригіналів чи нотаріально завірених документів, виданих учаснику тендеру іншими організаціями (підприємствами, установами), повинні бути підписані уповноваженою особою учасника та скріплені печаткою</w:t>
      </w:r>
      <w:r w:rsidR="006D1BD5" w:rsidRPr="000B13DF">
        <w:rPr>
          <w:rFonts w:asciiTheme="minorHAnsi" w:hAnsiTheme="minorHAnsi" w:cstheme="minorHAnsi"/>
          <w:b/>
          <w:bCs/>
          <w:sz w:val="20"/>
          <w:szCs w:val="20"/>
          <w:lang w:val="uk-UA"/>
        </w:rPr>
        <w:t>.</w:t>
      </w:r>
    </w:p>
    <w:p w14:paraId="3A5F26E8" w14:textId="77777777" w:rsidR="006D1BD5" w:rsidRPr="000B13DF" w:rsidRDefault="006D1BD5" w:rsidP="006D1BD5">
      <w:pPr>
        <w:autoSpaceDE w:val="0"/>
        <w:autoSpaceDN w:val="0"/>
        <w:spacing w:after="160" w:line="259" w:lineRule="auto"/>
        <w:ind w:left="4236" w:firstLine="708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6F6455AD" w14:textId="34321D5B" w:rsidR="006D1BD5" w:rsidRPr="000B13DF" w:rsidRDefault="006D1BD5" w:rsidP="00C268DF">
      <w:pPr>
        <w:autoSpaceDE w:val="0"/>
        <w:autoSpaceDN w:val="0"/>
        <w:spacing w:after="160" w:line="259" w:lineRule="auto"/>
        <w:jc w:val="both"/>
        <w:rPr>
          <w:rFonts w:asciiTheme="minorHAnsi" w:hAnsiTheme="minorHAnsi" w:cstheme="minorHAnsi"/>
          <w:i/>
          <w:iCs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i/>
          <w:iCs/>
          <w:sz w:val="20"/>
          <w:szCs w:val="20"/>
          <w:lang w:val="uk-UA"/>
        </w:rPr>
        <w:t xml:space="preserve">* </w:t>
      </w:r>
      <w:r w:rsidR="009D1F2F" w:rsidRPr="000B13DF">
        <w:rPr>
          <w:rFonts w:asciiTheme="minorHAnsi" w:hAnsiTheme="minorHAnsi" w:cstheme="minorHAnsi"/>
          <w:i/>
          <w:iCs/>
          <w:sz w:val="20"/>
          <w:szCs w:val="20"/>
          <w:lang w:val="uk-UA"/>
        </w:rPr>
        <w:t>Згідно зі статтею 1(а) Угоди “товари, поставки та інше майно, що надається або використовується у зв’язку з програмами допомоги Сполучених Штатів, можуть імпортуватися, експортуватися або використовуватися в Україні із звільненням від будь-яких тарифів, зборів, мит, податків на імпорт та інших аналогічних податків або зборів, що накладаються Україною або будь-якою її організацією</w:t>
      </w:r>
      <w:r w:rsidRPr="000B13DF">
        <w:rPr>
          <w:rFonts w:asciiTheme="minorHAnsi" w:hAnsiTheme="minorHAnsi" w:cstheme="minorHAnsi"/>
          <w:i/>
          <w:iCs/>
          <w:sz w:val="20"/>
          <w:szCs w:val="20"/>
          <w:lang w:val="uk-UA"/>
        </w:rPr>
        <w:t>”.</w:t>
      </w:r>
    </w:p>
    <w:p w14:paraId="18BCAE12" w14:textId="253D7576" w:rsidR="003F36F0" w:rsidRPr="000B13DF" w:rsidRDefault="005B19F3" w:rsidP="00C268DF">
      <w:pPr>
        <w:pStyle w:val="PATHheading1numbered"/>
        <w:spacing w:before="360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0B13DF">
        <w:rPr>
          <w:rFonts w:asciiTheme="minorHAnsi" w:hAnsiTheme="minorHAnsi" w:cstheme="minorHAnsi"/>
          <w:sz w:val="20"/>
          <w:szCs w:val="20"/>
          <w:lang w:val="uk-UA"/>
        </w:rPr>
        <w:t>Правила та умови цього запиту</w:t>
      </w:r>
    </w:p>
    <w:p w14:paraId="44558C43" w14:textId="431864FF" w:rsidR="003F36F0" w:rsidRDefault="003F36F0" w:rsidP="00C268DF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 xml:space="preserve">A. </w:t>
      </w:r>
      <w:r w:rsidR="005B19F3" w:rsidRPr="000B13DF">
        <w:rPr>
          <w:rFonts w:asciiTheme="minorHAnsi" w:hAnsiTheme="minorHAnsi" w:cstheme="minorHAnsi"/>
          <w:b/>
          <w:bCs/>
          <w:szCs w:val="20"/>
          <w:lang w:val="uk-UA"/>
        </w:rPr>
        <w:t>Повідомлення про відсутність зобов’язання щодо пропозицій</w:t>
      </w:r>
    </w:p>
    <w:p w14:paraId="62B64AF5" w14:textId="0457C2A2" w:rsidR="005542B5" w:rsidRPr="000B13DF" w:rsidRDefault="009B3E30" w:rsidP="00C268DF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B13DF">
        <w:rPr>
          <w:rFonts w:asciiTheme="minorHAnsi" w:hAnsiTheme="minorHAnsi" w:cstheme="minorHAnsi"/>
          <w:szCs w:val="20"/>
          <w:lang w:val="uk-UA"/>
        </w:rPr>
        <w:t xml:space="preserve">PATH залишає за собою право відхилити будь-які чи всі цінові пропозиції, отримані у відповідь на запрошення до подання цінових </w:t>
      </w:r>
      <w:proofErr w:type="spellStart"/>
      <w:r w:rsidRPr="000B13DF">
        <w:rPr>
          <w:rFonts w:asciiTheme="minorHAnsi" w:hAnsiTheme="minorHAnsi" w:cstheme="minorHAnsi"/>
          <w:szCs w:val="20"/>
          <w:lang w:val="uk-UA"/>
        </w:rPr>
        <w:t>прпозицій</w:t>
      </w:r>
      <w:proofErr w:type="spellEnd"/>
      <w:r w:rsidRPr="000B13DF">
        <w:rPr>
          <w:rFonts w:asciiTheme="minorHAnsi" w:hAnsiTheme="minorHAnsi" w:cstheme="minorHAnsi"/>
          <w:szCs w:val="20"/>
          <w:lang w:val="uk-UA"/>
        </w:rPr>
        <w:t xml:space="preserve">, і жодним чином не зобов’язана приймати будь-яку цінову пропозицію, відповідно до документації, Політик та Процедур РАТН. PATH залишає за собою право відхилити чи анулювати закупівлю на будь-якому етапі. Надсилаючи цінову пропозицію, постачальник погоджується надати право PATH провести подальшу перевірку інформації </w:t>
      </w:r>
      <w:proofErr w:type="spellStart"/>
      <w:r w:rsidRPr="000B13DF">
        <w:rPr>
          <w:rFonts w:asciiTheme="minorHAnsi" w:hAnsiTheme="minorHAnsi" w:cstheme="minorHAnsi"/>
          <w:szCs w:val="20"/>
          <w:lang w:val="uk-UA"/>
        </w:rPr>
        <w:t>відповідально</w:t>
      </w:r>
      <w:proofErr w:type="spellEnd"/>
      <w:r>
        <w:rPr>
          <w:rFonts w:asciiTheme="minorHAnsi" w:hAnsiTheme="minorHAnsi" w:cstheme="minorHAnsi"/>
          <w:szCs w:val="20"/>
          <w:lang w:val="uk-UA"/>
        </w:rPr>
        <w:t>.</w:t>
      </w:r>
    </w:p>
    <w:p w14:paraId="73ADF4F5" w14:textId="043EBC2D" w:rsidR="003F36F0" w:rsidRPr="000B13DF" w:rsidRDefault="005B19F3" w:rsidP="00C268DF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>Б. Конфіденційність</w:t>
      </w:r>
    </w:p>
    <w:p w14:paraId="739B48D9" w14:textId="09E091FC" w:rsidR="003F36F0" w:rsidRPr="000B13DF" w:rsidRDefault="00752902" w:rsidP="00C268DF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B13DF">
        <w:rPr>
          <w:rFonts w:asciiTheme="minorHAnsi" w:hAnsiTheme="minorHAnsi" w:cstheme="minorHAnsi"/>
          <w:szCs w:val="20"/>
          <w:lang w:val="uk-UA"/>
        </w:rPr>
        <w:t>Вся інформація, надана PATH у цьому запиті, повинна розглядатися як конфіденційна. У разі, якщо будь-яка інформація буде недоречно розголошена, PATH шукатиме відповідних дозволених засобів правового захисту. Пропозиції, обговорення та вся інформація, отримана у відповідь на це</w:t>
      </w:r>
      <w:r w:rsidR="00782E4F" w:rsidRPr="000B13DF">
        <w:rPr>
          <w:rFonts w:asciiTheme="minorHAnsi" w:hAnsiTheme="minorHAnsi" w:cstheme="minorHAnsi"/>
          <w:szCs w:val="20"/>
          <w:lang w:val="uk-UA"/>
        </w:rPr>
        <w:t>й</w:t>
      </w:r>
      <w:r w:rsidRPr="000B13DF">
        <w:rPr>
          <w:rFonts w:asciiTheme="minorHAnsi" w:hAnsiTheme="minorHAnsi" w:cstheme="minorHAnsi"/>
          <w:szCs w:val="20"/>
          <w:lang w:val="uk-UA"/>
        </w:rPr>
        <w:t xml:space="preserve"> зап</w:t>
      </w:r>
      <w:r w:rsidR="00782E4F" w:rsidRPr="000B13DF">
        <w:rPr>
          <w:rFonts w:asciiTheme="minorHAnsi" w:hAnsiTheme="minorHAnsi" w:cstheme="minorHAnsi"/>
          <w:szCs w:val="20"/>
          <w:lang w:val="uk-UA"/>
        </w:rPr>
        <w:t>ит</w:t>
      </w:r>
      <w:r w:rsidRPr="000B13DF">
        <w:rPr>
          <w:rFonts w:asciiTheme="minorHAnsi" w:hAnsiTheme="minorHAnsi" w:cstheme="minorHAnsi"/>
          <w:szCs w:val="20"/>
          <w:lang w:val="uk-UA"/>
        </w:rPr>
        <w:t xml:space="preserve"> буде розглядатися як суворо конфіденційна, якщо не зазначено інше</w:t>
      </w:r>
      <w:r w:rsidR="003F36F0" w:rsidRPr="000B13DF">
        <w:rPr>
          <w:rFonts w:asciiTheme="minorHAnsi" w:hAnsiTheme="minorHAnsi" w:cstheme="minorHAnsi"/>
          <w:szCs w:val="20"/>
          <w:lang w:val="uk-UA"/>
        </w:rPr>
        <w:t>.</w:t>
      </w:r>
    </w:p>
    <w:p w14:paraId="5952B317" w14:textId="482D4AE3" w:rsidR="003F36F0" w:rsidRPr="000B13DF" w:rsidRDefault="00782E4F" w:rsidP="00E312F0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0B13DF">
        <w:rPr>
          <w:rFonts w:asciiTheme="minorHAnsi" w:hAnsiTheme="minorHAnsi" w:cstheme="minorHAnsi"/>
          <w:b/>
          <w:bCs/>
          <w:szCs w:val="20"/>
          <w:lang w:val="uk-UA"/>
        </w:rPr>
        <w:t>В. Повідомлення про конфлікт інтересів</w:t>
      </w:r>
    </w:p>
    <w:p w14:paraId="54AD5D9C" w14:textId="30FE5B99" w:rsidR="003F36F0" w:rsidRPr="009B3E30" w:rsidRDefault="00782E4F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0B13DF">
        <w:rPr>
          <w:rFonts w:asciiTheme="minorHAnsi" w:hAnsiTheme="minorHAnsi" w:cstheme="minorHAnsi"/>
          <w:szCs w:val="20"/>
          <w:lang w:val="uk-UA"/>
        </w:rPr>
        <w:t xml:space="preserve">Постачальники, які беруть участь у </w:t>
      </w:r>
      <w:r w:rsidR="00AE0176" w:rsidRPr="000B13DF">
        <w:rPr>
          <w:rFonts w:asciiTheme="minorHAnsi" w:hAnsiTheme="minorHAnsi" w:cstheme="minorHAnsi"/>
          <w:szCs w:val="20"/>
          <w:lang w:val="uk-UA"/>
        </w:rPr>
        <w:t>запитах цінових проп</w:t>
      </w:r>
      <w:r w:rsidR="00DF653B" w:rsidRPr="000B13DF">
        <w:rPr>
          <w:rFonts w:asciiTheme="minorHAnsi" w:hAnsiTheme="minorHAnsi" w:cstheme="minorHAnsi"/>
          <w:szCs w:val="20"/>
          <w:lang w:val="uk-UA"/>
        </w:rPr>
        <w:t>озицій</w:t>
      </w:r>
      <w:r w:rsidR="00AE0176" w:rsidRPr="000B13DF">
        <w:rPr>
          <w:rFonts w:asciiTheme="minorHAnsi" w:hAnsiTheme="minorHAnsi" w:cstheme="minorHAnsi"/>
          <w:szCs w:val="20"/>
          <w:lang w:val="uk-UA"/>
        </w:rPr>
        <w:t xml:space="preserve"> </w:t>
      </w:r>
      <w:r w:rsidRPr="000B13DF">
        <w:rPr>
          <w:rFonts w:asciiTheme="minorHAnsi" w:hAnsiTheme="minorHAnsi" w:cstheme="minorHAnsi"/>
          <w:szCs w:val="20"/>
          <w:lang w:val="uk-UA"/>
        </w:rPr>
        <w:t xml:space="preserve">PATH, повинні заявити контактній особі щодо цього ЗЦП, яка вказана у цьому запиті, про будь-який наявний чи потенційний конфлікт </w:t>
      </w:r>
      <w:r w:rsidRPr="000B13DF">
        <w:rPr>
          <w:rFonts w:asciiTheme="minorHAnsi" w:hAnsiTheme="minorHAnsi" w:cstheme="minorHAnsi"/>
          <w:szCs w:val="20"/>
          <w:lang w:val="uk-UA"/>
        </w:rPr>
        <w:lastRenderedPageBreak/>
        <w:t xml:space="preserve">інтересів.  Конфлікт інтересів може бути наявним, якщо: існують особисті стосунки з співробітником РАТН, які становлять значний фінансовий інтерес, членство в правлінні, інша посада, право </w:t>
      </w:r>
      <w:r w:rsidRPr="009B3E30">
        <w:rPr>
          <w:rFonts w:asciiTheme="minorHAnsi" w:hAnsiTheme="minorHAnsi" w:cstheme="minorHAnsi"/>
          <w:szCs w:val="20"/>
          <w:lang w:val="uk-UA"/>
        </w:rPr>
        <w:t>власності або право на інтелектуальну власність, що може суперечити з зобов’язаннями постачальника перед РАТН. Постачальники і PATH захищені, коли є повідомлення про наявні чи можливі конфлікти інтересів. У разі потреби, PATH розробить план врегулювання, що забезпечить зменшення потенційних ризиків, які виявилися в результаті повідомлення про конфлікт інтересів</w:t>
      </w:r>
      <w:r w:rsidR="003F36F0" w:rsidRPr="009B3E30">
        <w:rPr>
          <w:rFonts w:asciiTheme="minorHAnsi" w:hAnsiTheme="minorHAnsi" w:cstheme="minorHAnsi"/>
          <w:szCs w:val="20"/>
          <w:lang w:val="uk-UA"/>
        </w:rPr>
        <w:t xml:space="preserve">. </w:t>
      </w:r>
      <w:r w:rsidR="00292D1A" w:rsidRPr="009B3E30">
        <w:rPr>
          <w:rFonts w:asciiTheme="minorHAnsi" w:hAnsiTheme="minorHAnsi" w:cstheme="minorHAnsi"/>
          <w:szCs w:val="20"/>
          <w:lang w:val="uk-UA"/>
        </w:rPr>
        <w:t>Звернення до третіх сторін, залучених до проєкту, тендерної комісії або будь-якої іншої сторони вважатиметься конфліктом інтересів і може призвести до дискваліфікації пропозиції.</w:t>
      </w:r>
      <w:r w:rsidR="001D1844" w:rsidRPr="009B3E30">
        <w:rPr>
          <w:rFonts w:asciiTheme="minorHAnsi" w:hAnsiTheme="minorHAnsi" w:cstheme="minorHAnsi"/>
          <w:szCs w:val="20"/>
          <w:lang w:val="uk-UA"/>
        </w:rPr>
        <w:t xml:space="preserve"> </w:t>
      </w:r>
      <w:r w:rsidR="00292D1A" w:rsidRPr="009B3E30">
        <w:rPr>
          <w:rFonts w:asciiTheme="minorHAnsi" w:hAnsiTheme="minorHAnsi" w:cstheme="minorHAnsi"/>
          <w:szCs w:val="20"/>
          <w:lang w:val="uk-UA"/>
        </w:rPr>
        <w:t xml:space="preserve">Усі повідомлення щодо цього запиту слід </w:t>
      </w:r>
      <w:r w:rsidR="00D7304D" w:rsidRPr="009B3E30">
        <w:rPr>
          <w:rFonts w:asciiTheme="minorHAnsi" w:hAnsiTheme="minorHAnsi" w:cstheme="minorHAnsi"/>
          <w:szCs w:val="20"/>
          <w:lang w:val="uk-UA"/>
        </w:rPr>
        <w:t>від</w:t>
      </w:r>
      <w:r w:rsidR="00292D1A" w:rsidRPr="009B3E30">
        <w:rPr>
          <w:rFonts w:asciiTheme="minorHAnsi" w:hAnsiTheme="minorHAnsi" w:cstheme="minorHAnsi"/>
          <w:szCs w:val="20"/>
          <w:lang w:val="uk-UA"/>
        </w:rPr>
        <w:t xml:space="preserve">правляти відповідним сторонам </w:t>
      </w:r>
      <w:r w:rsidR="00D7304D" w:rsidRPr="009B3E30">
        <w:rPr>
          <w:rFonts w:asciiTheme="minorHAnsi" w:hAnsiTheme="minorHAnsi" w:cstheme="minorHAnsi"/>
          <w:szCs w:val="20"/>
          <w:lang w:val="uk-UA"/>
        </w:rPr>
        <w:t xml:space="preserve">у </w:t>
      </w:r>
      <w:r w:rsidR="00292D1A" w:rsidRPr="009B3E30">
        <w:rPr>
          <w:rFonts w:asciiTheme="minorHAnsi" w:hAnsiTheme="minorHAnsi" w:cstheme="minorHAnsi"/>
          <w:szCs w:val="20"/>
          <w:lang w:val="uk-UA"/>
        </w:rPr>
        <w:t xml:space="preserve">PATH, </w:t>
      </w:r>
      <w:r w:rsidR="00D7304D" w:rsidRPr="009B3E30">
        <w:rPr>
          <w:rFonts w:asciiTheme="minorHAnsi" w:hAnsiTheme="minorHAnsi" w:cstheme="minorHAnsi"/>
          <w:szCs w:val="20"/>
          <w:lang w:val="uk-UA"/>
        </w:rPr>
        <w:t>вказа</w:t>
      </w:r>
      <w:r w:rsidR="00292D1A" w:rsidRPr="009B3E30">
        <w:rPr>
          <w:rFonts w:asciiTheme="minorHAnsi" w:hAnsiTheme="minorHAnsi" w:cstheme="minorHAnsi"/>
          <w:szCs w:val="20"/>
          <w:lang w:val="uk-UA"/>
        </w:rPr>
        <w:t xml:space="preserve">ним у Розділі 5 </w:t>
      </w:r>
      <w:r w:rsidR="00EE4A00" w:rsidRPr="009B3E30">
        <w:rPr>
          <w:rFonts w:asciiTheme="minorHAnsi" w:hAnsiTheme="minorHAnsi" w:cstheme="minorHAnsi"/>
          <w:szCs w:val="20"/>
          <w:lang w:val="uk-UA"/>
        </w:rPr>
        <w:t>B</w:t>
      </w:r>
      <w:r w:rsidR="00292D1A" w:rsidRPr="009B3E30">
        <w:rPr>
          <w:rFonts w:asciiTheme="minorHAnsi" w:hAnsiTheme="minorHAnsi" w:cstheme="minorHAnsi"/>
          <w:szCs w:val="20"/>
          <w:lang w:val="uk-UA"/>
        </w:rPr>
        <w:t>.</w:t>
      </w:r>
    </w:p>
    <w:p w14:paraId="216C751D" w14:textId="4E52ABE9" w:rsidR="006623FC" w:rsidRPr="009B3E30" w:rsidRDefault="00D7304D" w:rsidP="006623FC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Cs w:val="20"/>
          <w:lang w:val="uk-UA"/>
        </w:rPr>
        <w:t>Г</w:t>
      </w:r>
      <w:r w:rsidR="003F36F0" w:rsidRPr="009B3E30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Pr="009B3E30">
        <w:rPr>
          <w:rFonts w:asciiTheme="minorHAnsi" w:hAnsiTheme="minorHAnsi" w:cstheme="minorHAnsi"/>
          <w:b/>
          <w:bCs/>
          <w:szCs w:val="20"/>
          <w:lang w:val="uk-UA"/>
        </w:rPr>
        <w:t>Прийняття</w:t>
      </w:r>
    </w:p>
    <w:p w14:paraId="06969438" w14:textId="3C79C745" w:rsidR="009B3E30" w:rsidRPr="009B3E30" w:rsidRDefault="009B3E30" w:rsidP="00A202E9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9B3E30">
        <w:rPr>
          <w:rFonts w:asciiTheme="minorHAnsi" w:hAnsiTheme="minorHAnsi" w:cstheme="minorHAnsi"/>
          <w:szCs w:val="20"/>
          <w:lang w:val="uk-UA"/>
        </w:rPr>
        <w:t xml:space="preserve">Прийняття пропозиції не означає прийняття правил і умов цієї пропозиції. PATH залишає за собою можливість домовлятися про остаточні правила і умови, а також по суті пропозицій </w:t>
      </w:r>
      <w:proofErr w:type="spellStart"/>
      <w:r w:rsidRPr="009B3E30">
        <w:rPr>
          <w:rFonts w:asciiTheme="minorHAnsi" w:hAnsiTheme="minorHAnsi" w:cstheme="minorHAnsi"/>
          <w:szCs w:val="20"/>
          <w:lang w:val="uk-UA"/>
        </w:rPr>
        <w:t>фінанлістів</w:t>
      </w:r>
      <w:proofErr w:type="spellEnd"/>
      <w:r w:rsidRPr="009B3E30">
        <w:rPr>
          <w:rFonts w:asciiTheme="minorHAnsi" w:hAnsiTheme="minorHAnsi" w:cstheme="minorHAnsi"/>
          <w:szCs w:val="20"/>
          <w:lang w:val="uk-UA"/>
        </w:rPr>
        <w:t xml:space="preserve"> ЗЦП шляхом переговорів. Крім того, РАТН може прийняти частину компонентів або змінити кількість найменувань у пропозиції, якщо це </w:t>
      </w:r>
      <w:proofErr w:type="spellStart"/>
      <w:r w:rsidRPr="009B3E30">
        <w:rPr>
          <w:rFonts w:asciiTheme="minorHAnsi" w:hAnsiTheme="minorHAnsi" w:cstheme="minorHAnsi"/>
          <w:szCs w:val="20"/>
          <w:lang w:val="uk-UA"/>
        </w:rPr>
        <w:t>прийнятно</w:t>
      </w:r>
      <w:proofErr w:type="spellEnd"/>
      <w:r w:rsidRPr="009B3E30">
        <w:rPr>
          <w:rFonts w:asciiTheme="minorHAnsi" w:hAnsiTheme="minorHAnsi" w:cstheme="minorHAnsi"/>
          <w:szCs w:val="20"/>
          <w:lang w:val="uk-UA"/>
        </w:rPr>
        <w:t>. До подальшого розгляду будуть прийняті лише пропозиції, які відповідають усім вимогам запиту. Пропозиції будуть перевірені на предмет повноти та відповідності вимогам щодо подання, зокрема своєчасності і надання всієї необхідної документації та інформації. Пропозиції, надані пізніше встановленого терміну, неповні або такі, у яких відсутня необхідна інформація, можуть бути відхилені чи не будуть розглядатися під час подальшої оцінки пропозицій</w:t>
      </w:r>
    </w:p>
    <w:p w14:paraId="46E348CF" w14:textId="34CFED30" w:rsidR="003F36F0" w:rsidRPr="009B3E30" w:rsidRDefault="00D7304D" w:rsidP="00E312F0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Cs w:val="20"/>
          <w:lang w:val="uk-UA"/>
        </w:rPr>
        <w:t>Д</w:t>
      </w:r>
      <w:r w:rsidR="003F36F0" w:rsidRPr="009B3E30">
        <w:rPr>
          <w:rFonts w:asciiTheme="minorHAnsi" w:hAnsiTheme="minorHAnsi" w:cstheme="minorHAnsi"/>
          <w:b/>
          <w:bCs/>
          <w:szCs w:val="20"/>
          <w:lang w:val="uk-UA"/>
        </w:rPr>
        <w:t xml:space="preserve">. </w:t>
      </w:r>
      <w:r w:rsidRPr="009B3E30">
        <w:rPr>
          <w:rFonts w:asciiTheme="minorHAnsi" w:hAnsiTheme="minorHAnsi" w:cstheme="minorHAnsi"/>
          <w:b/>
          <w:bCs/>
          <w:szCs w:val="20"/>
          <w:lang w:val="uk-UA"/>
        </w:rPr>
        <w:t xml:space="preserve">Дійсність пропозиції    </w:t>
      </w:r>
    </w:p>
    <w:p w14:paraId="14A2165A" w14:textId="6C1E9385" w:rsidR="00243442" w:rsidRPr="009B3E30" w:rsidRDefault="00B11596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9B3E30">
        <w:rPr>
          <w:rFonts w:asciiTheme="minorHAnsi" w:hAnsiTheme="minorHAnsi" w:cstheme="minorHAnsi"/>
          <w:szCs w:val="20"/>
          <w:lang w:val="uk-UA"/>
        </w:rPr>
        <w:t>Надіслані у відповідь на ЗЦП пропозиції повинні бути дійсними протягом 90 днів з дати,</w:t>
      </w:r>
      <w:r w:rsidR="0062413A" w:rsidRPr="009B3E30">
        <w:rPr>
          <w:rFonts w:asciiTheme="minorHAnsi" w:hAnsiTheme="minorHAnsi" w:cstheme="minorHAnsi"/>
          <w:szCs w:val="20"/>
          <w:lang w:val="uk-UA"/>
        </w:rPr>
        <w:t xml:space="preserve"> </w:t>
      </w:r>
      <w:r w:rsidRPr="009B3E30">
        <w:rPr>
          <w:rFonts w:asciiTheme="minorHAnsi" w:hAnsiTheme="minorHAnsi" w:cstheme="minorHAnsi"/>
          <w:szCs w:val="20"/>
          <w:lang w:val="uk-UA"/>
        </w:rPr>
        <w:t>встановленої для надання. Термін дійсності пропозиції повинен бути вказаний у самій пропозиції</w:t>
      </w:r>
      <w:r w:rsidR="00D13019" w:rsidRPr="009B3E30">
        <w:rPr>
          <w:rFonts w:asciiTheme="minorHAnsi" w:hAnsiTheme="minorHAnsi" w:cstheme="minorHAnsi"/>
          <w:szCs w:val="20"/>
          <w:lang w:val="uk-UA"/>
        </w:rPr>
        <w:t>.</w:t>
      </w:r>
      <w:r w:rsidR="003F36F0" w:rsidRPr="009B3E30">
        <w:rPr>
          <w:rFonts w:asciiTheme="minorHAnsi" w:hAnsiTheme="minorHAnsi" w:cstheme="minorHAnsi"/>
          <w:szCs w:val="20"/>
          <w:lang w:val="uk-UA"/>
        </w:rPr>
        <w:t xml:space="preserve"> </w:t>
      </w:r>
      <w:r w:rsidR="00341985" w:rsidRPr="009B3E30">
        <w:rPr>
          <w:rFonts w:asciiTheme="minorHAnsi" w:hAnsiTheme="minorHAnsi" w:cstheme="minorHAnsi"/>
          <w:szCs w:val="20"/>
          <w:lang w:val="uk-UA"/>
        </w:rPr>
        <w:t>Оплата буде здійснена після погодження донором проєкту закупівлі обраних найменувань</w:t>
      </w:r>
      <w:r w:rsidR="003A4FCF" w:rsidRPr="009B3E30">
        <w:rPr>
          <w:rFonts w:asciiTheme="minorHAnsi" w:hAnsiTheme="minorHAnsi" w:cstheme="minorHAnsi"/>
          <w:szCs w:val="20"/>
          <w:lang w:val="uk-UA"/>
        </w:rPr>
        <w:t>.</w:t>
      </w:r>
    </w:p>
    <w:p w14:paraId="05F75B46" w14:textId="5413764B" w:rsidR="00654469" w:rsidRDefault="00654469">
      <w:pPr>
        <w:spacing w:after="160" w:line="259" w:lineRule="auto"/>
        <w:rPr>
          <w:rFonts w:asciiTheme="minorHAnsi" w:hAnsiTheme="minorHAnsi" w:cstheme="minorHAnsi"/>
          <w:sz w:val="20"/>
          <w:szCs w:val="20"/>
          <w:lang w:val="uk-UA"/>
        </w:rPr>
      </w:pPr>
      <w:r>
        <w:rPr>
          <w:rFonts w:asciiTheme="minorHAnsi" w:hAnsiTheme="minorHAnsi" w:cstheme="minorHAnsi"/>
          <w:szCs w:val="20"/>
          <w:lang w:val="uk-UA"/>
        </w:rPr>
        <w:br w:type="page"/>
      </w:r>
    </w:p>
    <w:p w14:paraId="37438CCC" w14:textId="670D4B5B" w:rsidR="00DF233D" w:rsidRPr="009B3E30" w:rsidRDefault="004D7F02" w:rsidP="00147B28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lastRenderedPageBreak/>
        <w:t>ДОДАТОК</w:t>
      </w:r>
      <w:r w:rsidR="00147B28"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 </w:t>
      </w:r>
      <w:r w:rsidR="00DF233D"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1 </w:t>
      </w:r>
    </w:p>
    <w:p w14:paraId="1038C016" w14:textId="5139E777" w:rsidR="00147B28" w:rsidRPr="009B3E30" w:rsidRDefault="00DF233D" w:rsidP="00147B28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до </w:t>
      </w:r>
      <w:r w:rsidRPr="009B3E30">
        <w:rPr>
          <w:rFonts w:asciiTheme="minorHAnsi" w:hAnsiTheme="minorHAnsi" w:cstheme="minorHAnsi"/>
          <w:color w:val="9B0808"/>
          <w:sz w:val="20"/>
          <w:szCs w:val="20"/>
          <w:lang w:val="uk-UA"/>
        </w:rPr>
        <w:t xml:space="preserve">ЗЦП </w:t>
      </w:r>
      <w:r w:rsidRPr="009B3E30">
        <w:rPr>
          <w:rFonts w:asciiTheme="minorHAnsi" w:hAnsiTheme="minorHAnsi" w:cstheme="minorHAnsi"/>
          <w:color w:val="C00000"/>
          <w:sz w:val="20"/>
          <w:szCs w:val="20"/>
          <w:lang w:val="uk-UA"/>
        </w:rPr>
        <w:t xml:space="preserve"># UA </w:t>
      </w:r>
      <w:r w:rsidR="00067116" w:rsidRPr="00067116">
        <w:rPr>
          <w:rFonts w:asciiTheme="minorHAnsi" w:hAnsiTheme="minorHAnsi" w:cstheme="minorHAnsi"/>
          <w:color w:val="C00000"/>
          <w:sz w:val="20"/>
          <w:szCs w:val="20"/>
          <w:lang w:val="uk-UA"/>
        </w:rPr>
        <w:t>2026-056</w:t>
      </w:r>
    </w:p>
    <w:p w14:paraId="1F2EE61B" w14:textId="0F857B44" w:rsidR="004A2953" w:rsidRPr="009B3E30" w:rsidRDefault="0060650E" w:rsidP="00147B28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b/>
          <w:bCs/>
          <w:sz w:val="20"/>
          <w:szCs w:val="20"/>
          <w:lang w:val="uk-UA"/>
        </w:rPr>
        <w:t>Вимоги до цінової пропозиції</w:t>
      </w:r>
    </w:p>
    <w:p w14:paraId="4056C113" w14:textId="31387012" w:rsidR="00147B28" w:rsidRPr="009B3E30" w:rsidRDefault="00E20889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  <w:r w:rsidRPr="0034741C">
        <w:rPr>
          <w:rFonts w:asciiTheme="minorHAnsi" w:hAnsiTheme="minorHAnsi" w:cstheme="minorHAnsi"/>
          <w:b/>
          <w:szCs w:val="20"/>
          <w:lang w:val="uk-UA" w:eastAsia="ru-RU"/>
        </w:rPr>
        <w:t xml:space="preserve">Лот 1. </w:t>
      </w:r>
      <w:r w:rsidR="00EF1CCA" w:rsidRPr="00EF1CCA">
        <w:rPr>
          <w:rFonts w:asciiTheme="minorHAnsi" w:hAnsiTheme="minorHAnsi" w:cstheme="minorHAnsi"/>
          <w:b/>
          <w:szCs w:val="20"/>
          <w:lang w:val="uk-UA" w:eastAsia="ru-RU"/>
        </w:rPr>
        <w:t xml:space="preserve">Кабінет біологічної безпеки II класу </w:t>
      </w:r>
      <w:proofErr w:type="spellStart"/>
      <w:r w:rsidR="00EF1CCA" w:rsidRPr="00EF1CCA">
        <w:rPr>
          <w:rFonts w:asciiTheme="minorHAnsi" w:hAnsiTheme="minorHAnsi" w:cstheme="minorHAnsi"/>
          <w:b/>
          <w:szCs w:val="20"/>
          <w:lang w:val="uk-UA" w:eastAsia="ru-RU"/>
        </w:rPr>
        <w:t>Airstream</w:t>
      </w:r>
      <w:proofErr w:type="spellEnd"/>
      <w:r w:rsidR="00EF1CCA" w:rsidRPr="00EF1CCA">
        <w:rPr>
          <w:rFonts w:asciiTheme="minorHAnsi" w:hAnsiTheme="minorHAnsi" w:cstheme="minorHAnsi"/>
          <w:b/>
          <w:szCs w:val="20"/>
          <w:lang w:val="uk-UA" w:eastAsia="ru-RU"/>
        </w:rPr>
        <w:t>® (Е-серії), АС2-</w:t>
      </w:r>
      <w:r w:rsidR="004A087A" w:rsidRPr="004A087A">
        <w:rPr>
          <w:rFonts w:asciiTheme="minorHAnsi" w:hAnsiTheme="minorHAnsi" w:cstheme="minorHAnsi"/>
          <w:b/>
          <w:szCs w:val="20"/>
          <w:lang w:val="uk-UA" w:eastAsia="ru-RU"/>
        </w:rPr>
        <w:t xml:space="preserve">3Е8, в комплекті зі стендом-підставкою та УФ-лампою </w:t>
      </w:r>
      <w:r w:rsidRPr="0034741C">
        <w:rPr>
          <w:rFonts w:asciiTheme="minorHAnsi" w:hAnsiTheme="minorHAnsi" w:cstheme="minorHAnsi"/>
          <w:b/>
          <w:szCs w:val="20"/>
          <w:lang w:val="uk-UA" w:eastAsia="ru-RU"/>
        </w:rPr>
        <w:t>(комплект)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622"/>
        <w:gridCol w:w="23"/>
        <w:gridCol w:w="5277"/>
        <w:gridCol w:w="3002"/>
      </w:tblGrid>
      <w:tr w:rsidR="00147B28" w:rsidRPr="009B3E30" w14:paraId="2859D72B" w14:textId="77777777" w:rsidTr="00665CA7">
        <w:tc>
          <w:tcPr>
            <w:tcW w:w="622" w:type="dxa"/>
          </w:tcPr>
          <w:p w14:paraId="4EBCBC95" w14:textId="77777777" w:rsidR="00147B28" w:rsidRPr="009B3E30" w:rsidRDefault="00147B28" w:rsidP="009F4BDA">
            <w:pPr>
              <w:pStyle w:val="1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№</w:t>
            </w:r>
          </w:p>
        </w:tc>
        <w:tc>
          <w:tcPr>
            <w:tcW w:w="5300" w:type="dxa"/>
            <w:gridSpan w:val="2"/>
          </w:tcPr>
          <w:p w14:paraId="399B715A" w14:textId="7FCD67C7" w:rsidR="00147B28" w:rsidRPr="009B3E30" w:rsidRDefault="004D7F02" w:rsidP="009F4BDA">
            <w:pPr>
              <w:pStyle w:val="1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3002" w:type="dxa"/>
          </w:tcPr>
          <w:p w14:paraId="1B585FA4" w14:textId="65B070C7" w:rsidR="00147B28" w:rsidRPr="009B3E30" w:rsidRDefault="004D7F02" w:rsidP="004D7F02">
            <w:pPr>
              <w:pStyle w:val="1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Специфікація</w:t>
            </w:r>
          </w:p>
        </w:tc>
      </w:tr>
      <w:tr w:rsidR="00147B28" w:rsidRPr="009B3E30" w14:paraId="3714EABC" w14:textId="77777777" w:rsidTr="00665CA7">
        <w:tc>
          <w:tcPr>
            <w:tcW w:w="8924" w:type="dxa"/>
            <w:gridSpan w:val="4"/>
          </w:tcPr>
          <w:p w14:paraId="19A05621" w14:textId="77777777" w:rsidR="00147B28" w:rsidRPr="009B3E30" w:rsidRDefault="00147B28" w:rsidP="009F4BDA">
            <w:pPr>
              <w:pStyle w:val="Heading1"/>
              <w:tabs>
                <w:tab w:val="left" w:pos="246"/>
              </w:tabs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147B28" w:rsidRPr="009B3E30" w14:paraId="52A11FB3" w14:textId="77777777" w:rsidTr="00665CA7">
        <w:trPr>
          <w:trHeight w:val="405"/>
        </w:trPr>
        <w:tc>
          <w:tcPr>
            <w:tcW w:w="8924" w:type="dxa"/>
            <w:gridSpan w:val="4"/>
          </w:tcPr>
          <w:p w14:paraId="387DF15C" w14:textId="5E9CCA06" w:rsidR="00147B28" w:rsidRPr="009B3E30" w:rsidRDefault="004D7F02" w:rsidP="009F4BD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Загальні інформація</w:t>
            </w:r>
          </w:p>
        </w:tc>
      </w:tr>
      <w:tr w:rsidR="004D7F02" w:rsidRPr="009B3E30" w14:paraId="295DBDDA" w14:textId="77777777" w:rsidTr="00665CA7">
        <w:tc>
          <w:tcPr>
            <w:tcW w:w="645" w:type="dxa"/>
            <w:gridSpan w:val="2"/>
          </w:tcPr>
          <w:p w14:paraId="0A4A0899" w14:textId="77777777" w:rsidR="004D7F02" w:rsidRPr="009B3E30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1.1</w:t>
            </w:r>
          </w:p>
        </w:tc>
        <w:tc>
          <w:tcPr>
            <w:tcW w:w="5277" w:type="dxa"/>
          </w:tcPr>
          <w:p w14:paraId="55387EA4" w14:textId="2263D4CD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Походження</w:t>
            </w:r>
          </w:p>
        </w:tc>
        <w:tc>
          <w:tcPr>
            <w:tcW w:w="3002" w:type="dxa"/>
          </w:tcPr>
          <w:p w14:paraId="735F4818" w14:textId="6919E9D9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9B3E30" w14:paraId="48D3E5A5" w14:textId="77777777" w:rsidTr="00665CA7">
        <w:tc>
          <w:tcPr>
            <w:tcW w:w="645" w:type="dxa"/>
            <w:gridSpan w:val="2"/>
          </w:tcPr>
          <w:p w14:paraId="0C4914DD" w14:textId="77777777" w:rsidR="004D7F02" w:rsidRPr="009B3E30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1.2</w:t>
            </w:r>
          </w:p>
        </w:tc>
        <w:tc>
          <w:tcPr>
            <w:tcW w:w="5277" w:type="dxa"/>
          </w:tcPr>
          <w:p w14:paraId="6AB20C65" w14:textId="6CCFDD3E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Національна приналежність постачальника </w:t>
            </w:r>
          </w:p>
        </w:tc>
        <w:tc>
          <w:tcPr>
            <w:tcW w:w="3002" w:type="dxa"/>
          </w:tcPr>
          <w:p w14:paraId="4B925BAD" w14:textId="37AA245A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9B3E30" w14:paraId="6212C4FB" w14:textId="77777777" w:rsidTr="00665CA7">
        <w:tc>
          <w:tcPr>
            <w:tcW w:w="645" w:type="dxa"/>
            <w:gridSpan w:val="2"/>
          </w:tcPr>
          <w:p w14:paraId="041DD711" w14:textId="77777777" w:rsidR="004D7F02" w:rsidRPr="009B3E30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1.3</w:t>
            </w:r>
          </w:p>
        </w:tc>
        <w:tc>
          <w:tcPr>
            <w:tcW w:w="5277" w:type="dxa"/>
          </w:tcPr>
          <w:p w14:paraId="07D05EC7" w14:textId="239C5527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Компанія-виробник обладнання</w:t>
            </w:r>
          </w:p>
        </w:tc>
        <w:tc>
          <w:tcPr>
            <w:tcW w:w="3002" w:type="dxa"/>
          </w:tcPr>
          <w:p w14:paraId="5FD0A33A" w14:textId="065C6114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9B3E30" w14:paraId="570BDB0C" w14:textId="77777777" w:rsidTr="00665CA7">
        <w:tc>
          <w:tcPr>
            <w:tcW w:w="645" w:type="dxa"/>
            <w:gridSpan w:val="2"/>
          </w:tcPr>
          <w:p w14:paraId="051BB405" w14:textId="77777777" w:rsidR="004D7F02" w:rsidRPr="009B3E30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1.4</w:t>
            </w:r>
          </w:p>
        </w:tc>
        <w:tc>
          <w:tcPr>
            <w:tcW w:w="5277" w:type="dxa"/>
          </w:tcPr>
          <w:p w14:paraId="12D5C756" w14:textId="7397994C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Країна-виробник</w:t>
            </w:r>
          </w:p>
        </w:tc>
        <w:tc>
          <w:tcPr>
            <w:tcW w:w="3002" w:type="dxa"/>
          </w:tcPr>
          <w:p w14:paraId="2E4CE577" w14:textId="56DB2D45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9B3E30" w14:paraId="775ADD69" w14:textId="77777777" w:rsidTr="00665CA7">
        <w:tc>
          <w:tcPr>
            <w:tcW w:w="645" w:type="dxa"/>
            <w:gridSpan w:val="2"/>
          </w:tcPr>
          <w:p w14:paraId="7CDF4CDF" w14:textId="77777777" w:rsidR="004D7F02" w:rsidRPr="009B3E30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1.5</w:t>
            </w:r>
          </w:p>
        </w:tc>
        <w:tc>
          <w:tcPr>
            <w:tcW w:w="5277" w:type="dxa"/>
          </w:tcPr>
          <w:p w14:paraId="1D950E56" w14:textId="67F806D3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Модель</w:t>
            </w:r>
          </w:p>
        </w:tc>
        <w:tc>
          <w:tcPr>
            <w:tcW w:w="3002" w:type="dxa"/>
          </w:tcPr>
          <w:p w14:paraId="7A53AE83" w14:textId="7B08240F" w:rsidR="004D7F02" w:rsidRPr="009B3E30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147B28" w:rsidRPr="009B3E30" w14:paraId="63949FE0" w14:textId="77777777" w:rsidTr="00665CA7">
        <w:tc>
          <w:tcPr>
            <w:tcW w:w="8924" w:type="dxa"/>
            <w:gridSpan w:val="4"/>
          </w:tcPr>
          <w:p w14:paraId="73ECEEDE" w14:textId="6773F411" w:rsidR="00147B28" w:rsidRPr="009B3E30" w:rsidRDefault="00147B28" w:rsidP="009F4BD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 xml:space="preserve"> </w:t>
            </w:r>
            <w:r w:rsidR="004D7F02" w:rsidRPr="009B3E30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Загальні вимоги</w:t>
            </w:r>
            <w:r w:rsidRPr="009B3E30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:</w:t>
            </w:r>
          </w:p>
        </w:tc>
      </w:tr>
      <w:tr w:rsidR="009228C5" w:rsidRPr="0009355C" w14:paraId="4FCB9484" w14:textId="77777777" w:rsidTr="00665CA7">
        <w:tc>
          <w:tcPr>
            <w:tcW w:w="8924" w:type="dxa"/>
            <w:gridSpan w:val="4"/>
          </w:tcPr>
          <w:p w14:paraId="367A32B9" w14:textId="66245D73" w:rsidR="00810210" w:rsidRPr="0034741C" w:rsidRDefault="00810210" w:rsidP="006D650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</w:pPr>
            <w:r w:rsidRPr="0034741C"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 xml:space="preserve">Комунальне підприємство «Рівненська обласна інфекційна лікарня» Рівненської обласної ради – </w:t>
            </w:r>
            <w:r w:rsidR="00697D50"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>2</w:t>
            </w:r>
            <w:r w:rsidRPr="0034741C"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34741C"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>шт</w:t>
            </w:r>
            <w:proofErr w:type="spellEnd"/>
          </w:p>
          <w:p w14:paraId="7904FF85" w14:textId="532FCB12" w:rsidR="007A59F3" w:rsidRPr="009B3E30" w:rsidRDefault="00EB4C6F" w:rsidP="006D650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  <w:r w:rsidRPr="0034741C"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 xml:space="preserve">Комунальне підприємство "Волинська обласна інфекційна лікарня" Волинської обласної ради -2 </w:t>
            </w:r>
            <w:proofErr w:type="spellStart"/>
            <w:r w:rsidRPr="0034741C"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</w:tr>
      <w:tr w:rsidR="00147B28" w:rsidRPr="00712F94" w14:paraId="2D4C041D" w14:textId="77777777" w:rsidTr="00665CA7">
        <w:tc>
          <w:tcPr>
            <w:tcW w:w="645" w:type="dxa"/>
            <w:gridSpan w:val="2"/>
          </w:tcPr>
          <w:p w14:paraId="57C63D80" w14:textId="77777777" w:rsidR="00147B28" w:rsidRPr="009B3E30" w:rsidRDefault="00147B28" w:rsidP="009F4BDA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2.1</w:t>
            </w:r>
          </w:p>
        </w:tc>
        <w:tc>
          <w:tcPr>
            <w:tcW w:w="5277" w:type="dxa"/>
          </w:tcPr>
          <w:p w14:paraId="6B322B44" w14:textId="667B9C34" w:rsidR="00147B28" w:rsidRPr="009B3E30" w:rsidRDefault="004D4D82" w:rsidP="00712F94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4D4D82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 xml:space="preserve">Кабінет біологічної безпеки II класу </w:t>
            </w:r>
            <w:proofErr w:type="spellStart"/>
            <w:r w:rsidRPr="004D4D82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>Airstream</w:t>
            </w:r>
            <w:proofErr w:type="spellEnd"/>
            <w:r w:rsidRPr="004D4D82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 xml:space="preserve">® (Е-серії), АС2-3Е8, в комплекті зі стендом-підставкою та УФ-лампою </w:t>
            </w:r>
            <w: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 xml:space="preserve">( комплект) </w:t>
            </w:r>
            <w:r w:rsidR="006C114C" w:rsidRPr="006C114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 w:eastAsia="ru-RU"/>
              </w:rPr>
              <w:t>АБО ЕКВІВАЛЕНТ</w:t>
            </w:r>
          </w:p>
        </w:tc>
        <w:tc>
          <w:tcPr>
            <w:tcW w:w="3002" w:type="dxa"/>
          </w:tcPr>
          <w:p w14:paraId="7EB2D2C0" w14:textId="6E99985C" w:rsidR="00147B28" w:rsidRPr="009B3E30" w:rsidRDefault="00712F94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>4 комплекти</w:t>
            </w:r>
          </w:p>
        </w:tc>
      </w:tr>
      <w:tr w:rsidR="008C5DB2" w:rsidRPr="00F2637D" w14:paraId="205946E3" w14:textId="77777777" w:rsidTr="00665CA7">
        <w:tc>
          <w:tcPr>
            <w:tcW w:w="645" w:type="dxa"/>
            <w:gridSpan w:val="2"/>
          </w:tcPr>
          <w:p w14:paraId="1592412B" w14:textId="77777777" w:rsidR="008C5DB2" w:rsidRPr="009B3E30" w:rsidRDefault="008C5DB2" w:rsidP="009F4BDA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26DACD7D" w14:textId="7E91726F" w:rsidR="008C5DB2" w:rsidRPr="0034741C" w:rsidRDefault="00F2637D" w:rsidP="00712F94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F2637D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>Зовнішні розміри (</w:t>
            </w:r>
            <w:proofErr w:type="spellStart"/>
            <w:r w:rsidRPr="00F2637D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>ШхГхВ</w:t>
            </w:r>
            <w:proofErr w:type="spellEnd"/>
            <w:r w:rsidRPr="00F2637D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>), не більше: 1035х753х1400 мм</w:t>
            </w:r>
          </w:p>
        </w:tc>
        <w:tc>
          <w:tcPr>
            <w:tcW w:w="3002" w:type="dxa"/>
          </w:tcPr>
          <w:p w14:paraId="3309F719" w14:textId="12CD79B5" w:rsidR="008C5DB2" w:rsidRDefault="00F2637D" w:rsidP="009F4BDA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F2637D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>Підтвердження</w:t>
            </w:r>
          </w:p>
        </w:tc>
      </w:tr>
      <w:tr w:rsidR="00A71EF3" w:rsidRPr="00A64C9E" w14:paraId="7A5FE4CD" w14:textId="77777777" w:rsidTr="00665CA7">
        <w:tc>
          <w:tcPr>
            <w:tcW w:w="645" w:type="dxa"/>
            <w:gridSpan w:val="2"/>
          </w:tcPr>
          <w:p w14:paraId="5846A9D2" w14:textId="1C012CE9" w:rsidR="00A71EF3" w:rsidRPr="009B3E30" w:rsidRDefault="00A71EF3" w:rsidP="00A71EF3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29EDBC99" w14:textId="2579384C" w:rsidR="00A71EF3" w:rsidRPr="009B3E30" w:rsidRDefault="00A71EF3" w:rsidP="00A71EF3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A71EF3">
              <w:rPr>
                <w:lang w:val="ru-RU"/>
              </w:rPr>
              <w:t xml:space="preserve">Товар повинен бути </w:t>
            </w:r>
            <w:proofErr w:type="spellStart"/>
            <w:r w:rsidRPr="00A71EF3">
              <w:rPr>
                <w:lang w:val="ru-RU"/>
              </w:rPr>
              <w:t>новим</w:t>
            </w:r>
            <w:proofErr w:type="spellEnd"/>
            <w:r w:rsidRPr="00A71EF3">
              <w:rPr>
                <w:lang w:val="ru-RU"/>
              </w:rPr>
              <w:t xml:space="preserve">, таким, </w:t>
            </w:r>
            <w:proofErr w:type="spellStart"/>
            <w:r w:rsidRPr="00A71EF3">
              <w:rPr>
                <w:lang w:val="ru-RU"/>
              </w:rPr>
              <w:t>що</w:t>
            </w:r>
            <w:proofErr w:type="spellEnd"/>
            <w:r w:rsidRPr="00A71EF3">
              <w:rPr>
                <w:lang w:val="ru-RU"/>
              </w:rPr>
              <w:t xml:space="preserve"> не </w:t>
            </w:r>
            <w:proofErr w:type="spellStart"/>
            <w:r w:rsidRPr="00A71EF3">
              <w:rPr>
                <w:lang w:val="ru-RU"/>
              </w:rPr>
              <w:t>перебував</w:t>
            </w:r>
            <w:proofErr w:type="spellEnd"/>
            <w:r w:rsidRPr="00A71EF3">
              <w:rPr>
                <w:lang w:val="ru-RU"/>
              </w:rPr>
              <w:t xml:space="preserve"> у </w:t>
            </w:r>
            <w:proofErr w:type="spellStart"/>
            <w:r w:rsidRPr="00A71EF3">
              <w:rPr>
                <w:lang w:val="ru-RU"/>
              </w:rPr>
              <w:t>використанні</w:t>
            </w:r>
            <w:proofErr w:type="spellEnd"/>
            <w:r w:rsidRPr="00A71EF3">
              <w:rPr>
                <w:lang w:val="ru-RU"/>
              </w:rPr>
              <w:t xml:space="preserve">. </w:t>
            </w:r>
            <w:r w:rsidRPr="008C5DB2">
              <w:rPr>
                <w:lang w:val="ru-RU"/>
              </w:rPr>
              <w:t xml:space="preserve">Дата </w:t>
            </w:r>
            <w:proofErr w:type="spellStart"/>
            <w:r w:rsidRPr="008C5DB2">
              <w:rPr>
                <w:lang w:val="ru-RU"/>
              </w:rPr>
              <w:t>виготовлення</w:t>
            </w:r>
            <w:proofErr w:type="spellEnd"/>
            <w:r w:rsidRPr="008C5DB2">
              <w:rPr>
                <w:lang w:val="ru-RU"/>
              </w:rPr>
              <w:t xml:space="preserve"> не </w:t>
            </w:r>
            <w:proofErr w:type="spellStart"/>
            <w:r w:rsidRPr="008C5DB2">
              <w:rPr>
                <w:lang w:val="ru-RU"/>
              </w:rPr>
              <w:t>раніше</w:t>
            </w:r>
            <w:proofErr w:type="spellEnd"/>
            <w:r w:rsidRPr="008C5DB2">
              <w:rPr>
                <w:lang w:val="ru-RU"/>
              </w:rPr>
              <w:t xml:space="preserve"> 2024 року</w:t>
            </w:r>
          </w:p>
        </w:tc>
        <w:tc>
          <w:tcPr>
            <w:tcW w:w="3002" w:type="dxa"/>
          </w:tcPr>
          <w:p w14:paraId="20691539" w14:textId="3671723C" w:rsidR="00A71EF3" w:rsidRPr="009B3E30" w:rsidRDefault="00A71EF3" w:rsidP="00A71EF3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884A8F">
              <w:t>Підтвердження</w:t>
            </w:r>
            <w:proofErr w:type="spellEnd"/>
            <w:r w:rsidRPr="00884A8F">
              <w:t xml:space="preserve"> </w:t>
            </w:r>
          </w:p>
        </w:tc>
      </w:tr>
      <w:tr w:rsidR="00A33E70" w:rsidRPr="00A64C9E" w14:paraId="22CB747D" w14:textId="77777777" w:rsidTr="00665CA7">
        <w:tc>
          <w:tcPr>
            <w:tcW w:w="645" w:type="dxa"/>
            <w:gridSpan w:val="2"/>
          </w:tcPr>
          <w:p w14:paraId="0C7FDF69" w14:textId="77777777" w:rsidR="00A33E70" w:rsidRPr="009B3E30" w:rsidRDefault="00A33E70" w:rsidP="00A33E70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20AA807C" w14:textId="25AF365D" w:rsidR="00A33E70" w:rsidRPr="00A71EF3" w:rsidRDefault="00A33E70" w:rsidP="00A33E70">
            <w:pPr>
              <w:rPr>
                <w:lang w:val="ru-RU"/>
              </w:rPr>
            </w:pPr>
            <w:r w:rsidRPr="00A33E70">
              <w:rPr>
                <w:lang w:val="uk-UA"/>
              </w:rPr>
              <w:t xml:space="preserve">Підтверджуючі документи технічних та якісних характеристик товару, які повинні бути подані учасником: технічний документ виробника (експлуатаційна документація та/або настанова з експлуатації, та/або інструкція, та/або керівництво, та/або технічні специфікації, та/або брошури від виробника, та/або паспорт або інший документ виробника про застосування Товару) або сертифікат якості від виробника, українською мовою </w:t>
            </w:r>
            <w:r w:rsidRPr="00A33E70">
              <w:rPr>
                <w:lang w:val="ru-RU"/>
              </w:rPr>
              <w:t>(</w:t>
            </w:r>
            <w:proofErr w:type="spellStart"/>
            <w:r w:rsidRPr="00A33E70">
              <w:rPr>
                <w:lang w:val="ru-RU"/>
              </w:rPr>
              <w:t>або</w:t>
            </w:r>
            <w:proofErr w:type="spellEnd"/>
            <w:r w:rsidRPr="00A33E70">
              <w:rPr>
                <w:lang w:val="ru-RU"/>
              </w:rPr>
              <w:t xml:space="preserve"> переклад), </w:t>
            </w:r>
            <w:proofErr w:type="spellStart"/>
            <w:r w:rsidRPr="00A33E70">
              <w:rPr>
                <w:lang w:val="ru-RU"/>
              </w:rPr>
              <w:t>які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містять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підтвердження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технічних</w:t>
            </w:r>
            <w:proofErr w:type="spellEnd"/>
            <w:r w:rsidRPr="00A33E70">
              <w:rPr>
                <w:lang w:val="ru-RU"/>
              </w:rPr>
              <w:t xml:space="preserve"> та </w:t>
            </w:r>
            <w:proofErr w:type="spellStart"/>
            <w:r w:rsidRPr="00A33E70">
              <w:rPr>
                <w:lang w:val="ru-RU"/>
              </w:rPr>
              <w:t>якісних</w:t>
            </w:r>
            <w:proofErr w:type="spellEnd"/>
            <w:r w:rsidRPr="00A33E70">
              <w:rPr>
                <w:lang w:val="ru-RU"/>
              </w:rPr>
              <w:t xml:space="preserve"> характеристик товару</w:t>
            </w:r>
          </w:p>
        </w:tc>
        <w:tc>
          <w:tcPr>
            <w:tcW w:w="3002" w:type="dxa"/>
          </w:tcPr>
          <w:p w14:paraId="480FD782" w14:textId="4DC5459B" w:rsidR="00A33E70" w:rsidRPr="00884A8F" w:rsidRDefault="00A33E70" w:rsidP="00A33E70">
            <w:proofErr w:type="spellStart"/>
            <w:r w:rsidRPr="00EE762C">
              <w:t>Надати</w:t>
            </w:r>
            <w:proofErr w:type="spellEnd"/>
            <w:r w:rsidRPr="00EE762C">
              <w:t xml:space="preserve"> </w:t>
            </w:r>
            <w:proofErr w:type="spellStart"/>
            <w:r w:rsidRPr="00EE762C">
              <w:t>документацію</w:t>
            </w:r>
            <w:proofErr w:type="spellEnd"/>
          </w:p>
        </w:tc>
      </w:tr>
      <w:tr w:rsidR="00A33E70" w:rsidRPr="00A64C9E" w14:paraId="35FA5D51" w14:textId="77777777" w:rsidTr="00665CA7">
        <w:tc>
          <w:tcPr>
            <w:tcW w:w="645" w:type="dxa"/>
            <w:gridSpan w:val="2"/>
          </w:tcPr>
          <w:p w14:paraId="425E3B21" w14:textId="77777777" w:rsidR="00A33E70" w:rsidRPr="009B3E30" w:rsidRDefault="00A33E70" w:rsidP="00A33E70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340F27A6" w14:textId="240C3183" w:rsidR="00A33E70" w:rsidRPr="00A71EF3" w:rsidRDefault="00A33E70" w:rsidP="00A33E70">
            <w:pPr>
              <w:rPr>
                <w:lang w:val="ru-RU"/>
              </w:rPr>
            </w:pPr>
            <w:proofErr w:type="spellStart"/>
            <w:r w:rsidRPr="00A33E70">
              <w:rPr>
                <w:lang w:val="ru-RU"/>
              </w:rPr>
              <w:t>Медичні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вироби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повинні</w:t>
            </w:r>
            <w:proofErr w:type="spellEnd"/>
            <w:r w:rsidRPr="00A33E70">
              <w:rPr>
                <w:lang w:val="ru-RU"/>
              </w:rPr>
              <w:t xml:space="preserve"> бути </w:t>
            </w:r>
            <w:proofErr w:type="spellStart"/>
            <w:r w:rsidRPr="00A33E70">
              <w:rPr>
                <w:lang w:val="ru-RU"/>
              </w:rPr>
              <w:t>дозволені</w:t>
            </w:r>
            <w:proofErr w:type="spellEnd"/>
            <w:r w:rsidRPr="00A33E70">
              <w:rPr>
                <w:lang w:val="ru-RU"/>
              </w:rPr>
              <w:t xml:space="preserve"> для </w:t>
            </w:r>
            <w:proofErr w:type="spellStart"/>
            <w:r w:rsidRPr="00A33E70">
              <w:rPr>
                <w:lang w:val="ru-RU"/>
              </w:rPr>
              <w:t>введення</w:t>
            </w:r>
            <w:proofErr w:type="spellEnd"/>
            <w:r w:rsidRPr="00A33E70">
              <w:rPr>
                <w:lang w:val="ru-RU"/>
              </w:rPr>
              <w:t xml:space="preserve"> в </w:t>
            </w:r>
            <w:proofErr w:type="spellStart"/>
            <w:r w:rsidRPr="00A33E70">
              <w:rPr>
                <w:lang w:val="ru-RU"/>
              </w:rPr>
              <w:t>обіг</w:t>
            </w:r>
            <w:proofErr w:type="spellEnd"/>
            <w:r w:rsidRPr="00A33E70">
              <w:rPr>
                <w:lang w:val="ru-RU"/>
              </w:rPr>
              <w:t xml:space="preserve"> та/</w:t>
            </w:r>
            <w:proofErr w:type="spellStart"/>
            <w:r w:rsidRPr="00A33E70">
              <w:rPr>
                <w:lang w:val="ru-RU"/>
              </w:rPr>
              <w:t>або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експлуатацію</w:t>
            </w:r>
            <w:proofErr w:type="spellEnd"/>
            <w:r w:rsidRPr="00A33E70">
              <w:rPr>
                <w:lang w:val="ru-RU"/>
              </w:rPr>
              <w:t xml:space="preserve"> </w:t>
            </w:r>
            <w:r w:rsidRPr="00EE762C">
              <w:t>(</w:t>
            </w:r>
            <w:proofErr w:type="spellStart"/>
            <w:r w:rsidRPr="00EE762C">
              <w:t>застосування</w:t>
            </w:r>
            <w:proofErr w:type="spellEnd"/>
            <w:r w:rsidRPr="00EE762C">
              <w:t xml:space="preserve">) в </w:t>
            </w:r>
            <w:proofErr w:type="spellStart"/>
            <w:r w:rsidRPr="00EE762C">
              <w:t>Україні</w:t>
            </w:r>
            <w:proofErr w:type="spellEnd"/>
            <w:r w:rsidRPr="00EE762C">
              <w:t xml:space="preserve"> </w:t>
            </w:r>
            <w:proofErr w:type="spellStart"/>
            <w:r w:rsidRPr="00EE762C">
              <w:t>відповідно</w:t>
            </w:r>
            <w:proofErr w:type="spellEnd"/>
            <w:r w:rsidRPr="00EE762C">
              <w:t xml:space="preserve"> </w:t>
            </w:r>
            <w:proofErr w:type="spellStart"/>
            <w:r w:rsidRPr="00EE762C">
              <w:t>до</w:t>
            </w:r>
            <w:proofErr w:type="spellEnd"/>
            <w:r w:rsidRPr="00EE762C">
              <w:t xml:space="preserve"> </w:t>
            </w:r>
            <w:proofErr w:type="spellStart"/>
            <w:r w:rsidRPr="00EE762C">
              <w:t>чинного</w:t>
            </w:r>
            <w:proofErr w:type="spellEnd"/>
            <w:r w:rsidRPr="00EE762C">
              <w:t xml:space="preserve"> </w:t>
            </w:r>
            <w:proofErr w:type="spellStart"/>
            <w:r w:rsidRPr="00EE762C">
              <w:t>законодавства</w:t>
            </w:r>
            <w:proofErr w:type="spellEnd"/>
            <w:r w:rsidRPr="00EE762C">
              <w:t xml:space="preserve"> України</w:t>
            </w:r>
          </w:p>
        </w:tc>
        <w:tc>
          <w:tcPr>
            <w:tcW w:w="3002" w:type="dxa"/>
          </w:tcPr>
          <w:p w14:paraId="4470C9CC" w14:textId="02D43F24" w:rsidR="00A33E70" w:rsidRPr="00884A8F" w:rsidRDefault="00A33E70" w:rsidP="00A33E70">
            <w:proofErr w:type="spellStart"/>
            <w:r w:rsidRPr="00EE762C">
              <w:t>Підтвердження</w:t>
            </w:r>
            <w:proofErr w:type="spellEnd"/>
          </w:p>
        </w:tc>
      </w:tr>
      <w:tr w:rsidR="00A33E70" w:rsidRPr="00A64C9E" w14:paraId="2AF78BD6" w14:textId="77777777" w:rsidTr="00665CA7">
        <w:tc>
          <w:tcPr>
            <w:tcW w:w="645" w:type="dxa"/>
            <w:gridSpan w:val="2"/>
          </w:tcPr>
          <w:p w14:paraId="6B6DF608" w14:textId="77777777" w:rsidR="00A33E70" w:rsidRPr="009B3E30" w:rsidRDefault="00A33E70" w:rsidP="00A33E70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063FD3BA" w14:textId="77777777" w:rsidR="00A33E70" w:rsidRDefault="00A33E70" w:rsidP="00A33E70">
            <w:pPr>
              <w:rPr>
                <w:lang w:val="ru-RU"/>
              </w:rPr>
            </w:pPr>
            <w:r w:rsidRPr="00A33E70">
              <w:rPr>
                <w:lang w:val="ru-RU"/>
              </w:rPr>
              <w:t xml:space="preserve">Поставка Товару </w:t>
            </w:r>
            <w:proofErr w:type="spellStart"/>
            <w:r w:rsidRPr="00A33E70">
              <w:rPr>
                <w:lang w:val="ru-RU"/>
              </w:rPr>
              <w:t>здійснюються</w:t>
            </w:r>
            <w:proofErr w:type="spellEnd"/>
            <w:r w:rsidRPr="00A33E70">
              <w:rPr>
                <w:lang w:val="ru-RU"/>
              </w:rPr>
              <w:t xml:space="preserve"> силами, </w:t>
            </w:r>
            <w:proofErr w:type="spellStart"/>
            <w:r w:rsidRPr="00A33E70">
              <w:rPr>
                <w:lang w:val="ru-RU"/>
              </w:rPr>
              <w:t>засобами</w:t>
            </w:r>
            <w:proofErr w:type="spellEnd"/>
            <w:r w:rsidRPr="00A33E70">
              <w:rPr>
                <w:lang w:val="ru-RU"/>
              </w:rPr>
              <w:t xml:space="preserve"> та за </w:t>
            </w:r>
            <w:proofErr w:type="spellStart"/>
            <w:r w:rsidRPr="00A33E70">
              <w:rPr>
                <w:lang w:val="ru-RU"/>
              </w:rPr>
              <w:t>рахунок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Постачальника</w:t>
            </w:r>
            <w:proofErr w:type="spellEnd"/>
            <w:r w:rsidRPr="00A33E70">
              <w:rPr>
                <w:lang w:val="ru-RU"/>
              </w:rPr>
              <w:t xml:space="preserve">, яка </w:t>
            </w:r>
            <w:proofErr w:type="spellStart"/>
            <w:r w:rsidRPr="00A33E70">
              <w:rPr>
                <w:lang w:val="ru-RU"/>
              </w:rPr>
              <w:t>включає</w:t>
            </w:r>
            <w:proofErr w:type="spellEnd"/>
            <w:r w:rsidRPr="00A33E70">
              <w:rPr>
                <w:lang w:val="ru-RU"/>
              </w:rPr>
              <w:t xml:space="preserve">: </w:t>
            </w:r>
          </w:p>
          <w:p w14:paraId="7499414C" w14:textId="77777777" w:rsidR="00A33E70" w:rsidRDefault="00A33E70" w:rsidP="00A33E70">
            <w:pPr>
              <w:rPr>
                <w:lang w:val="ru-RU"/>
              </w:rPr>
            </w:pPr>
            <w:r w:rsidRPr="00A33E70">
              <w:rPr>
                <w:lang w:val="ru-RU"/>
              </w:rPr>
              <w:lastRenderedPageBreak/>
              <w:t xml:space="preserve">1. </w:t>
            </w:r>
            <w:proofErr w:type="spellStart"/>
            <w:r w:rsidRPr="00A33E70">
              <w:rPr>
                <w:lang w:val="ru-RU"/>
              </w:rPr>
              <w:t>Навантаження</w:t>
            </w:r>
            <w:proofErr w:type="spellEnd"/>
            <w:r w:rsidRPr="00A33E70">
              <w:rPr>
                <w:lang w:val="ru-RU"/>
              </w:rPr>
              <w:t xml:space="preserve">, </w:t>
            </w:r>
            <w:proofErr w:type="spellStart"/>
            <w:r w:rsidRPr="00A33E70">
              <w:rPr>
                <w:lang w:val="ru-RU"/>
              </w:rPr>
              <w:t>транспортування</w:t>
            </w:r>
            <w:proofErr w:type="spellEnd"/>
            <w:r w:rsidRPr="00A33E70">
              <w:rPr>
                <w:lang w:val="ru-RU"/>
              </w:rPr>
              <w:t xml:space="preserve">, </w:t>
            </w:r>
            <w:proofErr w:type="spellStart"/>
            <w:r w:rsidRPr="00A33E70">
              <w:rPr>
                <w:lang w:val="ru-RU"/>
              </w:rPr>
              <w:t>розвантаження</w:t>
            </w:r>
            <w:proofErr w:type="spellEnd"/>
            <w:r w:rsidRPr="00A33E70">
              <w:rPr>
                <w:lang w:val="ru-RU"/>
              </w:rPr>
              <w:t xml:space="preserve"> Товару; 2. </w:t>
            </w:r>
            <w:proofErr w:type="spellStart"/>
            <w:r w:rsidRPr="00A33E70">
              <w:rPr>
                <w:lang w:val="ru-RU"/>
              </w:rPr>
              <w:t>Вивантаження</w:t>
            </w:r>
            <w:proofErr w:type="spellEnd"/>
            <w:r w:rsidRPr="00A33E70">
              <w:rPr>
                <w:lang w:val="ru-RU"/>
              </w:rPr>
              <w:t xml:space="preserve"> Товару у </w:t>
            </w:r>
            <w:proofErr w:type="spellStart"/>
            <w:r w:rsidRPr="00A33E70">
              <w:rPr>
                <w:lang w:val="ru-RU"/>
              </w:rPr>
              <w:t>приміщення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Замовника</w:t>
            </w:r>
            <w:proofErr w:type="spellEnd"/>
            <w:r w:rsidRPr="00A33E70">
              <w:rPr>
                <w:lang w:val="ru-RU"/>
              </w:rPr>
              <w:t>/</w:t>
            </w:r>
            <w:proofErr w:type="spellStart"/>
            <w:r w:rsidRPr="00A33E70">
              <w:rPr>
                <w:lang w:val="ru-RU"/>
              </w:rPr>
              <w:t>Отримувачів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із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залученням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відповідного</w:t>
            </w:r>
            <w:proofErr w:type="spellEnd"/>
            <w:r w:rsidRPr="00A33E70">
              <w:rPr>
                <w:lang w:val="ru-RU"/>
              </w:rPr>
              <w:t xml:space="preserve"> персоналу, за </w:t>
            </w:r>
            <w:proofErr w:type="spellStart"/>
            <w:r w:rsidRPr="00A33E70">
              <w:rPr>
                <w:lang w:val="ru-RU"/>
              </w:rPr>
              <w:t>адресою</w:t>
            </w:r>
            <w:proofErr w:type="spellEnd"/>
            <w:r w:rsidRPr="00A33E70">
              <w:rPr>
                <w:lang w:val="ru-RU"/>
              </w:rPr>
              <w:t>(-</w:t>
            </w:r>
            <w:proofErr w:type="spellStart"/>
            <w:r w:rsidRPr="00A33E70">
              <w:rPr>
                <w:lang w:val="ru-RU"/>
              </w:rPr>
              <w:t>ами</w:t>
            </w:r>
            <w:proofErr w:type="spellEnd"/>
            <w:r w:rsidRPr="00A33E70">
              <w:rPr>
                <w:lang w:val="ru-RU"/>
              </w:rPr>
              <w:t xml:space="preserve">) поставки Товару; </w:t>
            </w:r>
          </w:p>
          <w:p w14:paraId="2839EA7F" w14:textId="77777777" w:rsidR="00A33E70" w:rsidRDefault="00A33E70" w:rsidP="00A33E70">
            <w:pPr>
              <w:rPr>
                <w:lang w:val="ru-RU"/>
              </w:rPr>
            </w:pPr>
            <w:r w:rsidRPr="00A33E70">
              <w:rPr>
                <w:lang w:val="ru-RU"/>
              </w:rPr>
              <w:t xml:space="preserve">3. Доставка Товару до </w:t>
            </w:r>
            <w:proofErr w:type="spellStart"/>
            <w:r w:rsidRPr="00A33E70">
              <w:rPr>
                <w:lang w:val="ru-RU"/>
              </w:rPr>
              <w:t>місця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його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встановлення</w:t>
            </w:r>
            <w:proofErr w:type="spellEnd"/>
            <w:r w:rsidRPr="00A33E70">
              <w:rPr>
                <w:lang w:val="ru-RU"/>
              </w:rPr>
              <w:t xml:space="preserve"> і </w:t>
            </w:r>
            <w:proofErr w:type="spellStart"/>
            <w:r w:rsidRPr="00A33E70">
              <w:rPr>
                <w:lang w:val="ru-RU"/>
              </w:rPr>
              <w:t>експлуатації</w:t>
            </w:r>
            <w:proofErr w:type="spellEnd"/>
            <w:r w:rsidRPr="00A33E70">
              <w:rPr>
                <w:lang w:val="ru-RU"/>
              </w:rPr>
              <w:t xml:space="preserve">, </w:t>
            </w:r>
            <w:proofErr w:type="spellStart"/>
            <w:r w:rsidRPr="00A33E70">
              <w:rPr>
                <w:lang w:val="ru-RU"/>
              </w:rPr>
              <w:t>враховуючи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підйом</w:t>
            </w:r>
            <w:proofErr w:type="spellEnd"/>
            <w:r w:rsidRPr="00A33E70">
              <w:rPr>
                <w:lang w:val="ru-RU"/>
              </w:rPr>
              <w:t xml:space="preserve"> Товару без </w:t>
            </w:r>
            <w:proofErr w:type="spellStart"/>
            <w:r w:rsidRPr="00A33E70">
              <w:rPr>
                <w:lang w:val="ru-RU"/>
              </w:rPr>
              <w:t>ліфту</w:t>
            </w:r>
            <w:proofErr w:type="spellEnd"/>
            <w:r w:rsidRPr="00A33E70">
              <w:rPr>
                <w:lang w:val="ru-RU"/>
              </w:rPr>
              <w:t xml:space="preserve"> до </w:t>
            </w:r>
            <w:proofErr w:type="spellStart"/>
            <w:r w:rsidRPr="00A33E70">
              <w:rPr>
                <w:lang w:val="ru-RU"/>
              </w:rPr>
              <w:t>місця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його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встановлення</w:t>
            </w:r>
            <w:proofErr w:type="spellEnd"/>
            <w:r w:rsidRPr="00A33E70">
              <w:rPr>
                <w:lang w:val="ru-RU"/>
              </w:rPr>
              <w:t xml:space="preserve"> і </w:t>
            </w:r>
            <w:proofErr w:type="spellStart"/>
            <w:proofErr w:type="gramStart"/>
            <w:r w:rsidRPr="00A33E70">
              <w:rPr>
                <w:lang w:val="ru-RU"/>
              </w:rPr>
              <w:t>експлуатації</w:t>
            </w:r>
            <w:proofErr w:type="spellEnd"/>
            <w:r w:rsidRPr="00A33E70">
              <w:rPr>
                <w:lang w:val="ru-RU"/>
              </w:rPr>
              <w:t xml:space="preserve">,  </w:t>
            </w:r>
            <w:proofErr w:type="spellStart"/>
            <w:r w:rsidRPr="00A33E70">
              <w:rPr>
                <w:lang w:val="ru-RU"/>
              </w:rPr>
              <w:t>із</w:t>
            </w:r>
            <w:proofErr w:type="spellEnd"/>
            <w:proofErr w:type="gram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залученням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відповідного</w:t>
            </w:r>
            <w:proofErr w:type="spellEnd"/>
            <w:r w:rsidRPr="00A33E70">
              <w:rPr>
                <w:lang w:val="ru-RU"/>
              </w:rPr>
              <w:t xml:space="preserve"> персоналу;</w:t>
            </w:r>
          </w:p>
          <w:p w14:paraId="0CCD4B7A" w14:textId="77777777" w:rsidR="00A33E70" w:rsidRDefault="00A33E70" w:rsidP="00A33E70">
            <w:pPr>
              <w:rPr>
                <w:lang w:val="ru-RU"/>
              </w:rPr>
            </w:pPr>
            <w:r w:rsidRPr="00A33E70">
              <w:rPr>
                <w:lang w:val="ru-RU"/>
              </w:rPr>
              <w:t xml:space="preserve">4. </w:t>
            </w:r>
            <w:proofErr w:type="spellStart"/>
            <w:r w:rsidRPr="00A33E70">
              <w:rPr>
                <w:lang w:val="ru-RU"/>
              </w:rPr>
              <w:t>Проведення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монтажних</w:t>
            </w:r>
            <w:proofErr w:type="spellEnd"/>
            <w:r w:rsidRPr="00A33E70">
              <w:rPr>
                <w:lang w:val="ru-RU"/>
              </w:rPr>
              <w:t xml:space="preserve"> і </w:t>
            </w:r>
            <w:proofErr w:type="spellStart"/>
            <w:r w:rsidRPr="00A33E70">
              <w:rPr>
                <w:lang w:val="ru-RU"/>
              </w:rPr>
              <w:t>пусконалагоджувальних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робіт</w:t>
            </w:r>
            <w:proofErr w:type="spellEnd"/>
            <w:r w:rsidRPr="00A33E70">
              <w:rPr>
                <w:lang w:val="ru-RU"/>
              </w:rPr>
              <w:t xml:space="preserve"> (</w:t>
            </w:r>
            <w:proofErr w:type="spellStart"/>
            <w:r w:rsidRPr="00A33E70">
              <w:rPr>
                <w:lang w:val="ru-RU"/>
              </w:rPr>
              <w:t>встановлення</w:t>
            </w:r>
            <w:proofErr w:type="spellEnd"/>
            <w:r w:rsidRPr="00A33E70">
              <w:rPr>
                <w:lang w:val="ru-RU"/>
              </w:rPr>
              <w:t xml:space="preserve">, </w:t>
            </w:r>
            <w:proofErr w:type="spellStart"/>
            <w:r w:rsidRPr="00A33E70">
              <w:rPr>
                <w:lang w:val="ru-RU"/>
              </w:rPr>
              <w:t>інсталяція</w:t>
            </w:r>
            <w:proofErr w:type="spellEnd"/>
            <w:r w:rsidRPr="00A33E70">
              <w:rPr>
                <w:lang w:val="ru-RU"/>
              </w:rPr>
              <w:t xml:space="preserve">, запуск, </w:t>
            </w:r>
            <w:proofErr w:type="spellStart"/>
            <w:r w:rsidRPr="00A33E70">
              <w:rPr>
                <w:lang w:val="ru-RU"/>
              </w:rPr>
              <w:t>валідація</w:t>
            </w:r>
            <w:proofErr w:type="spellEnd"/>
            <w:r w:rsidRPr="00A33E70">
              <w:rPr>
                <w:lang w:val="ru-RU"/>
              </w:rPr>
              <w:t xml:space="preserve">, </w:t>
            </w:r>
            <w:proofErr w:type="spellStart"/>
            <w:r w:rsidRPr="00A33E70">
              <w:rPr>
                <w:lang w:val="ru-RU"/>
              </w:rPr>
              <w:t>налаштування</w:t>
            </w:r>
            <w:proofErr w:type="spellEnd"/>
            <w:r w:rsidRPr="00A33E70">
              <w:rPr>
                <w:lang w:val="ru-RU"/>
              </w:rPr>
              <w:t xml:space="preserve"> Товару </w:t>
            </w:r>
            <w:proofErr w:type="spellStart"/>
            <w:r w:rsidRPr="00A33E70">
              <w:rPr>
                <w:lang w:val="ru-RU"/>
              </w:rPr>
              <w:t>тощо</w:t>
            </w:r>
            <w:proofErr w:type="spellEnd"/>
            <w:r w:rsidRPr="00A33E70">
              <w:rPr>
                <w:lang w:val="ru-RU"/>
              </w:rPr>
              <w:t>);</w:t>
            </w:r>
          </w:p>
          <w:p w14:paraId="748476F5" w14:textId="19042700" w:rsidR="00A33E70" w:rsidRPr="00A71EF3" w:rsidRDefault="00A33E70" w:rsidP="00A33E70">
            <w:pPr>
              <w:rPr>
                <w:lang w:val="ru-RU"/>
              </w:rPr>
            </w:pPr>
            <w:r w:rsidRPr="00A33E70">
              <w:rPr>
                <w:lang w:val="uk-UA"/>
              </w:rPr>
              <w:t>5. Навчання персоналу Замовника/Отримувачів Товару сертифікованим інженером компанії-виробника Товару або уповноваженого компанією-виробником офіційного дистриб’ютора тощо за місцем його встановлення і експлуатації із залученням відповідного персоналу.</w:t>
            </w:r>
          </w:p>
        </w:tc>
        <w:tc>
          <w:tcPr>
            <w:tcW w:w="3002" w:type="dxa"/>
          </w:tcPr>
          <w:p w14:paraId="18D47E22" w14:textId="79498C54" w:rsidR="00A33E70" w:rsidRPr="00A33E70" w:rsidRDefault="00A33E70" w:rsidP="00A33E70">
            <w:pPr>
              <w:rPr>
                <w:lang w:val="ru-RU"/>
              </w:rPr>
            </w:pPr>
            <w:proofErr w:type="spellStart"/>
            <w:r w:rsidRPr="00EE762C">
              <w:lastRenderedPageBreak/>
              <w:t>Підтвердження</w:t>
            </w:r>
            <w:proofErr w:type="spellEnd"/>
          </w:p>
        </w:tc>
      </w:tr>
      <w:tr w:rsidR="00B67E43" w:rsidRPr="00A64C9E" w14:paraId="478A2D74" w14:textId="77777777" w:rsidTr="00665CA7">
        <w:tc>
          <w:tcPr>
            <w:tcW w:w="645" w:type="dxa"/>
            <w:gridSpan w:val="2"/>
          </w:tcPr>
          <w:p w14:paraId="4A8AC366" w14:textId="77777777" w:rsidR="00B67E43" w:rsidRPr="009B3E30" w:rsidRDefault="00B67E43" w:rsidP="00B67E43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4876F53F" w14:textId="2EE4E6D1" w:rsidR="00B67E43" w:rsidRPr="00A71EF3" w:rsidRDefault="00B67E43" w:rsidP="00B67E43">
            <w:pPr>
              <w:rPr>
                <w:lang w:val="ru-RU"/>
              </w:rPr>
            </w:pPr>
            <w:r w:rsidRPr="00B67E43">
              <w:rPr>
                <w:lang w:val="ru-RU"/>
              </w:rPr>
              <w:t xml:space="preserve">Тара та упаковка товару повинна </w:t>
            </w:r>
            <w:proofErr w:type="spellStart"/>
            <w:r w:rsidRPr="00B67E43">
              <w:rPr>
                <w:lang w:val="ru-RU"/>
              </w:rPr>
              <w:t>відповідати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вимогам</w:t>
            </w:r>
            <w:proofErr w:type="spellEnd"/>
            <w:r w:rsidRPr="00B67E43">
              <w:rPr>
                <w:lang w:val="ru-RU"/>
              </w:rPr>
              <w:t xml:space="preserve">, </w:t>
            </w:r>
            <w:proofErr w:type="spellStart"/>
            <w:r w:rsidRPr="00B67E43">
              <w:rPr>
                <w:lang w:val="ru-RU"/>
              </w:rPr>
              <w:t>встановленим</w:t>
            </w:r>
            <w:proofErr w:type="spellEnd"/>
            <w:r w:rsidRPr="00B67E43">
              <w:rPr>
                <w:lang w:val="ru-RU"/>
              </w:rPr>
              <w:t xml:space="preserve"> до </w:t>
            </w:r>
            <w:proofErr w:type="spellStart"/>
            <w:r w:rsidRPr="00B67E43">
              <w:rPr>
                <w:lang w:val="ru-RU"/>
              </w:rPr>
              <w:t>даного</w:t>
            </w:r>
            <w:proofErr w:type="spellEnd"/>
            <w:r w:rsidRPr="00B67E43">
              <w:rPr>
                <w:lang w:val="ru-RU"/>
              </w:rPr>
              <w:t xml:space="preserve"> виду товару і бути такою, </w:t>
            </w:r>
            <w:proofErr w:type="spellStart"/>
            <w:r w:rsidRPr="00B67E43">
              <w:rPr>
                <w:lang w:val="ru-RU"/>
              </w:rPr>
              <w:t>що</w:t>
            </w:r>
            <w:proofErr w:type="spellEnd"/>
            <w:r w:rsidRPr="00B67E43">
              <w:rPr>
                <w:lang w:val="ru-RU"/>
              </w:rPr>
              <w:t xml:space="preserve"> не </w:t>
            </w:r>
            <w:proofErr w:type="spellStart"/>
            <w:r w:rsidRPr="00B67E43">
              <w:rPr>
                <w:lang w:val="ru-RU"/>
              </w:rPr>
              <w:t>допускає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знищення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чи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псування</w:t>
            </w:r>
            <w:proofErr w:type="spellEnd"/>
            <w:r w:rsidRPr="00B67E43">
              <w:rPr>
                <w:lang w:val="ru-RU"/>
              </w:rPr>
              <w:t xml:space="preserve"> Товару, а також </w:t>
            </w:r>
            <w:proofErr w:type="spellStart"/>
            <w:r w:rsidRPr="00B67E43">
              <w:rPr>
                <w:lang w:val="ru-RU"/>
              </w:rPr>
              <w:t>уберігає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від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атмосферних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впливів</w:t>
            </w:r>
            <w:proofErr w:type="spellEnd"/>
            <w:r w:rsidRPr="00B67E43">
              <w:rPr>
                <w:lang w:val="ru-RU"/>
              </w:rPr>
              <w:t xml:space="preserve"> та </w:t>
            </w:r>
            <w:proofErr w:type="spellStart"/>
            <w:r w:rsidRPr="00B67E43">
              <w:rPr>
                <w:lang w:val="ru-RU"/>
              </w:rPr>
              <w:t>забезпечує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безпечне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перевезення</w:t>
            </w:r>
            <w:proofErr w:type="spellEnd"/>
            <w:r w:rsidRPr="00B67E43">
              <w:rPr>
                <w:lang w:val="ru-RU"/>
              </w:rPr>
              <w:t xml:space="preserve"> Товару.</w:t>
            </w:r>
          </w:p>
        </w:tc>
        <w:tc>
          <w:tcPr>
            <w:tcW w:w="3002" w:type="dxa"/>
          </w:tcPr>
          <w:p w14:paraId="16AB5FE2" w14:textId="1E77AEE7" w:rsidR="00B67E43" w:rsidRPr="00A33E70" w:rsidRDefault="00B67E43" w:rsidP="00B67E43">
            <w:pPr>
              <w:rPr>
                <w:lang w:val="ru-RU"/>
              </w:rPr>
            </w:pPr>
            <w:proofErr w:type="spellStart"/>
            <w:r w:rsidRPr="009C4E0F">
              <w:t>Підтвердження</w:t>
            </w:r>
            <w:proofErr w:type="spellEnd"/>
          </w:p>
        </w:tc>
      </w:tr>
      <w:tr w:rsidR="00B67E43" w:rsidRPr="00A64C9E" w14:paraId="69CCB7CD" w14:textId="77777777" w:rsidTr="00665CA7">
        <w:tc>
          <w:tcPr>
            <w:tcW w:w="645" w:type="dxa"/>
            <w:gridSpan w:val="2"/>
          </w:tcPr>
          <w:p w14:paraId="426B7187" w14:textId="77777777" w:rsidR="00B67E43" w:rsidRPr="009B3E30" w:rsidRDefault="00B67E43" w:rsidP="00B67E43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2EEF100D" w14:textId="707D98A0" w:rsidR="00B67E43" w:rsidRPr="00B67E43" w:rsidRDefault="00B67E43" w:rsidP="00B67E43">
            <w:pPr>
              <w:rPr>
                <w:lang w:val="uk-UA"/>
              </w:rPr>
            </w:pPr>
            <w:r w:rsidRPr="00B67E43">
              <w:rPr>
                <w:lang w:val="uk-UA"/>
              </w:rPr>
              <w:t>Ціна на Товар повинна включати всі витрати Постачальника, що передбачені пунктом “Загальні вимоги до предмета закупівлі” цього додатку з урахуванням вартості упаковки/тари, маркування, сплати мита, податків та інших зборів і обов’язкових платежів</w:t>
            </w:r>
          </w:p>
        </w:tc>
        <w:tc>
          <w:tcPr>
            <w:tcW w:w="3002" w:type="dxa"/>
          </w:tcPr>
          <w:p w14:paraId="24479931" w14:textId="1D55219F" w:rsidR="00B67E43" w:rsidRPr="00A33E70" w:rsidRDefault="00B67E43" w:rsidP="00B67E43">
            <w:pPr>
              <w:rPr>
                <w:lang w:val="ru-RU"/>
              </w:rPr>
            </w:pPr>
            <w:proofErr w:type="spellStart"/>
            <w:r w:rsidRPr="009C4E0F">
              <w:t>Підтвердження</w:t>
            </w:r>
            <w:proofErr w:type="spellEnd"/>
          </w:p>
        </w:tc>
      </w:tr>
      <w:tr w:rsidR="00B67E43" w:rsidRPr="00A64C9E" w14:paraId="1E53E6AD" w14:textId="77777777" w:rsidTr="00665CA7">
        <w:tc>
          <w:tcPr>
            <w:tcW w:w="645" w:type="dxa"/>
            <w:gridSpan w:val="2"/>
          </w:tcPr>
          <w:p w14:paraId="60B50CF5" w14:textId="77777777" w:rsidR="00B67E43" w:rsidRPr="009B3E30" w:rsidRDefault="00B67E43" w:rsidP="00B67E43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1CBEF0D1" w14:textId="65F78F06" w:rsidR="00B67E43" w:rsidRPr="00A71EF3" w:rsidRDefault="00B67E43" w:rsidP="00B67E43">
            <w:pPr>
              <w:rPr>
                <w:lang w:val="ru-RU"/>
              </w:rPr>
            </w:pPr>
            <w:proofErr w:type="spellStart"/>
            <w:r w:rsidRPr="00B67E43">
              <w:rPr>
                <w:lang w:val="ru-RU"/>
              </w:rPr>
              <w:t>Гарантійний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термін</w:t>
            </w:r>
            <w:proofErr w:type="spellEnd"/>
            <w:r w:rsidRPr="00B67E43">
              <w:rPr>
                <w:lang w:val="ru-RU"/>
              </w:rPr>
              <w:t xml:space="preserve"> - 12 </w:t>
            </w:r>
            <w:proofErr w:type="spellStart"/>
            <w:r w:rsidRPr="00B67E43">
              <w:rPr>
                <w:lang w:val="ru-RU"/>
              </w:rPr>
              <w:t>місяців</w:t>
            </w:r>
            <w:proofErr w:type="spellEnd"/>
            <w:r w:rsidRPr="00B67E43">
              <w:rPr>
                <w:lang w:val="ru-RU"/>
              </w:rPr>
              <w:t xml:space="preserve"> з </w:t>
            </w:r>
            <w:proofErr w:type="spellStart"/>
            <w:r w:rsidRPr="00B67E43">
              <w:rPr>
                <w:lang w:val="ru-RU"/>
              </w:rPr>
              <w:t>дати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введення</w:t>
            </w:r>
            <w:proofErr w:type="spellEnd"/>
            <w:r w:rsidRPr="00B67E43">
              <w:rPr>
                <w:lang w:val="ru-RU"/>
              </w:rPr>
              <w:t xml:space="preserve"> в </w:t>
            </w:r>
            <w:proofErr w:type="spellStart"/>
            <w:r w:rsidRPr="00B67E43">
              <w:rPr>
                <w:lang w:val="ru-RU"/>
              </w:rPr>
              <w:t>експлуатацію</w:t>
            </w:r>
            <w:proofErr w:type="spellEnd"/>
          </w:p>
        </w:tc>
        <w:tc>
          <w:tcPr>
            <w:tcW w:w="3002" w:type="dxa"/>
          </w:tcPr>
          <w:p w14:paraId="64294549" w14:textId="6536D735" w:rsidR="00B67E43" w:rsidRPr="00A33E70" w:rsidRDefault="00B67E43" w:rsidP="00B67E43">
            <w:pPr>
              <w:rPr>
                <w:lang w:val="ru-RU"/>
              </w:rPr>
            </w:pPr>
            <w:proofErr w:type="spellStart"/>
            <w:r w:rsidRPr="009C4E0F">
              <w:t>Підтвердження</w:t>
            </w:r>
            <w:proofErr w:type="spellEnd"/>
          </w:p>
        </w:tc>
      </w:tr>
      <w:tr w:rsidR="00B67E43" w:rsidRPr="00A64C9E" w14:paraId="4AF5D75F" w14:textId="77777777" w:rsidTr="00665CA7">
        <w:tc>
          <w:tcPr>
            <w:tcW w:w="645" w:type="dxa"/>
            <w:gridSpan w:val="2"/>
          </w:tcPr>
          <w:p w14:paraId="199FD69A" w14:textId="77777777" w:rsidR="00B67E43" w:rsidRPr="009B3E30" w:rsidRDefault="00B67E43" w:rsidP="00B67E43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23F8A318" w14:textId="03EAFA07" w:rsidR="00B67E43" w:rsidRPr="00A71EF3" w:rsidRDefault="00B67E43" w:rsidP="00B67E43">
            <w:pPr>
              <w:rPr>
                <w:lang w:val="ru-RU"/>
              </w:rPr>
            </w:pPr>
            <w:proofErr w:type="spellStart"/>
            <w:r w:rsidRPr="00B67E43">
              <w:rPr>
                <w:lang w:val="ru-RU"/>
              </w:rPr>
              <w:t>Наявність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сертифікованого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сервісного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інженера</w:t>
            </w:r>
            <w:proofErr w:type="spellEnd"/>
            <w:r w:rsidRPr="00B67E43">
              <w:rPr>
                <w:lang w:val="ru-RU"/>
              </w:rPr>
              <w:t xml:space="preserve"> та складу </w:t>
            </w:r>
            <w:proofErr w:type="spellStart"/>
            <w:r w:rsidRPr="00B67E43">
              <w:rPr>
                <w:lang w:val="ru-RU"/>
              </w:rPr>
              <w:t>витратних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матеріалів</w:t>
            </w:r>
            <w:proofErr w:type="spellEnd"/>
            <w:r w:rsidRPr="00B67E43">
              <w:rPr>
                <w:lang w:val="ru-RU"/>
              </w:rPr>
              <w:t xml:space="preserve"> для </w:t>
            </w:r>
            <w:proofErr w:type="spellStart"/>
            <w:r w:rsidRPr="00B67E43">
              <w:rPr>
                <w:lang w:val="ru-RU"/>
              </w:rPr>
              <w:t>проведення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сервісних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робіт</w:t>
            </w:r>
            <w:proofErr w:type="spellEnd"/>
          </w:p>
        </w:tc>
        <w:tc>
          <w:tcPr>
            <w:tcW w:w="3002" w:type="dxa"/>
          </w:tcPr>
          <w:p w14:paraId="14959EB2" w14:textId="688695FD" w:rsidR="00B67E43" w:rsidRPr="00A33E70" w:rsidRDefault="00B67E43" w:rsidP="00B67E43">
            <w:pPr>
              <w:rPr>
                <w:lang w:val="ru-RU"/>
              </w:rPr>
            </w:pPr>
            <w:proofErr w:type="spellStart"/>
            <w:r w:rsidRPr="009C4E0F">
              <w:t>Підтвердження</w:t>
            </w:r>
            <w:proofErr w:type="spellEnd"/>
          </w:p>
        </w:tc>
      </w:tr>
      <w:tr w:rsidR="001B7BDC" w:rsidRPr="001C6D5D" w14:paraId="7F29D562" w14:textId="77777777" w:rsidTr="00665CA7">
        <w:tc>
          <w:tcPr>
            <w:tcW w:w="645" w:type="dxa"/>
            <w:gridSpan w:val="2"/>
          </w:tcPr>
          <w:p w14:paraId="501EF521" w14:textId="77777777" w:rsidR="001B7BDC" w:rsidRPr="009B3E30" w:rsidRDefault="001B7BDC" w:rsidP="00B67E43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4EAEC5EF" w14:textId="7D8ABC97" w:rsidR="001B7BDC" w:rsidRPr="001B7BDC" w:rsidRDefault="002559A2" w:rsidP="00B67E43">
            <w:pPr>
              <w:rPr>
                <w:lang w:val="uk-UA"/>
              </w:rPr>
            </w:pPr>
            <w:proofErr w:type="spellStart"/>
            <w:r w:rsidRPr="002559A2">
              <w:rPr>
                <w:lang w:val="uk-UA"/>
              </w:rPr>
              <w:t>Авторизаційний</w:t>
            </w:r>
            <w:proofErr w:type="spellEnd"/>
            <w:r w:rsidRPr="002559A2">
              <w:rPr>
                <w:lang w:val="uk-UA"/>
              </w:rPr>
              <w:t xml:space="preserve"> лист від виробника на право представляти та постачати запропоновану продукцію</w:t>
            </w:r>
          </w:p>
        </w:tc>
        <w:tc>
          <w:tcPr>
            <w:tcW w:w="3002" w:type="dxa"/>
          </w:tcPr>
          <w:p w14:paraId="21EC3E96" w14:textId="69BAF2C2" w:rsidR="001B7BDC" w:rsidRPr="001C6D5D" w:rsidRDefault="001C6D5D" w:rsidP="00B67E43">
            <w:pPr>
              <w:rPr>
                <w:lang w:val="ru-RU"/>
              </w:rPr>
            </w:pPr>
            <w:proofErr w:type="spellStart"/>
            <w:r w:rsidRPr="009C4E0F">
              <w:t>Підтвердження</w:t>
            </w:r>
            <w:proofErr w:type="spellEnd"/>
          </w:p>
        </w:tc>
      </w:tr>
      <w:tr w:rsidR="00043FB4" w:rsidRPr="001C6D5D" w14:paraId="54743C28" w14:textId="77777777" w:rsidTr="00665CA7">
        <w:tc>
          <w:tcPr>
            <w:tcW w:w="645" w:type="dxa"/>
            <w:gridSpan w:val="2"/>
          </w:tcPr>
          <w:p w14:paraId="24F0416E" w14:textId="77777777" w:rsidR="00043FB4" w:rsidRPr="009B3E30" w:rsidRDefault="00043FB4" w:rsidP="00B67E43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300ACCE3" w14:textId="2711EA57" w:rsidR="00043FB4" w:rsidRDefault="00043FB4" w:rsidP="00B67E4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Гарантійний лист, що товар буде поставлено до 1 вересня 2026 року</w:t>
            </w:r>
          </w:p>
        </w:tc>
        <w:tc>
          <w:tcPr>
            <w:tcW w:w="3002" w:type="dxa"/>
          </w:tcPr>
          <w:p w14:paraId="2962F596" w14:textId="1DDDB3C4" w:rsidR="00043FB4" w:rsidRPr="00043FB4" w:rsidRDefault="00043FB4" w:rsidP="00B67E43">
            <w:pPr>
              <w:rPr>
                <w:lang w:val="ru-RU"/>
              </w:rPr>
            </w:pPr>
            <w:proofErr w:type="spellStart"/>
            <w:r w:rsidRPr="009C4E0F">
              <w:t>Підтвердження</w:t>
            </w:r>
            <w:proofErr w:type="spellEnd"/>
          </w:p>
        </w:tc>
      </w:tr>
    </w:tbl>
    <w:p w14:paraId="657DFBFC" w14:textId="77777777" w:rsidR="00697D50" w:rsidRDefault="00697D50" w:rsidP="00B441E8">
      <w:pPr>
        <w:pStyle w:val="PATHbodytext"/>
        <w:rPr>
          <w:rFonts w:asciiTheme="minorHAnsi" w:hAnsiTheme="minorHAnsi" w:cstheme="minorHAnsi"/>
          <w:b/>
          <w:szCs w:val="20"/>
          <w:lang w:val="uk-UA" w:eastAsia="ru-RU"/>
        </w:rPr>
      </w:pPr>
    </w:p>
    <w:p w14:paraId="4CEA84AB" w14:textId="21D39CFC" w:rsidR="00501BFE" w:rsidRDefault="00134A69" w:rsidP="00B441E8">
      <w:pPr>
        <w:pStyle w:val="PATHbodytext"/>
        <w:rPr>
          <w:rFonts w:asciiTheme="minorHAnsi" w:hAnsiTheme="minorHAnsi" w:cstheme="minorHAnsi"/>
          <w:b/>
          <w:szCs w:val="20"/>
          <w:lang w:val="uk-UA" w:eastAsia="ru-RU"/>
        </w:rPr>
      </w:pPr>
      <w:r w:rsidRPr="0034741C">
        <w:rPr>
          <w:rFonts w:asciiTheme="minorHAnsi" w:hAnsiTheme="minorHAnsi" w:cstheme="minorHAnsi"/>
          <w:b/>
          <w:szCs w:val="20"/>
          <w:lang w:val="uk-UA" w:eastAsia="ru-RU"/>
        </w:rPr>
        <w:t xml:space="preserve">Лот 2. </w:t>
      </w:r>
      <w:r w:rsidR="000579B1" w:rsidRPr="000579B1">
        <w:rPr>
          <w:rFonts w:asciiTheme="minorHAnsi" w:hAnsiTheme="minorHAnsi" w:cstheme="minorHAnsi"/>
          <w:b/>
          <w:szCs w:val="20"/>
          <w:lang w:val="uk-UA" w:eastAsia="ru-RU"/>
        </w:rPr>
        <w:t xml:space="preserve">Кабінет біологічної безпеки II класу </w:t>
      </w:r>
      <w:proofErr w:type="spellStart"/>
      <w:r w:rsidR="000579B1" w:rsidRPr="000579B1">
        <w:rPr>
          <w:rFonts w:asciiTheme="minorHAnsi" w:hAnsiTheme="minorHAnsi" w:cstheme="minorHAnsi"/>
          <w:b/>
          <w:szCs w:val="20"/>
          <w:lang w:val="uk-UA" w:eastAsia="ru-RU"/>
        </w:rPr>
        <w:t>Airstream</w:t>
      </w:r>
      <w:proofErr w:type="spellEnd"/>
      <w:r w:rsidR="000579B1" w:rsidRPr="000579B1">
        <w:rPr>
          <w:rFonts w:asciiTheme="minorHAnsi" w:hAnsiTheme="minorHAnsi" w:cstheme="minorHAnsi"/>
          <w:b/>
          <w:szCs w:val="20"/>
          <w:lang w:val="uk-UA" w:eastAsia="ru-RU"/>
        </w:rPr>
        <w:t>® (Е-серії), АС2</w:t>
      </w:r>
      <w:r w:rsidR="000579B1">
        <w:rPr>
          <w:rFonts w:asciiTheme="minorHAnsi" w:hAnsiTheme="minorHAnsi" w:cstheme="minorHAnsi"/>
          <w:b/>
          <w:szCs w:val="20"/>
          <w:lang w:val="uk-UA" w:eastAsia="ru-RU"/>
        </w:rPr>
        <w:t>-</w:t>
      </w:r>
      <w:r w:rsidR="00E71182" w:rsidRPr="00E71182">
        <w:rPr>
          <w:rFonts w:asciiTheme="minorHAnsi" w:hAnsiTheme="minorHAnsi" w:cstheme="minorHAnsi"/>
          <w:b/>
          <w:szCs w:val="20"/>
          <w:lang w:val="uk-UA" w:eastAsia="ru-RU"/>
        </w:rPr>
        <w:t>4Е8, в комплекті зі стендом-підставкою та УФ-лампою</w:t>
      </w:r>
      <w:r w:rsidR="000579B1">
        <w:rPr>
          <w:rFonts w:asciiTheme="minorHAnsi" w:hAnsiTheme="minorHAnsi" w:cstheme="minorHAnsi"/>
          <w:b/>
          <w:szCs w:val="20"/>
          <w:lang w:val="uk-UA" w:eastAsia="ru-RU"/>
        </w:rPr>
        <w:t xml:space="preserve"> </w:t>
      </w:r>
      <w:r w:rsidRPr="0034741C">
        <w:rPr>
          <w:rFonts w:asciiTheme="minorHAnsi" w:hAnsiTheme="minorHAnsi" w:cstheme="minorHAnsi"/>
          <w:b/>
          <w:szCs w:val="20"/>
          <w:lang w:val="uk-UA" w:eastAsia="ru-RU"/>
        </w:rPr>
        <w:t>(комплект)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622"/>
        <w:gridCol w:w="23"/>
        <w:gridCol w:w="5277"/>
        <w:gridCol w:w="3002"/>
      </w:tblGrid>
      <w:tr w:rsidR="00697D50" w:rsidRPr="009B3E30" w14:paraId="54C76989" w14:textId="77777777" w:rsidTr="00AB23A0">
        <w:tc>
          <w:tcPr>
            <w:tcW w:w="622" w:type="dxa"/>
          </w:tcPr>
          <w:p w14:paraId="6F6E353A" w14:textId="77777777" w:rsidR="00697D50" w:rsidRPr="009B3E30" w:rsidRDefault="00697D50" w:rsidP="00AB23A0">
            <w:pPr>
              <w:pStyle w:val="1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№</w:t>
            </w:r>
          </w:p>
        </w:tc>
        <w:tc>
          <w:tcPr>
            <w:tcW w:w="5300" w:type="dxa"/>
            <w:gridSpan w:val="2"/>
          </w:tcPr>
          <w:p w14:paraId="71FCD460" w14:textId="77777777" w:rsidR="00697D50" w:rsidRPr="009B3E30" w:rsidRDefault="00697D50" w:rsidP="00AB23A0">
            <w:pPr>
              <w:pStyle w:val="1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3002" w:type="dxa"/>
          </w:tcPr>
          <w:p w14:paraId="0B6C4CB5" w14:textId="77777777" w:rsidR="00697D50" w:rsidRPr="009B3E30" w:rsidRDefault="00697D50" w:rsidP="00AB23A0">
            <w:pPr>
              <w:pStyle w:val="1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Специфікація</w:t>
            </w:r>
          </w:p>
        </w:tc>
      </w:tr>
      <w:tr w:rsidR="00697D50" w:rsidRPr="009B3E30" w14:paraId="0AA70183" w14:textId="77777777" w:rsidTr="00AB23A0">
        <w:tc>
          <w:tcPr>
            <w:tcW w:w="8924" w:type="dxa"/>
            <w:gridSpan w:val="4"/>
          </w:tcPr>
          <w:p w14:paraId="012885F0" w14:textId="77777777" w:rsidR="00697D50" w:rsidRPr="009B3E30" w:rsidRDefault="00697D50" w:rsidP="00AB23A0">
            <w:pPr>
              <w:pStyle w:val="Heading1"/>
              <w:tabs>
                <w:tab w:val="left" w:pos="246"/>
              </w:tabs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697D50" w:rsidRPr="009B3E30" w14:paraId="2A06F653" w14:textId="77777777" w:rsidTr="00AB23A0">
        <w:trPr>
          <w:trHeight w:val="405"/>
        </w:trPr>
        <w:tc>
          <w:tcPr>
            <w:tcW w:w="8924" w:type="dxa"/>
            <w:gridSpan w:val="4"/>
          </w:tcPr>
          <w:p w14:paraId="43F1B058" w14:textId="44D85FFC" w:rsidR="00697D50" w:rsidRPr="00697D50" w:rsidRDefault="00697D50" w:rsidP="00697D5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  <w:r w:rsidRPr="00697D50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>Загальні інформація</w:t>
            </w:r>
          </w:p>
        </w:tc>
      </w:tr>
      <w:tr w:rsidR="00697D50" w:rsidRPr="009B3E30" w14:paraId="55579323" w14:textId="77777777" w:rsidTr="00AB23A0">
        <w:tc>
          <w:tcPr>
            <w:tcW w:w="645" w:type="dxa"/>
            <w:gridSpan w:val="2"/>
          </w:tcPr>
          <w:p w14:paraId="6824A1EC" w14:textId="77777777" w:rsidR="00697D50" w:rsidRPr="009B3E30" w:rsidRDefault="00697D50" w:rsidP="00AB23A0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1.1</w:t>
            </w:r>
          </w:p>
        </w:tc>
        <w:tc>
          <w:tcPr>
            <w:tcW w:w="5277" w:type="dxa"/>
          </w:tcPr>
          <w:p w14:paraId="6064B76B" w14:textId="77777777" w:rsidR="00697D50" w:rsidRPr="009B3E30" w:rsidRDefault="00697D50" w:rsidP="00AB23A0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Походження</w:t>
            </w:r>
          </w:p>
        </w:tc>
        <w:tc>
          <w:tcPr>
            <w:tcW w:w="3002" w:type="dxa"/>
          </w:tcPr>
          <w:p w14:paraId="12DD782A" w14:textId="77777777" w:rsidR="00697D50" w:rsidRPr="009B3E30" w:rsidRDefault="00697D50" w:rsidP="00AB23A0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697D50" w:rsidRPr="009B3E30" w14:paraId="21D3A079" w14:textId="77777777" w:rsidTr="00AB23A0">
        <w:tc>
          <w:tcPr>
            <w:tcW w:w="645" w:type="dxa"/>
            <w:gridSpan w:val="2"/>
          </w:tcPr>
          <w:p w14:paraId="1BB4822E" w14:textId="77777777" w:rsidR="00697D50" w:rsidRPr="009B3E30" w:rsidRDefault="00697D50" w:rsidP="00AB23A0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1.2</w:t>
            </w:r>
          </w:p>
        </w:tc>
        <w:tc>
          <w:tcPr>
            <w:tcW w:w="5277" w:type="dxa"/>
          </w:tcPr>
          <w:p w14:paraId="76F2D7BA" w14:textId="77777777" w:rsidR="00697D50" w:rsidRPr="009B3E30" w:rsidRDefault="00697D50" w:rsidP="00AB23A0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Національна приналежність постачальника </w:t>
            </w:r>
          </w:p>
        </w:tc>
        <w:tc>
          <w:tcPr>
            <w:tcW w:w="3002" w:type="dxa"/>
          </w:tcPr>
          <w:p w14:paraId="5D4B038A" w14:textId="77777777" w:rsidR="00697D50" w:rsidRPr="009B3E30" w:rsidRDefault="00697D50" w:rsidP="00AB23A0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697D50" w:rsidRPr="009B3E30" w14:paraId="1B401A5E" w14:textId="77777777" w:rsidTr="00AB23A0">
        <w:tc>
          <w:tcPr>
            <w:tcW w:w="645" w:type="dxa"/>
            <w:gridSpan w:val="2"/>
          </w:tcPr>
          <w:p w14:paraId="4EC0058B" w14:textId="77777777" w:rsidR="00697D50" w:rsidRPr="009B3E30" w:rsidRDefault="00697D50" w:rsidP="00AB23A0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lastRenderedPageBreak/>
              <w:t>1.3</w:t>
            </w:r>
          </w:p>
        </w:tc>
        <w:tc>
          <w:tcPr>
            <w:tcW w:w="5277" w:type="dxa"/>
          </w:tcPr>
          <w:p w14:paraId="37A17931" w14:textId="77777777" w:rsidR="00697D50" w:rsidRPr="009B3E30" w:rsidRDefault="00697D50" w:rsidP="00AB23A0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Компанія-виробник обладнання</w:t>
            </w:r>
          </w:p>
        </w:tc>
        <w:tc>
          <w:tcPr>
            <w:tcW w:w="3002" w:type="dxa"/>
          </w:tcPr>
          <w:p w14:paraId="48B32285" w14:textId="77777777" w:rsidR="00697D50" w:rsidRPr="009B3E30" w:rsidRDefault="00697D50" w:rsidP="00AB23A0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697D50" w:rsidRPr="009B3E30" w14:paraId="1516CAFB" w14:textId="77777777" w:rsidTr="00AB23A0">
        <w:tc>
          <w:tcPr>
            <w:tcW w:w="645" w:type="dxa"/>
            <w:gridSpan w:val="2"/>
          </w:tcPr>
          <w:p w14:paraId="054037A8" w14:textId="77777777" w:rsidR="00697D50" w:rsidRPr="009B3E30" w:rsidRDefault="00697D50" w:rsidP="00AB23A0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1.4</w:t>
            </w:r>
          </w:p>
        </w:tc>
        <w:tc>
          <w:tcPr>
            <w:tcW w:w="5277" w:type="dxa"/>
          </w:tcPr>
          <w:p w14:paraId="0BA3E1A8" w14:textId="77777777" w:rsidR="00697D50" w:rsidRPr="009B3E30" w:rsidRDefault="00697D50" w:rsidP="00AB23A0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Країна-виробник</w:t>
            </w:r>
          </w:p>
        </w:tc>
        <w:tc>
          <w:tcPr>
            <w:tcW w:w="3002" w:type="dxa"/>
          </w:tcPr>
          <w:p w14:paraId="2914914C" w14:textId="77777777" w:rsidR="00697D50" w:rsidRPr="009B3E30" w:rsidRDefault="00697D50" w:rsidP="00AB23A0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697D50" w:rsidRPr="009B3E30" w14:paraId="005CA49C" w14:textId="77777777" w:rsidTr="00AB23A0">
        <w:tc>
          <w:tcPr>
            <w:tcW w:w="645" w:type="dxa"/>
            <w:gridSpan w:val="2"/>
          </w:tcPr>
          <w:p w14:paraId="2675C5C5" w14:textId="77777777" w:rsidR="00697D50" w:rsidRPr="009B3E30" w:rsidRDefault="00697D50" w:rsidP="00AB23A0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1.5</w:t>
            </w:r>
          </w:p>
        </w:tc>
        <w:tc>
          <w:tcPr>
            <w:tcW w:w="5277" w:type="dxa"/>
          </w:tcPr>
          <w:p w14:paraId="0F30CE17" w14:textId="77777777" w:rsidR="00697D50" w:rsidRPr="009B3E30" w:rsidRDefault="00697D50" w:rsidP="00AB23A0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Модель</w:t>
            </w:r>
          </w:p>
        </w:tc>
        <w:tc>
          <w:tcPr>
            <w:tcW w:w="3002" w:type="dxa"/>
          </w:tcPr>
          <w:p w14:paraId="5E5F12AF" w14:textId="77777777" w:rsidR="00697D50" w:rsidRPr="009B3E30" w:rsidRDefault="00697D50" w:rsidP="00AB23A0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697D50" w:rsidRPr="009B3E30" w14:paraId="5D411C9B" w14:textId="77777777" w:rsidTr="00AB23A0">
        <w:tc>
          <w:tcPr>
            <w:tcW w:w="8924" w:type="dxa"/>
            <w:gridSpan w:val="4"/>
          </w:tcPr>
          <w:p w14:paraId="7D23B0C3" w14:textId="2D10F91B" w:rsidR="00697D50" w:rsidRPr="00697D50" w:rsidRDefault="00697D50" w:rsidP="00697D5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  <w:r w:rsidRPr="00697D50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 xml:space="preserve"> Загальні вимоги:</w:t>
            </w:r>
          </w:p>
        </w:tc>
      </w:tr>
      <w:tr w:rsidR="00697D50" w:rsidRPr="0009355C" w14:paraId="16F799B3" w14:textId="77777777" w:rsidTr="00AB23A0">
        <w:tc>
          <w:tcPr>
            <w:tcW w:w="8924" w:type="dxa"/>
            <w:gridSpan w:val="4"/>
          </w:tcPr>
          <w:p w14:paraId="25F34099" w14:textId="77777777" w:rsidR="00697D50" w:rsidRPr="0034741C" w:rsidRDefault="00697D50" w:rsidP="00AB23A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</w:pPr>
            <w:r w:rsidRPr="0034741C"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>Комунальне некомерційне підприємство  «</w:t>
            </w:r>
            <w:proofErr w:type="spellStart"/>
            <w:r w:rsidRPr="0034741C"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>Фтизіопульмонологічний</w:t>
            </w:r>
            <w:proofErr w:type="spellEnd"/>
            <w:r w:rsidRPr="0034741C"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 xml:space="preserve"> медичний центр» Херсонської обласної ради» м. Херсон</w:t>
            </w:r>
            <w:r w:rsidRPr="0034741C">
              <w:rPr>
                <w:rFonts w:asciiTheme="minorHAnsi" w:hAnsiTheme="minorHAnsi" w:cstheme="minorHAnsi"/>
                <w:bCs/>
                <w:sz w:val="20"/>
                <w:szCs w:val="20"/>
                <w:lang w:val="ru-RU" w:eastAsia="ru-RU"/>
              </w:rPr>
              <w:t xml:space="preserve"> – 3 </w:t>
            </w:r>
            <w:proofErr w:type="spellStart"/>
            <w:r w:rsidRPr="0034741C"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>шт</w:t>
            </w:r>
            <w:proofErr w:type="spellEnd"/>
          </w:p>
          <w:p w14:paraId="000202B4" w14:textId="77777777" w:rsidR="00697D50" w:rsidRPr="0034741C" w:rsidRDefault="00697D50" w:rsidP="00AB23A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</w:pPr>
            <w:r w:rsidRPr="0034741C"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 xml:space="preserve">КНП «Одеський обласний центр соціально значущих </w:t>
            </w:r>
            <w:proofErr w:type="spellStart"/>
            <w:r w:rsidRPr="0034741C"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>хвороб</w:t>
            </w:r>
            <w:proofErr w:type="spellEnd"/>
            <w:r w:rsidRPr="0034741C"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 xml:space="preserve">» ООР – 6 </w:t>
            </w:r>
            <w:proofErr w:type="spellStart"/>
            <w:r w:rsidRPr="0034741C"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>шт</w:t>
            </w:r>
            <w:proofErr w:type="spellEnd"/>
          </w:p>
          <w:p w14:paraId="682E740D" w14:textId="2C931088" w:rsidR="00697D50" w:rsidRPr="0034741C" w:rsidRDefault="00697D50" w:rsidP="00AB23A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</w:pPr>
            <w:r w:rsidRPr="0034741C"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 xml:space="preserve">Комунальне підприємство «Рівненська обласна інфекційна лікарня» Рівненської обласної ради –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>2</w:t>
            </w:r>
            <w:r w:rsidRPr="0034741C"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34741C"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>шт</w:t>
            </w:r>
            <w:proofErr w:type="spellEnd"/>
          </w:p>
          <w:p w14:paraId="59270D8F" w14:textId="77777777" w:rsidR="00697D50" w:rsidRPr="0034741C" w:rsidRDefault="00697D50" w:rsidP="00AB23A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</w:pPr>
            <w:r w:rsidRPr="0034741C"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 xml:space="preserve">Територіальне медичне об'єднання "Фтизіатрія" у м. Києві – 4 </w:t>
            </w:r>
            <w:proofErr w:type="spellStart"/>
            <w:r w:rsidRPr="0034741C">
              <w:rPr>
                <w:rFonts w:asciiTheme="minorHAnsi" w:hAnsiTheme="minorHAnsi" w:cstheme="minorHAnsi"/>
                <w:bCs/>
                <w:sz w:val="20"/>
                <w:szCs w:val="20"/>
                <w:lang w:val="uk-UA" w:eastAsia="ru-RU"/>
              </w:rPr>
              <w:t>шт</w:t>
            </w:r>
            <w:proofErr w:type="spellEnd"/>
          </w:p>
          <w:p w14:paraId="4A4011CC" w14:textId="6E18B1E3" w:rsidR="00697D50" w:rsidRPr="009B3E30" w:rsidRDefault="00697D50" w:rsidP="00697D50">
            <w:pPr>
              <w:pStyle w:val="ListParagraph"/>
              <w:spacing w:after="0" w:line="240" w:lineRule="auto"/>
              <w:ind w:left="1080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</w:p>
        </w:tc>
      </w:tr>
      <w:tr w:rsidR="00697D50" w:rsidRPr="00712F94" w14:paraId="212A5BC7" w14:textId="77777777" w:rsidTr="00AB23A0">
        <w:tc>
          <w:tcPr>
            <w:tcW w:w="645" w:type="dxa"/>
            <w:gridSpan w:val="2"/>
          </w:tcPr>
          <w:p w14:paraId="33D032A8" w14:textId="77777777" w:rsidR="00697D50" w:rsidRPr="009B3E30" w:rsidRDefault="00697D50" w:rsidP="00697D50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9B3E30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2.1</w:t>
            </w:r>
          </w:p>
        </w:tc>
        <w:tc>
          <w:tcPr>
            <w:tcW w:w="5277" w:type="dxa"/>
          </w:tcPr>
          <w:p w14:paraId="55342D93" w14:textId="55CCFAEB" w:rsidR="00697D50" w:rsidRPr="009B3E30" w:rsidRDefault="00841E40" w:rsidP="00697D50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41E40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 xml:space="preserve">Кабінет біологічної безпеки II класу </w:t>
            </w:r>
            <w:proofErr w:type="spellStart"/>
            <w:r w:rsidRPr="00841E40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>Airstream</w:t>
            </w:r>
            <w:proofErr w:type="spellEnd"/>
            <w:r w:rsidRPr="00841E40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 xml:space="preserve">® (Е-серії), АС2-4Е8, в комплекті зі стендом-підставкою та УФ-лампою (комплект) </w:t>
            </w:r>
            <w:r w:rsidR="00697D50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 xml:space="preserve"> </w:t>
            </w:r>
            <w:r w:rsidR="00697D50" w:rsidRPr="006C114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 w:eastAsia="ru-RU"/>
              </w:rPr>
              <w:t>АБО ЕКВІВАЛЕНТ</w:t>
            </w:r>
          </w:p>
        </w:tc>
        <w:tc>
          <w:tcPr>
            <w:tcW w:w="3002" w:type="dxa"/>
          </w:tcPr>
          <w:p w14:paraId="4DC53260" w14:textId="11671B92" w:rsidR="00697D50" w:rsidRPr="009B3E30" w:rsidRDefault="00697D50" w:rsidP="00697D50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>15 комплекти</w:t>
            </w:r>
          </w:p>
        </w:tc>
      </w:tr>
      <w:tr w:rsidR="00BC593B" w:rsidRPr="009220A3" w14:paraId="0E467A6F" w14:textId="77777777" w:rsidTr="00AB23A0">
        <w:tc>
          <w:tcPr>
            <w:tcW w:w="645" w:type="dxa"/>
            <w:gridSpan w:val="2"/>
          </w:tcPr>
          <w:p w14:paraId="7D1B9D49" w14:textId="77777777" w:rsidR="00BC593B" w:rsidRPr="009B3E30" w:rsidRDefault="00BC593B" w:rsidP="00697D50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276DEFD5" w14:textId="391F0280" w:rsidR="00BC593B" w:rsidRPr="00A64C9E" w:rsidRDefault="009220A3" w:rsidP="00697D50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220A3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>Зовнішні розміри (</w:t>
            </w:r>
            <w:proofErr w:type="spellStart"/>
            <w:r w:rsidRPr="009220A3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>ШхГхВ</w:t>
            </w:r>
            <w:proofErr w:type="spellEnd"/>
            <w:r w:rsidRPr="009220A3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>), не більше: 1340х753х1400 мм</w:t>
            </w:r>
          </w:p>
        </w:tc>
        <w:tc>
          <w:tcPr>
            <w:tcW w:w="3002" w:type="dxa"/>
          </w:tcPr>
          <w:p w14:paraId="3F969106" w14:textId="3AC13FA2" w:rsidR="00BC593B" w:rsidRDefault="009220A3" w:rsidP="00697D50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9220A3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>Підтвердження</w:t>
            </w:r>
          </w:p>
        </w:tc>
      </w:tr>
      <w:tr w:rsidR="00697D50" w:rsidRPr="00A64C9E" w14:paraId="55EDD72C" w14:textId="77777777" w:rsidTr="00AB23A0">
        <w:tc>
          <w:tcPr>
            <w:tcW w:w="645" w:type="dxa"/>
            <w:gridSpan w:val="2"/>
          </w:tcPr>
          <w:p w14:paraId="710F9F08" w14:textId="40D3B357" w:rsidR="00697D50" w:rsidRPr="009B3E30" w:rsidRDefault="00697D50" w:rsidP="00697D50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7F54E984" w14:textId="77777777" w:rsidR="00697D50" w:rsidRPr="009B3E30" w:rsidRDefault="00697D50" w:rsidP="00697D50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A71EF3">
              <w:rPr>
                <w:lang w:val="ru-RU"/>
              </w:rPr>
              <w:t xml:space="preserve">Товар повинен бути </w:t>
            </w:r>
            <w:proofErr w:type="spellStart"/>
            <w:r w:rsidRPr="00A71EF3">
              <w:rPr>
                <w:lang w:val="ru-RU"/>
              </w:rPr>
              <w:t>новим</w:t>
            </w:r>
            <w:proofErr w:type="spellEnd"/>
            <w:r w:rsidRPr="00A71EF3">
              <w:rPr>
                <w:lang w:val="ru-RU"/>
              </w:rPr>
              <w:t xml:space="preserve">, таким, </w:t>
            </w:r>
            <w:proofErr w:type="spellStart"/>
            <w:r w:rsidRPr="00A71EF3">
              <w:rPr>
                <w:lang w:val="ru-RU"/>
              </w:rPr>
              <w:t>що</w:t>
            </w:r>
            <w:proofErr w:type="spellEnd"/>
            <w:r w:rsidRPr="00A71EF3">
              <w:rPr>
                <w:lang w:val="ru-RU"/>
              </w:rPr>
              <w:t xml:space="preserve"> не </w:t>
            </w:r>
            <w:proofErr w:type="spellStart"/>
            <w:r w:rsidRPr="00A71EF3">
              <w:rPr>
                <w:lang w:val="ru-RU"/>
              </w:rPr>
              <w:t>перебував</w:t>
            </w:r>
            <w:proofErr w:type="spellEnd"/>
            <w:r w:rsidRPr="00A71EF3">
              <w:rPr>
                <w:lang w:val="ru-RU"/>
              </w:rPr>
              <w:t xml:space="preserve"> у </w:t>
            </w:r>
            <w:proofErr w:type="spellStart"/>
            <w:r w:rsidRPr="00A71EF3">
              <w:rPr>
                <w:lang w:val="ru-RU"/>
              </w:rPr>
              <w:t>використанні</w:t>
            </w:r>
            <w:proofErr w:type="spellEnd"/>
            <w:r w:rsidRPr="00A71EF3">
              <w:rPr>
                <w:lang w:val="ru-RU"/>
              </w:rPr>
              <w:t xml:space="preserve">. </w:t>
            </w:r>
            <w:r w:rsidRPr="009220A3">
              <w:rPr>
                <w:lang w:val="ru-RU"/>
              </w:rPr>
              <w:t xml:space="preserve">Дата </w:t>
            </w:r>
            <w:proofErr w:type="spellStart"/>
            <w:r w:rsidRPr="009220A3">
              <w:rPr>
                <w:lang w:val="ru-RU"/>
              </w:rPr>
              <w:t>виготовлення</w:t>
            </w:r>
            <w:proofErr w:type="spellEnd"/>
            <w:r w:rsidRPr="009220A3">
              <w:rPr>
                <w:lang w:val="ru-RU"/>
              </w:rPr>
              <w:t xml:space="preserve"> не </w:t>
            </w:r>
            <w:proofErr w:type="spellStart"/>
            <w:r w:rsidRPr="009220A3">
              <w:rPr>
                <w:lang w:val="ru-RU"/>
              </w:rPr>
              <w:t>раніше</w:t>
            </w:r>
            <w:proofErr w:type="spellEnd"/>
            <w:r w:rsidRPr="009220A3">
              <w:rPr>
                <w:lang w:val="ru-RU"/>
              </w:rPr>
              <w:t xml:space="preserve"> 2024 року</w:t>
            </w:r>
          </w:p>
        </w:tc>
        <w:tc>
          <w:tcPr>
            <w:tcW w:w="3002" w:type="dxa"/>
          </w:tcPr>
          <w:p w14:paraId="778F77A4" w14:textId="77777777" w:rsidR="00697D50" w:rsidRPr="009B3E30" w:rsidRDefault="00697D50" w:rsidP="00697D50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proofErr w:type="spellStart"/>
            <w:r w:rsidRPr="00884A8F">
              <w:t>Підтвердження</w:t>
            </w:r>
            <w:proofErr w:type="spellEnd"/>
            <w:r w:rsidRPr="00884A8F">
              <w:t xml:space="preserve"> </w:t>
            </w:r>
          </w:p>
        </w:tc>
      </w:tr>
      <w:tr w:rsidR="00697D50" w:rsidRPr="00A64C9E" w14:paraId="5C572182" w14:textId="77777777" w:rsidTr="00AB23A0">
        <w:tc>
          <w:tcPr>
            <w:tcW w:w="645" w:type="dxa"/>
            <w:gridSpan w:val="2"/>
          </w:tcPr>
          <w:p w14:paraId="206491EC" w14:textId="77777777" w:rsidR="00697D50" w:rsidRPr="009B3E30" w:rsidRDefault="00697D50" w:rsidP="00697D50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4D3EC388" w14:textId="77777777" w:rsidR="00697D50" w:rsidRPr="00A71EF3" w:rsidRDefault="00697D50" w:rsidP="00697D50">
            <w:pPr>
              <w:rPr>
                <w:lang w:val="ru-RU"/>
              </w:rPr>
            </w:pPr>
            <w:r w:rsidRPr="00A33E70">
              <w:rPr>
                <w:lang w:val="uk-UA"/>
              </w:rPr>
              <w:t xml:space="preserve">Підтверджуючі документи технічних та якісних характеристик товару, які повинні бути подані учасником: технічний документ виробника (експлуатаційна документація та/або настанова з експлуатації, та/або інструкція, та/або керівництво, та/або технічні специфікації, та/або брошури від виробника, та/або паспорт або інший документ виробника про застосування Товару) або сертифікат якості від виробника, українською мовою </w:t>
            </w:r>
            <w:r w:rsidRPr="00A33E70">
              <w:rPr>
                <w:lang w:val="ru-RU"/>
              </w:rPr>
              <w:t>(</w:t>
            </w:r>
            <w:proofErr w:type="spellStart"/>
            <w:r w:rsidRPr="00A33E70">
              <w:rPr>
                <w:lang w:val="ru-RU"/>
              </w:rPr>
              <w:t>або</w:t>
            </w:r>
            <w:proofErr w:type="spellEnd"/>
            <w:r w:rsidRPr="00A33E70">
              <w:rPr>
                <w:lang w:val="ru-RU"/>
              </w:rPr>
              <w:t xml:space="preserve"> переклад), </w:t>
            </w:r>
            <w:proofErr w:type="spellStart"/>
            <w:r w:rsidRPr="00A33E70">
              <w:rPr>
                <w:lang w:val="ru-RU"/>
              </w:rPr>
              <w:t>які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містять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підтвердження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технічних</w:t>
            </w:r>
            <w:proofErr w:type="spellEnd"/>
            <w:r w:rsidRPr="00A33E70">
              <w:rPr>
                <w:lang w:val="ru-RU"/>
              </w:rPr>
              <w:t xml:space="preserve"> та </w:t>
            </w:r>
            <w:proofErr w:type="spellStart"/>
            <w:r w:rsidRPr="00A33E70">
              <w:rPr>
                <w:lang w:val="ru-RU"/>
              </w:rPr>
              <w:t>якісних</w:t>
            </w:r>
            <w:proofErr w:type="spellEnd"/>
            <w:r w:rsidRPr="00A33E70">
              <w:rPr>
                <w:lang w:val="ru-RU"/>
              </w:rPr>
              <w:t xml:space="preserve"> характеристик товару</w:t>
            </w:r>
          </w:p>
        </w:tc>
        <w:tc>
          <w:tcPr>
            <w:tcW w:w="3002" w:type="dxa"/>
          </w:tcPr>
          <w:p w14:paraId="7BE0061B" w14:textId="77777777" w:rsidR="00697D50" w:rsidRPr="00884A8F" w:rsidRDefault="00697D50" w:rsidP="00697D50">
            <w:proofErr w:type="spellStart"/>
            <w:r w:rsidRPr="00EE762C">
              <w:t>Надати</w:t>
            </w:r>
            <w:proofErr w:type="spellEnd"/>
            <w:r w:rsidRPr="00EE762C">
              <w:t xml:space="preserve"> </w:t>
            </w:r>
            <w:proofErr w:type="spellStart"/>
            <w:r w:rsidRPr="00EE762C">
              <w:t>документацію</w:t>
            </w:r>
            <w:proofErr w:type="spellEnd"/>
          </w:p>
        </w:tc>
      </w:tr>
      <w:tr w:rsidR="00697D50" w:rsidRPr="00A64C9E" w14:paraId="2E4EC67D" w14:textId="77777777" w:rsidTr="00AB23A0">
        <w:tc>
          <w:tcPr>
            <w:tcW w:w="645" w:type="dxa"/>
            <w:gridSpan w:val="2"/>
          </w:tcPr>
          <w:p w14:paraId="15AD610E" w14:textId="77777777" w:rsidR="00697D50" w:rsidRPr="009B3E30" w:rsidRDefault="00697D50" w:rsidP="00697D50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37710DFC" w14:textId="77777777" w:rsidR="00697D50" w:rsidRPr="00A71EF3" w:rsidRDefault="00697D50" w:rsidP="00697D50">
            <w:pPr>
              <w:rPr>
                <w:lang w:val="ru-RU"/>
              </w:rPr>
            </w:pPr>
            <w:proofErr w:type="spellStart"/>
            <w:r w:rsidRPr="00A33E70">
              <w:rPr>
                <w:lang w:val="ru-RU"/>
              </w:rPr>
              <w:t>Медичні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вироби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повинні</w:t>
            </w:r>
            <w:proofErr w:type="spellEnd"/>
            <w:r w:rsidRPr="00A33E70">
              <w:rPr>
                <w:lang w:val="ru-RU"/>
              </w:rPr>
              <w:t xml:space="preserve"> бути </w:t>
            </w:r>
            <w:proofErr w:type="spellStart"/>
            <w:r w:rsidRPr="00A33E70">
              <w:rPr>
                <w:lang w:val="ru-RU"/>
              </w:rPr>
              <w:t>дозволені</w:t>
            </w:r>
            <w:proofErr w:type="spellEnd"/>
            <w:r w:rsidRPr="00A33E70">
              <w:rPr>
                <w:lang w:val="ru-RU"/>
              </w:rPr>
              <w:t xml:space="preserve"> для </w:t>
            </w:r>
            <w:proofErr w:type="spellStart"/>
            <w:r w:rsidRPr="00A33E70">
              <w:rPr>
                <w:lang w:val="ru-RU"/>
              </w:rPr>
              <w:t>введення</w:t>
            </w:r>
            <w:proofErr w:type="spellEnd"/>
            <w:r w:rsidRPr="00A33E70">
              <w:rPr>
                <w:lang w:val="ru-RU"/>
              </w:rPr>
              <w:t xml:space="preserve"> в </w:t>
            </w:r>
            <w:proofErr w:type="spellStart"/>
            <w:r w:rsidRPr="00A33E70">
              <w:rPr>
                <w:lang w:val="ru-RU"/>
              </w:rPr>
              <w:t>обіг</w:t>
            </w:r>
            <w:proofErr w:type="spellEnd"/>
            <w:r w:rsidRPr="00A33E70">
              <w:rPr>
                <w:lang w:val="ru-RU"/>
              </w:rPr>
              <w:t xml:space="preserve"> та/</w:t>
            </w:r>
            <w:proofErr w:type="spellStart"/>
            <w:r w:rsidRPr="00A33E70">
              <w:rPr>
                <w:lang w:val="ru-RU"/>
              </w:rPr>
              <w:t>або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експлуатацію</w:t>
            </w:r>
            <w:proofErr w:type="spellEnd"/>
            <w:r w:rsidRPr="00A33E70">
              <w:rPr>
                <w:lang w:val="ru-RU"/>
              </w:rPr>
              <w:t xml:space="preserve"> </w:t>
            </w:r>
            <w:r w:rsidRPr="00EE762C">
              <w:t>(</w:t>
            </w:r>
            <w:proofErr w:type="spellStart"/>
            <w:r w:rsidRPr="00EE762C">
              <w:t>застосування</w:t>
            </w:r>
            <w:proofErr w:type="spellEnd"/>
            <w:r w:rsidRPr="00EE762C">
              <w:t xml:space="preserve">) в </w:t>
            </w:r>
            <w:proofErr w:type="spellStart"/>
            <w:r w:rsidRPr="00EE762C">
              <w:t>Україні</w:t>
            </w:r>
            <w:proofErr w:type="spellEnd"/>
            <w:r w:rsidRPr="00EE762C">
              <w:t xml:space="preserve"> </w:t>
            </w:r>
            <w:proofErr w:type="spellStart"/>
            <w:r w:rsidRPr="00EE762C">
              <w:t>відповідно</w:t>
            </w:r>
            <w:proofErr w:type="spellEnd"/>
            <w:r w:rsidRPr="00EE762C">
              <w:t xml:space="preserve"> </w:t>
            </w:r>
            <w:proofErr w:type="spellStart"/>
            <w:r w:rsidRPr="00EE762C">
              <w:t>до</w:t>
            </w:r>
            <w:proofErr w:type="spellEnd"/>
            <w:r w:rsidRPr="00EE762C">
              <w:t xml:space="preserve"> </w:t>
            </w:r>
            <w:proofErr w:type="spellStart"/>
            <w:r w:rsidRPr="00EE762C">
              <w:t>чинного</w:t>
            </w:r>
            <w:proofErr w:type="spellEnd"/>
            <w:r w:rsidRPr="00EE762C">
              <w:t xml:space="preserve"> </w:t>
            </w:r>
            <w:proofErr w:type="spellStart"/>
            <w:r w:rsidRPr="00EE762C">
              <w:t>законодавства</w:t>
            </w:r>
            <w:proofErr w:type="spellEnd"/>
            <w:r w:rsidRPr="00EE762C">
              <w:t xml:space="preserve"> України</w:t>
            </w:r>
          </w:p>
        </w:tc>
        <w:tc>
          <w:tcPr>
            <w:tcW w:w="3002" w:type="dxa"/>
          </w:tcPr>
          <w:p w14:paraId="0732435C" w14:textId="77777777" w:rsidR="00697D50" w:rsidRPr="00884A8F" w:rsidRDefault="00697D50" w:rsidP="00697D50">
            <w:proofErr w:type="spellStart"/>
            <w:r w:rsidRPr="00EE762C">
              <w:t>Підтвердження</w:t>
            </w:r>
            <w:proofErr w:type="spellEnd"/>
          </w:p>
        </w:tc>
      </w:tr>
      <w:tr w:rsidR="00697D50" w:rsidRPr="00A64C9E" w14:paraId="0FDEC26F" w14:textId="77777777" w:rsidTr="00AB23A0">
        <w:tc>
          <w:tcPr>
            <w:tcW w:w="645" w:type="dxa"/>
            <w:gridSpan w:val="2"/>
          </w:tcPr>
          <w:p w14:paraId="1F216761" w14:textId="77777777" w:rsidR="00697D50" w:rsidRPr="009B3E30" w:rsidRDefault="00697D50" w:rsidP="00697D50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5F87B008" w14:textId="77777777" w:rsidR="00697D50" w:rsidRDefault="00697D50" w:rsidP="00697D50">
            <w:pPr>
              <w:rPr>
                <w:lang w:val="ru-RU"/>
              </w:rPr>
            </w:pPr>
            <w:r w:rsidRPr="00A33E70">
              <w:rPr>
                <w:lang w:val="ru-RU"/>
              </w:rPr>
              <w:t xml:space="preserve">Поставка Товару </w:t>
            </w:r>
            <w:proofErr w:type="spellStart"/>
            <w:r w:rsidRPr="00A33E70">
              <w:rPr>
                <w:lang w:val="ru-RU"/>
              </w:rPr>
              <w:t>здійснюються</w:t>
            </w:r>
            <w:proofErr w:type="spellEnd"/>
            <w:r w:rsidRPr="00A33E70">
              <w:rPr>
                <w:lang w:val="ru-RU"/>
              </w:rPr>
              <w:t xml:space="preserve"> силами, </w:t>
            </w:r>
            <w:proofErr w:type="spellStart"/>
            <w:r w:rsidRPr="00A33E70">
              <w:rPr>
                <w:lang w:val="ru-RU"/>
              </w:rPr>
              <w:t>засобами</w:t>
            </w:r>
            <w:proofErr w:type="spellEnd"/>
            <w:r w:rsidRPr="00A33E70">
              <w:rPr>
                <w:lang w:val="ru-RU"/>
              </w:rPr>
              <w:t xml:space="preserve"> та за </w:t>
            </w:r>
            <w:proofErr w:type="spellStart"/>
            <w:r w:rsidRPr="00A33E70">
              <w:rPr>
                <w:lang w:val="ru-RU"/>
              </w:rPr>
              <w:t>рахунок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Постачальника</w:t>
            </w:r>
            <w:proofErr w:type="spellEnd"/>
            <w:r w:rsidRPr="00A33E70">
              <w:rPr>
                <w:lang w:val="ru-RU"/>
              </w:rPr>
              <w:t xml:space="preserve">, яка </w:t>
            </w:r>
            <w:proofErr w:type="spellStart"/>
            <w:r w:rsidRPr="00A33E70">
              <w:rPr>
                <w:lang w:val="ru-RU"/>
              </w:rPr>
              <w:t>включає</w:t>
            </w:r>
            <w:proofErr w:type="spellEnd"/>
            <w:r w:rsidRPr="00A33E70">
              <w:rPr>
                <w:lang w:val="ru-RU"/>
              </w:rPr>
              <w:t xml:space="preserve">: </w:t>
            </w:r>
          </w:p>
          <w:p w14:paraId="7378FACB" w14:textId="77777777" w:rsidR="00697D50" w:rsidRDefault="00697D50" w:rsidP="00697D50">
            <w:pPr>
              <w:rPr>
                <w:lang w:val="ru-RU"/>
              </w:rPr>
            </w:pPr>
            <w:r w:rsidRPr="00A33E70">
              <w:rPr>
                <w:lang w:val="ru-RU"/>
              </w:rPr>
              <w:t xml:space="preserve">1. </w:t>
            </w:r>
            <w:proofErr w:type="spellStart"/>
            <w:r w:rsidRPr="00A33E70">
              <w:rPr>
                <w:lang w:val="ru-RU"/>
              </w:rPr>
              <w:t>Навантаження</w:t>
            </w:r>
            <w:proofErr w:type="spellEnd"/>
            <w:r w:rsidRPr="00A33E70">
              <w:rPr>
                <w:lang w:val="ru-RU"/>
              </w:rPr>
              <w:t xml:space="preserve">, </w:t>
            </w:r>
            <w:proofErr w:type="spellStart"/>
            <w:r w:rsidRPr="00A33E70">
              <w:rPr>
                <w:lang w:val="ru-RU"/>
              </w:rPr>
              <w:t>транспортування</w:t>
            </w:r>
            <w:proofErr w:type="spellEnd"/>
            <w:r w:rsidRPr="00A33E70">
              <w:rPr>
                <w:lang w:val="ru-RU"/>
              </w:rPr>
              <w:t xml:space="preserve">, </w:t>
            </w:r>
            <w:proofErr w:type="spellStart"/>
            <w:r w:rsidRPr="00A33E70">
              <w:rPr>
                <w:lang w:val="ru-RU"/>
              </w:rPr>
              <w:t>розвантаження</w:t>
            </w:r>
            <w:proofErr w:type="spellEnd"/>
            <w:r w:rsidRPr="00A33E70">
              <w:rPr>
                <w:lang w:val="ru-RU"/>
              </w:rPr>
              <w:t xml:space="preserve"> Товару; 2. </w:t>
            </w:r>
            <w:proofErr w:type="spellStart"/>
            <w:r w:rsidRPr="00A33E70">
              <w:rPr>
                <w:lang w:val="ru-RU"/>
              </w:rPr>
              <w:t>Вивантаження</w:t>
            </w:r>
            <w:proofErr w:type="spellEnd"/>
            <w:r w:rsidRPr="00A33E70">
              <w:rPr>
                <w:lang w:val="ru-RU"/>
              </w:rPr>
              <w:t xml:space="preserve"> Товару у </w:t>
            </w:r>
            <w:proofErr w:type="spellStart"/>
            <w:r w:rsidRPr="00A33E70">
              <w:rPr>
                <w:lang w:val="ru-RU"/>
              </w:rPr>
              <w:t>приміщення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Замовника</w:t>
            </w:r>
            <w:proofErr w:type="spellEnd"/>
            <w:r w:rsidRPr="00A33E70">
              <w:rPr>
                <w:lang w:val="ru-RU"/>
              </w:rPr>
              <w:t>/</w:t>
            </w:r>
            <w:proofErr w:type="spellStart"/>
            <w:r w:rsidRPr="00A33E70">
              <w:rPr>
                <w:lang w:val="ru-RU"/>
              </w:rPr>
              <w:t>Отримувачів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із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залученням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відповідного</w:t>
            </w:r>
            <w:proofErr w:type="spellEnd"/>
            <w:r w:rsidRPr="00A33E70">
              <w:rPr>
                <w:lang w:val="ru-RU"/>
              </w:rPr>
              <w:t xml:space="preserve"> персоналу, за </w:t>
            </w:r>
            <w:proofErr w:type="spellStart"/>
            <w:r w:rsidRPr="00A33E70">
              <w:rPr>
                <w:lang w:val="ru-RU"/>
              </w:rPr>
              <w:t>адресою</w:t>
            </w:r>
            <w:proofErr w:type="spellEnd"/>
            <w:r w:rsidRPr="00A33E70">
              <w:rPr>
                <w:lang w:val="ru-RU"/>
              </w:rPr>
              <w:t>(-</w:t>
            </w:r>
            <w:proofErr w:type="spellStart"/>
            <w:r w:rsidRPr="00A33E70">
              <w:rPr>
                <w:lang w:val="ru-RU"/>
              </w:rPr>
              <w:t>ами</w:t>
            </w:r>
            <w:proofErr w:type="spellEnd"/>
            <w:r w:rsidRPr="00A33E70">
              <w:rPr>
                <w:lang w:val="ru-RU"/>
              </w:rPr>
              <w:t xml:space="preserve">) поставки Товару; </w:t>
            </w:r>
          </w:p>
          <w:p w14:paraId="033A406D" w14:textId="77777777" w:rsidR="00697D50" w:rsidRDefault="00697D50" w:rsidP="00697D50">
            <w:pPr>
              <w:rPr>
                <w:lang w:val="ru-RU"/>
              </w:rPr>
            </w:pPr>
            <w:r w:rsidRPr="00A33E70">
              <w:rPr>
                <w:lang w:val="ru-RU"/>
              </w:rPr>
              <w:t xml:space="preserve">3. Доставка Товару до </w:t>
            </w:r>
            <w:proofErr w:type="spellStart"/>
            <w:r w:rsidRPr="00A33E70">
              <w:rPr>
                <w:lang w:val="ru-RU"/>
              </w:rPr>
              <w:t>місця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його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встановлення</w:t>
            </w:r>
            <w:proofErr w:type="spellEnd"/>
            <w:r w:rsidRPr="00A33E70">
              <w:rPr>
                <w:lang w:val="ru-RU"/>
              </w:rPr>
              <w:t xml:space="preserve"> і </w:t>
            </w:r>
            <w:proofErr w:type="spellStart"/>
            <w:r w:rsidRPr="00A33E70">
              <w:rPr>
                <w:lang w:val="ru-RU"/>
              </w:rPr>
              <w:t>експлуатації</w:t>
            </w:r>
            <w:proofErr w:type="spellEnd"/>
            <w:r w:rsidRPr="00A33E70">
              <w:rPr>
                <w:lang w:val="ru-RU"/>
              </w:rPr>
              <w:t xml:space="preserve">, </w:t>
            </w:r>
            <w:proofErr w:type="spellStart"/>
            <w:r w:rsidRPr="00A33E70">
              <w:rPr>
                <w:lang w:val="ru-RU"/>
              </w:rPr>
              <w:t>враховуючи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підйом</w:t>
            </w:r>
            <w:proofErr w:type="spellEnd"/>
            <w:r w:rsidRPr="00A33E70">
              <w:rPr>
                <w:lang w:val="ru-RU"/>
              </w:rPr>
              <w:t xml:space="preserve"> Товару без </w:t>
            </w:r>
            <w:proofErr w:type="spellStart"/>
            <w:r w:rsidRPr="00A33E70">
              <w:rPr>
                <w:lang w:val="ru-RU"/>
              </w:rPr>
              <w:t>ліфту</w:t>
            </w:r>
            <w:proofErr w:type="spellEnd"/>
            <w:r w:rsidRPr="00A33E70">
              <w:rPr>
                <w:lang w:val="ru-RU"/>
              </w:rPr>
              <w:t xml:space="preserve"> до </w:t>
            </w:r>
            <w:proofErr w:type="spellStart"/>
            <w:r w:rsidRPr="00A33E70">
              <w:rPr>
                <w:lang w:val="ru-RU"/>
              </w:rPr>
              <w:t>місця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його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встановлення</w:t>
            </w:r>
            <w:proofErr w:type="spellEnd"/>
            <w:r w:rsidRPr="00A33E70">
              <w:rPr>
                <w:lang w:val="ru-RU"/>
              </w:rPr>
              <w:t xml:space="preserve"> і </w:t>
            </w:r>
            <w:proofErr w:type="spellStart"/>
            <w:proofErr w:type="gramStart"/>
            <w:r w:rsidRPr="00A33E70">
              <w:rPr>
                <w:lang w:val="ru-RU"/>
              </w:rPr>
              <w:t>експлуатації</w:t>
            </w:r>
            <w:proofErr w:type="spellEnd"/>
            <w:r w:rsidRPr="00A33E70">
              <w:rPr>
                <w:lang w:val="ru-RU"/>
              </w:rPr>
              <w:t xml:space="preserve">,  </w:t>
            </w:r>
            <w:proofErr w:type="spellStart"/>
            <w:r w:rsidRPr="00A33E70">
              <w:rPr>
                <w:lang w:val="ru-RU"/>
              </w:rPr>
              <w:t>із</w:t>
            </w:r>
            <w:proofErr w:type="spellEnd"/>
            <w:proofErr w:type="gram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залученням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відповідного</w:t>
            </w:r>
            <w:proofErr w:type="spellEnd"/>
            <w:r w:rsidRPr="00A33E70">
              <w:rPr>
                <w:lang w:val="ru-RU"/>
              </w:rPr>
              <w:t xml:space="preserve"> персоналу;</w:t>
            </w:r>
          </w:p>
          <w:p w14:paraId="6CC640AE" w14:textId="77777777" w:rsidR="00697D50" w:rsidRDefault="00697D50" w:rsidP="00697D50">
            <w:pPr>
              <w:rPr>
                <w:lang w:val="ru-RU"/>
              </w:rPr>
            </w:pPr>
            <w:r w:rsidRPr="00A33E70">
              <w:rPr>
                <w:lang w:val="ru-RU"/>
              </w:rPr>
              <w:t xml:space="preserve">4. </w:t>
            </w:r>
            <w:proofErr w:type="spellStart"/>
            <w:r w:rsidRPr="00A33E70">
              <w:rPr>
                <w:lang w:val="ru-RU"/>
              </w:rPr>
              <w:t>Проведення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монтажних</w:t>
            </w:r>
            <w:proofErr w:type="spellEnd"/>
            <w:r w:rsidRPr="00A33E70">
              <w:rPr>
                <w:lang w:val="ru-RU"/>
              </w:rPr>
              <w:t xml:space="preserve"> і </w:t>
            </w:r>
            <w:proofErr w:type="spellStart"/>
            <w:r w:rsidRPr="00A33E70">
              <w:rPr>
                <w:lang w:val="ru-RU"/>
              </w:rPr>
              <w:t>пусконалагоджувальних</w:t>
            </w:r>
            <w:proofErr w:type="spellEnd"/>
            <w:r w:rsidRPr="00A33E70">
              <w:rPr>
                <w:lang w:val="ru-RU"/>
              </w:rPr>
              <w:t xml:space="preserve"> </w:t>
            </w:r>
            <w:proofErr w:type="spellStart"/>
            <w:r w:rsidRPr="00A33E70">
              <w:rPr>
                <w:lang w:val="ru-RU"/>
              </w:rPr>
              <w:t>робіт</w:t>
            </w:r>
            <w:proofErr w:type="spellEnd"/>
            <w:r w:rsidRPr="00A33E70">
              <w:rPr>
                <w:lang w:val="ru-RU"/>
              </w:rPr>
              <w:t xml:space="preserve"> (</w:t>
            </w:r>
            <w:proofErr w:type="spellStart"/>
            <w:r w:rsidRPr="00A33E70">
              <w:rPr>
                <w:lang w:val="ru-RU"/>
              </w:rPr>
              <w:t>встановлення</w:t>
            </w:r>
            <w:proofErr w:type="spellEnd"/>
            <w:r w:rsidRPr="00A33E70">
              <w:rPr>
                <w:lang w:val="ru-RU"/>
              </w:rPr>
              <w:t xml:space="preserve">, </w:t>
            </w:r>
            <w:proofErr w:type="spellStart"/>
            <w:r w:rsidRPr="00A33E70">
              <w:rPr>
                <w:lang w:val="ru-RU"/>
              </w:rPr>
              <w:t>інсталяція</w:t>
            </w:r>
            <w:proofErr w:type="spellEnd"/>
            <w:r w:rsidRPr="00A33E70">
              <w:rPr>
                <w:lang w:val="ru-RU"/>
              </w:rPr>
              <w:t xml:space="preserve">, запуск, </w:t>
            </w:r>
            <w:proofErr w:type="spellStart"/>
            <w:r w:rsidRPr="00A33E70">
              <w:rPr>
                <w:lang w:val="ru-RU"/>
              </w:rPr>
              <w:t>валідація</w:t>
            </w:r>
            <w:proofErr w:type="spellEnd"/>
            <w:r w:rsidRPr="00A33E70">
              <w:rPr>
                <w:lang w:val="ru-RU"/>
              </w:rPr>
              <w:t xml:space="preserve">, </w:t>
            </w:r>
            <w:proofErr w:type="spellStart"/>
            <w:r w:rsidRPr="00A33E70">
              <w:rPr>
                <w:lang w:val="ru-RU"/>
              </w:rPr>
              <w:t>налаштування</w:t>
            </w:r>
            <w:proofErr w:type="spellEnd"/>
            <w:r w:rsidRPr="00A33E70">
              <w:rPr>
                <w:lang w:val="ru-RU"/>
              </w:rPr>
              <w:t xml:space="preserve"> Товару </w:t>
            </w:r>
            <w:proofErr w:type="spellStart"/>
            <w:r w:rsidRPr="00A33E70">
              <w:rPr>
                <w:lang w:val="ru-RU"/>
              </w:rPr>
              <w:t>тощо</w:t>
            </w:r>
            <w:proofErr w:type="spellEnd"/>
            <w:r w:rsidRPr="00A33E70">
              <w:rPr>
                <w:lang w:val="ru-RU"/>
              </w:rPr>
              <w:t>);</w:t>
            </w:r>
          </w:p>
          <w:p w14:paraId="0CAC3E11" w14:textId="77777777" w:rsidR="00697D50" w:rsidRPr="00A71EF3" w:rsidRDefault="00697D50" w:rsidP="00697D50">
            <w:pPr>
              <w:rPr>
                <w:lang w:val="ru-RU"/>
              </w:rPr>
            </w:pPr>
            <w:r w:rsidRPr="00A33E70">
              <w:rPr>
                <w:lang w:val="uk-UA"/>
              </w:rPr>
              <w:lastRenderedPageBreak/>
              <w:t>5. Навчання персоналу Замовника/Отримувачів Товару сертифікованим інженером компанії-виробника Товару або уповноваженого компанією-виробником офіційного дистриб’ютора тощо за місцем його встановлення і експлуатації із залученням відповідного персоналу.</w:t>
            </w:r>
          </w:p>
        </w:tc>
        <w:tc>
          <w:tcPr>
            <w:tcW w:w="3002" w:type="dxa"/>
          </w:tcPr>
          <w:p w14:paraId="46D5B71E" w14:textId="77777777" w:rsidR="00697D50" w:rsidRPr="00A33E70" w:rsidRDefault="00697D50" w:rsidP="00697D50">
            <w:pPr>
              <w:rPr>
                <w:lang w:val="ru-RU"/>
              </w:rPr>
            </w:pPr>
            <w:proofErr w:type="spellStart"/>
            <w:r w:rsidRPr="00EE762C">
              <w:lastRenderedPageBreak/>
              <w:t>Підтвердження</w:t>
            </w:r>
            <w:proofErr w:type="spellEnd"/>
          </w:p>
        </w:tc>
      </w:tr>
      <w:tr w:rsidR="00697D50" w:rsidRPr="00A64C9E" w14:paraId="4F73A094" w14:textId="77777777" w:rsidTr="00AB23A0">
        <w:tc>
          <w:tcPr>
            <w:tcW w:w="645" w:type="dxa"/>
            <w:gridSpan w:val="2"/>
          </w:tcPr>
          <w:p w14:paraId="6FD5C934" w14:textId="77777777" w:rsidR="00697D50" w:rsidRPr="009B3E30" w:rsidRDefault="00697D50" w:rsidP="00697D50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7794C886" w14:textId="77777777" w:rsidR="00697D50" w:rsidRPr="00A71EF3" w:rsidRDefault="00697D50" w:rsidP="00697D50">
            <w:pPr>
              <w:rPr>
                <w:lang w:val="ru-RU"/>
              </w:rPr>
            </w:pPr>
            <w:r w:rsidRPr="00B67E43">
              <w:rPr>
                <w:lang w:val="ru-RU"/>
              </w:rPr>
              <w:t xml:space="preserve">Тара та упаковка товару повинна </w:t>
            </w:r>
            <w:proofErr w:type="spellStart"/>
            <w:r w:rsidRPr="00B67E43">
              <w:rPr>
                <w:lang w:val="ru-RU"/>
              </w:rPr>
              <w:t>відповідати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вимогам</w:t>
            </w:r>
            <w:proofErr w:type="spellEnd"/>
            <w:r w:rsidRPr="00B67E43">
              <w:rPr>
                <w:lang w:val="ru-RU"/>
              </w:rPr>
              <w:t xml:space="preserve">, </w:t>
            </w:r>
            <w:proofErr w:type="spellStart"/>
            <w:r w:rsidRPr="00B67E43">
              <w:rPr>
                <w:lang w:val="ru-RU"/>
              </w:rPr>
              <w:t>встановленим</w:t>
            </w:r>
            <w:proofErr w:type="spellEnd"/>
            <w:r w:rsidRPr="00B67E43">
              <w:rPr>
                <w:lang w:val="ru-RU"/>
              </w:rPr>
              <w:t xml:space="preserve"> до </w:t>
            </w:r>
            <w:proofErr w:type="spellStart"/>
            <w:r w:rsidRPr="00B67E43">
              <w:rPr>
                <w:lang w:val="ru-RU"/>
              </w:rPr>
              <w:t>даного</w:t>
            </w:r>
            <w:proofErr w:type="spellEnd"/>
            <w:r w:rsidRPr="00B67E43">
              <w:rPr>
                <w:lang w:val="ru-RU"/>
              </w:rPr>
              <w:t xml:space="preserve"> виду товару і бути такою, </w:t>
            </w:r>
            <w:proofErr w:type="spellStart"/>
            <w:r w:rsidRPr="00B67E43">
              <w:rPr>
                <w:lang w:val="ru-RU"/>
              </w:rPr>
              <w:t>що</w:t>
            </w:r>
            <w:proofErr w:type="spellEnd"/>
            <w:r w:rsidRPr="00B67E43">
              <w:rPr>
                <w:lang w:val="ru-RU"/>
              </w:rPr>
              <w:t xml:space="preserve"> не </w:t>
            </w:r>
            <w:proofErr w:type="spellStart"/>
            <w:r w:rsidRPr="00B67E43">
              <w:rPr>
                <w:lang w:val="ru-RU"/>
              </w:rPr>
              <w:t>допускає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знищення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чи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псування</w:t>
            </w:r>
            <w:proofErr w:type="spellEnd"/>
            <w:r w:rsidRPr="00B67E43">
              <w:rPr>
                <w:lang w:val="ru-RU"/>
              </w:rPr>
              <w:t xml:space="preserve"> Товару, а також </w:t>
            </w:r>
            <w:proofErr w:type="spellStart"/>
            <w:r w:rsidRPr="00B67E43">
              <w:rPr>
                <w:lang w:val="ru-RU"/>
              </w:rPr>
              <w:t>уберігає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від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атмосферних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впливів</w:t>
            </w:r>
            <w:proofErr w:type="spellEnd"/>
            <w:r w:rsidRPr="00B67E43">
              <w:rPr>
                <w:lang w:val="ru-RU"/>
              </w:rPr>
              <w:t xml:space="preserve"> та </w:t>
            </w:r>
            <w:proofErr w:type="spellStart"/>
            <w:r w:rsidRPr="00B67E43">
              <w:rPr>
                <w:lang w:val="ru-RU"/>
              </w:rPr>
              <w:t>забезпечує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безпечне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перевезення</w:t>
            </w:r>
            <w:proofErr w:type="spellEnd"/>
            <w:r w:rsidRPr="00B67E43">
              <w:rPr>
                <w:lang w:val="ru-RU"/>
              </w:rPr>
              <w:t xml:space="preserve"> Товару.</w:t>
            </w:r>
          </w:p>
        </w:tc>
        <w:tc>
          <w:tcPr>
            <w:tcW w:w="3002" w:type="dxa"/>
          </w:tcPr>
          <w:p w14:paraId="21DDA79B" w14:textId="77777777" w:rsidR="00697D50" w:rsidRPr="00A33E70" w:rsidRDefault="00697D50" w:rsidP="00697D50">
            <w:pPr>
              <w:rPr>
                <w:lang w:val="ru-RU"/>
              </w:rPr>
            </w:pPr>
            <w:proofErr w:type="spellStart"/>
            <w:r w:rsidRPr="009C4E0F">
              <w:t>Підтвердження</w:t>
            </w:r>
            <w:proofErr w:type="spellEnd"/>
          </w:p>
        </w:tc>
      </w:tr>
      <w:tr w:rsidR="00697D50" w:rsidRPr="00A64C9E" w14:paraId="0724682D" w14:textId="77777777" w:rsidTr="00AB23A0">
        <w:tc>
          <w:tcPr>
            <w:tcW w:w="645" w:type="dxa"/>
            <w:gridSpan w:val="2"/>
          </w:tcPr>
          <w:p w14:paraId="21E41B3E" w14:textId="77777777" w:rsidR="00697D50" w:rsidRPr="009B3E30" w:rsidRDefault="00697D50" w:rsidP="00697D50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46F5EC52" w14:textId="77777777" w:rsidR="00697D50" w:rsidRPr="00B67E43" w:rsidRDefault="00697D50" w:rsidP="00697D50">
            <w:pPr>
              <w:rPr>
                <w:lang w:val="uk-UA"/>
              </w:rPr>
            </w:pPr>
            <w:r w:rsidRPr="00B67E43">
              <w:rPr>
                <w:lang w:val="uk-UA"/>
              </w:rPr>
              <w:t>Ціна на Товар повинна включати всі витрати Постачальника, що передбачені пунктом “Загальні вимоги до предмета закупівлі” цього додатку з урахуванням вартості упаковки/тари, маркування, сплати мита, податків та інших зборів і обов’язкових платежів</w:t>
            </w:r>
          </w:p>
        </w:tc>
        <w:tc>
          <w:tcPr>
            <w:tcW w:w="3002" w:type="dxa"/>
          </w:tcPr>
          <w:p w14:paraId="6377D49D" w14:textId="77777777" w:rsidR="00697D50" w:rsidRPr="00A33E70" w:rsidRDefault="00697D50" w:rsidP="00697D50">
            <w:pPr>
              <w:rPr>
                <w:lang w:val="ru-RU"/>
              </w:rPr>
            </w:pPr>
            <w:proofErr w:type="spellStart"/>
            <w:r w:rsidRPr="009C4E0F">
              <w:t>Підтвердження</w:t>
            </w:r>
            <w:proofErr w:type="spellEnd"/>
          </w:p>
        </w:tc>
      </w:tr>
      <w:tr w:rsidR="00697D50" w:rsidRPr="00A64C9E" w14:paraId="4945CDCF" w14:textId="77777777" w:rsidTr="00AB23A0">
        <w:tc>
          <w:tcPr>
            <w:tcW w:w="645" w:type="dxa"/>
            <w:gridSpan w:val="2"/>
          </w:tcPr>
          <w:p w14:paraId="1ABD315C" w14:textId="77777777" w:rsidR="00697D50" w:rsidRPr="009B3E30" w:rsidRDefault="00697D50" w:rsidP="00697D50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671B53F0" w14:textId="77777777" w:rsidR="00697D50" w:rsidRPr="00A71EF3" w:rsidRDefault="00697D50" w:rsidP="00697D50">
            <w:pPr>
              <w:rPr>
                <w:lang w:val="ru-RU"/>
              </w:rPr>
            </w:pPr>
            <w:proofErr w:type="spellStart"/>
            <w:r w:rsidRPr="00B67E43">
              <w:rPr>
                <w:lang w:val="ru-RU"/>
              </w:rPr>
              <w:t>Гарантійний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термін</w:t>
            </w:r>
            <w:proofErr w:type="spellEnd"/>
            <w:r w:rsidRPr="00B67E43">
              <w:rPr>
                <w:lang w:val="ru-RU"/>
              </w:rPr>
              <w:t xml:space="preserve"> - 12 </w:t>
            </w:r>
            <w:proofErr w:type="spellStart"/>
            <w:r w:rsidRPr="00B67E43">
              <w:rPr>
                <w:lang w:val="ru-RU"/>
              </w:rPr>
              <w:t>місяців</w:t>
            </w:r>
            <w:proofErr w:type="spellEnd"/>
            <w:r w:rsidRPr="00B67E43">
              <w:rPr>
                <w:lang w:val="ru-RU"/>
              </w:rPr>
              <w:t xml:space="preserve"> з </w:t>
            </w:r>
            <w:proofErr w:type="spellStart"/>
            <w:r w:rsidRPr="00B67E43">
              <w:rPr>
                <w:lang w:val="ru-RU"/>
              </w:rPr>
              <w:t>дати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введення</w:t>
            </w:r>
            <w:proofErr w:type="spellEnd"/>
            <w:r w:rsidRPr="00B67E43">
              <w:rPr>
                <w:lang w:val="ru-RU"/>
              </w:rPr>
              <w:t xml:space="preserve"> в </w:t>
            </w:r>
            <w:proofErr w:type="spellStart"/>
            <w:r w:rsidRPr="00B67E43">
              <w:rPr>
                <w:lang w:val="ru-RU"/>
              </w:rPr>
              <w:t>експлуатацію</w:t>
            </w:r>
            <w:proofErr w:type="spellEnd"/>
          </w:p>
        </w:tc>
        <w:tc>
          <w:tcPr>
            <w:tcW w:w="3002" w:type="dxa"/>
          </w:tcPr>
          <w:p w14:paraId="1E6FFCE6" w14:textId="77777777" w:rsidR="00697D50" w:rsidRPr="00A33E70" w:rsidRDefault="00697D50" w:rsidP="00697D50">
            <w:pPr>
              <w:rPr>
                <w:lang w:val="ru-RU"/>
              </w:rPr>
            </w:pPr>
            <w:proofErr w:type="spellStart"/>
            <w:r w:rsidRPr="009C4E0F">
              <w:t>Підтвердження</w:t>
            </w:r>
            <w:proofErr w:type="spellEnd"/>
          </w:p>
        </w:tc>
      </w:tr>
      <w:tr w:rsidR="00697D50" w:rsidRPr="00A64C9E" w14:paraId="02E2B469" w14:textId="77777777" w:rsidTr="00AB23A0">
        <w:tc>
          <w:tcPr>
            <w:tcW w:w="645" w:type="dxa"/>
            <w:gridSpan w:val="2"/>
          </w:tcPr>
          <w:p w14:paraId="15F55844" w14:textId="77777777" w:rsidR="00697D50" w:rsidRPr="009B3E30" w:rsidRDefault="00697D50" w:rsidP="00697D50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0047E8EC" w14:textId="77777777" w:rsidR="00697D50" w:rsidRPr="00A71EF3" w:rsidRDefault="00697D50" w:rsidP="00697D50">
            <w:pPr>
              <w:rPr>
                <w:lang w:val="ru-RU"/>
              </w:rPr>
            </w:pPr>
            <w:proofErr w:type="spellStart"/>
            <w:r w:rsidRPr="00B67E43">
              <w:rPr>
                <w:lang w:val="ru-RU"/>
              </w:rPr>
              <w:t>Наявність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сертифікованого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сервісного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інженера</w:t>
            </w:r>
            <w:proofErr w:type="spellEnd"/>
            <w:r w:rsidRPr="00B67E43">
              <w:rPr>
                <w:lang w:val="ru-RU"/>
              </w:rPr>
              <w:t xml:space="preserve"> та складу </w:t>
            </w:r>
            <w:proofErr w:type="spellStart"/>
            <w:r w:rsidRPr="00B67E43">
              <w:rPr>
                <w:lang w:val="ru-RU"/>
              </w:rPr>
              <w:t>витратних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матеріалів</w:t>
            </w:r>
            <w:proofErr w:type="spellEnd"/>
            <w:r w:rsidRPr="00B67E43">
              <w:rPr>
                <w:lang w:val="ru-RU"/>
              </w:rPr>
              <w:t xml:space="preserve"> для </w:t>
            </w:r>
            <w:proofErr w:type="spellStart"/>
            <w:r w:rsidRPr="00B67E43">
              <w:rPr>
                <w:lang w:val="ru-RU"/>
              </w:rPr>
              <w:t>проведення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сервісних</w:t>
            </w:r>
            <w:proofErr w:type="spellEnd"/>
            <w:r w:rsidRPr="00B67E43">
              <w:rPr>
                <w:lang w:val="ru-RU"/>
              </w:rPr>
              <w:t xml:space="preserve"> </w:t>
            </w:r>
            <w:proofErr w:type="spellStart"/>
            <w:r w:rsidRPr="00B67E43">
              <w:rPr>
                <w:lang w:val="ru-RU"/>
              </w:rPr>
              <w:t>робіт</w:t>
            </w:r>
            <w:proofErr w:type="spellEnd"/>
          </w:p>
        </w:tc>
        <w:tc>
          <w:tcPr>
            <w:tcW w:w="3002" w:type="dxa"/>
          </w:tcPr>
          <w:p w14:paraId="61BF4C65" w14:textId="77777777" w:rsidR="00697D50" w:rsidRPr="00A33E70" w:rsidRDefault="00697D50" w:rsidP="00697D50">
            <w:pPr>
              <w:rPr>
                <w:lang w:val="ru-RU"/>
              </w:rPr>
            </w:pPr>
            <w:proofErr w:type="spellStart"/>
            <w:r w:rsidRPr="009C4E0F">
              <w:t>Підтвердження</w:t>
            </w:r>
            <w:proofErr w:type="spellEnd"/>
          </w:p>
        </w:tc>
      </w:tr>
      <w:tr w:rsidR="007714B7" w:rsidRPr="00A64C9E" w14:paraId="736ACCBF" w14:textId="77777777" w:rsidTr="00AB23A0">
        <w:tc>
          <w:tcPr>
            <w:tcW w:w="645" w:type="dxa"/>
            <w:gridSpan w:val="2"/>
          </w:tcPr>
          <w:p w14:paraId="60CD50F0" w14:textId="77777777" w:rsidR="007714B7" w:rsidRPr="009B3E30" w:rsidRDefault="007714B7" w:rsidP="007714B7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3FA6E79F" w14:textId="03B20B1D" w:rsidR="007714B7" w:rsidRPr="00B67E43" w:rsidRDefault="007714B7" w:rsidP="007714B7">
            <w:pPr>
              <w:rPr>
                <w:lang w:val="ru-RU"/>
              </w:rPr>
            </w:pPr>
            <w:proofErr w:type="spellStart"/>
            <w:r w:rsidRPr="007714B7">
              <w:rPr>
                <w:lang w:val="ru-RU"/>
              </w:rPr>
              <w:t>Авторизаційний</w:t>
            </w:r>
            <w:proofErr w:type="spellEnd"/>
            <w:r w:rsidRPr="007714B7">
              <w:rPr>
                <w:lang w:val="ru-RU"/>
              </w:rPr>
              <w:t xml:space="preserve"> лист </w:t>
            </w:r>
            <w:proofErr w:type="spellStart"/>
            <w:r w:rsidRPr="007714B7">
              <w:rPr>
                <w:lang w:val="ru-RU"/>
              </w:rPr>
              <w:t>від</w:t>
            </w:r>
            <w:proofErr w:type="spellEnd"/>
            <w:r w:rsidRPr="007714B7">
              <w:rPr>
                <w:lang w:val="ru-RU"/>
              </w:rPr>
              <w:t xml:space="preserve"> </w:t>
            </w:r>
            <w:proofErr w:type="spellStart"/>
            <w:r w:rsidRPr="007714B7">
              <w:rPr>
                <w:lang w:val="ru-RU"/>
              </w:rPr>
              <w:t>виробника</w:t>
            </w:r>
            <w:proofErr w:type="spellEnd"/>
            <w:r w:rsidRPr="007714B7">
              <w:rPr>
                <w:lang w:val="ru-RU"/>
              </w:rPr>
              <w:t xml:space="preserve"> на право </w:t>
            </w:r>
            <w:proofErr w:type="spellStart"/>
            <w:r w:rsidRPr="007714B7">
              <w:rPr>
                <w:lang w:val="ru-RU"/>
              </w:rPr>
              <w:t>представляти</w:t>
            </w:r>
            <w:proofErr w:type="spellEnd"/>
            <w:r w:rsidRPr="007714B7">
              <w:rPr>
                <w:lang w:val="ru-RU"/>
              </w:rPr>
              <w:t xml:space="preserve"> та </w:t>
            </w:r>
            <w:proofErr w:type="spellStart"/>
            <w:r w:rsidRPr="007714B7">
              <w:rPr>
                <w:lang w:val="ru-RU"/>
              </w:rPr>
              <w:t>постачати</w:t>
            </w:r>
            <w:proofErr w:type="spellEnd"/>
            <w:r w:rsidRPr="007714B7">
              <w:rPr>
                <w:lang w:val="ru-RU"/>
              </w:rPr>
              <w:t xml:space="preserve"> </w:t>
            </w:r>
            <w:proofErr w:type="spellStart"/>
            <w:r w:rsidRPr="007714B7">
              <w:rPr>
                <w:lang w:val="ru-RU"/>
              </w:rPr>
              <w:t>запропоновану</w:t>
            </w:r>
            <w:proofErr w:type="spellEnd"/>
            <w:r w:rsidRPr="007714B7">
              <w:rPr>
                <w:lang w:val="ru-RU"/>
              </w:rPr>
              <w:t xml:space="preserve"> </w:t>
            </w:r>
            <w:proofErr w:type="spellStart"/>
            <w:r w:rsidRPr="007714B7">
              <w:rPr>
                <w:lang w:val="ru-RU"/>
              </w:rPr>
              <w:t>продукцію</w:t>
            </w:r>
            <w:proofErr w:type="spellEnd"/>
          </w:p>
        </w:tc>
        <w:tc>
          <w:tcPr>
            <w:tcW w:w="3002" w:type="dxa"/>
          </w:tcPr>
          <w:p w14:paraId="01108FD7" w14:textId="071E1630" w:rsidR="007714B7" w:rsidRPr="009C4E0F" w:rsidRDefault="007714B7" w:rsidP="007714B7">
            <w:proofErr w:type="spellStart"/>
            <w:r w:rsidRPr="00C0345B">
              <w:t>Підтвердження</w:t>
            </w:r>
            <w:proofErr w:type="spellEnd"/>
          </w:p>
        </w:tc>
      </w:tr>
      <w:tr w:rsidR="007714B7" w:rsidRPr="00A64C9E" w14:paraId="16033182" w14:textId="77777777" w:rsidTr="00AB23A0">
        <w:tc>
          <w:tcPr>
            <w:tcW w:w="645" w:type="dxa"/>
            <w:gridSpan w:val="2"/>
          </w:tcPr>
          <w:p w14:paraId="18D4296E" w14:textId="77777777" w:rsidR="007714B7" w:rsidRPr="009B3E30" w:rsidRDefault="007714B7" w:rsidP="007714B7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277" w:type="dxa"/>
          </w:tcPr>
          <w:p w14:paraId="1E461EEE" w14:textId="2845D7C0" w:rsidR="007714B7" w:rsidRDefault="007714B7" w:rsidP="007714B7">
            <w:pPr>
              <w:rPr>
                <w:lang w:val="uk-UA"/>
              </w:rPr>
            </w:pPr>
            <w:proofErr w:type="spellStart"/>
            <w:r w:rsidRPr="007714B7">
              <w:rPr>
                <w:lang w:val="ru-RU"/>
              </w:rPr>
              <w:t>Гарантійний</w:t>
            </w:r>
            <w:proofErr w:type="spellEnd"/>
            <w:r w:rsidRPr="007714B7">
              <w:rPr>
                <w:lang w:val="ru-RU"/>
              </w:rPr>
              <w:t xml:space="preserve"> лист, </w:t>
            </w:r>
            <w:proofErr w:type="spellStart"/>
            <w:r w:rsidRPr="007714B7">
              <w:rPr>
                <w:lang w:val="ru-RU"/>
              </w:rPr>
              <w:t>що</w:t>
            </w:r>
            <w:proofErr w:type="spellEnd"/>
            <w:r w:rsidRPr="007714B7">
              <w:rPr>
                <w:lang w:val="ru-RU"/>
              </w:rPr>
              <w:t xml:space="preserve"> товар буде поставлено до 1 вересня 2026 року</w:t>
            </w:r>
          </w:p>
        </w:tc>
        <w:tc>
          <w:tcPr>
            <w:tcW w:w="3002" w:type="dxa"/>
          </w:tcPr>
          <w:p w14:paraId="031D4C42" w14:textId="1A72AFF4" w:rsidR="007714B7" w:rsidRPr="009C4E0F" w:rsidRDefault="007714B7" w:rsidP="007714B7">
            <w:proofErr w:type="spellStart"/>
            <w:r w:rsidRPr="00C0345B">
              <w:t>Підтвердження</w:t>
            </w:r>
            <w:proofErr w:type="spellEnd"/>
          </w:p>
        </w:tc>
      </w:tr>
    </w:tbl>
    <w:p w14:paraId="3ACA17AC" w14:textId="77777777" w:rsidR="00D4292B" w:rsidRDefault="00D4292B" w:rsidP="00B441E8">
      <w:pPr>
        <w:pStyle w:val="PATHbodytext"/>
        <w:rPr>
          <w:rFonts w:asciiTheme="minorHAnsi" w:hAnsiTheme="minorHAnsi" w:cstheme="minorHAnsi"/>
          <w:b/>
          <w:szCs w:val="20"/>
          <w:lang w:val="uk-UA" w:eastAsia="ru-RU"/>
        </w:rPr>
      </w:pPr>
    </w:p>
    <w:p w14:paraId="36EA8373" w14:textId="77777777" w:rsidR="00D4292B" w:rsidRDefault="00D4292B" w:rsidP="00B441E8">
      <w:pPr>
        <w:pStyle w:val="PATHbodytext"/>
        <w:rPr>
          <w:rFonts w:asciiTheme="minorHAnsi" w:hAnsiTheme="minorHAnsi" w:cstheme="minorHAnsi"/>
          <w:b/>
          <w:szCs w:val="20"/>
          <w:lang w:val="uk-UA" w:eastAsia="ru-RU"/>
        </w:rPr>
      </w:pPr>
    </w:p>
    <w:p w14:paraId="66EE9EC3" w14:textId="77777777" w:rsidR="00D4292B" w:rsidRPr="009B3E30" w:rsidRDefault="00D4292B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7C472122" w14:textId="77777777" w:rsidR="00091104" w:rsidRPr="009B3E30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sz w:val="20"/>
          <w:szCs w:val="20"/>
          <w:lang w:val="uk-UA"/>
        </w:rPr>
        <w:t>Підпис _______________</w:t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9B3E30">
        <w:rPr>
          <w:rFonts w:asciiTheme="minorHAnsi" w:hAnsiTheme="minorHAnsi" w:cstheme="minorHAnsi"/>
          <w:sz w:val="20"/>
          <w:szCs w:val="20"/>
          <w:lang w:val="uk-UA"/>
        </w:rPr>
        <w:tab/>
      </w:r>
    </w:p>
    <w:p w14:paraId="4FCEFE67" w14:textId="77777777" w:rsidR="00091104" w:rsidRPr="009B3E30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9B3E30">
        <w:rPr>
          <w:rFonts w:asciiTheme="minorHAnsi" w:hAnsiTheme="minorHAnsi" w:cstheme="minorHAnsi"/>
          <w:sz w:val="20"/>
          <w:szCs w:val="20"/>
          <w:lang w:val="uk-UA"/>
        </w:rPr>
        <w:t>Дата</w:t>
      </w:r>
    </w:p>
    <w:p w14:paraId="587723D5" w14:textId="24CFBD58" w:rsidR="00697D50" w:rsidRDefault="00697D50">
      <w:pPr>
        <w:spacing w:after="160" w:line="259" w:lineRule="auto"/>
        <w:rPr>
          <w:rFonts w:asciiTheme="minorHAnsi" w:hAnsiTheme="minorHAnsi" w:cstheme="minorHAnsi"/>
          <w:sz w:val="20"/>
          <w:szCs w:val="20"/>
          <w:lang w:val="uk-UA"/>
        </w:rPr>
      </w:pPr>
      <w:r>
        <w:rPr>
          <w:rFonts w:asciiTheme="minorHAnsi" w:hAnsiTheme="minorHAnsi" w:cstheme="minorHAnsi"/>
          <w:szCs w:val="20"/>
          <w:lang w:val="uk-UA"/>
        </w:rPr>
        <w:br w:type="page"/>
      </w:r>
    </w:p>
    <w:p w14:paraId="3BDF3F51" w14:textId="706B969B" w:rsidR="00570262" w:rsidRPr="00091104" w:rsidRDefault="004D7F02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091104">
        <w:rPr>
          <w:rFonts w:asciiTheme="minorHAnsi" w:hAnsiTheme="minorHAnsi" w:cstheme="minorHAnsi"/>
          <w:b/>
          <w:bCs/>
          <w:sz w:val="20"/>
          <w:szCs w:val="20"/>
          <w:lang w:val="uk-UA"/>
        </w:rPr>
        <w:lastRenderedPageBreak/>
        <w:t>ДОДАТОК 2</w:t>
      </w:r>
    </w:p>
    <w:p w14:paraId="32051EE4" w14:textId="1C2C8CD3" w:rsidR="00DF233D" w:rsidRPr="00091104" w:rsidRDefault="00DF233D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091104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до </w:t>
      </w:r>
      <w:r w:rsidRPr="00091104">
        <w:rPr>
          <w:rFonts w:asciiTheme="minorHAnsi" w:hAnsiTheme="minorHAnsi" w:cstheme="minorHAnsi"/>
          <w:color w:val="9B0808"/>
          <w:sz w:val="20"/>
          <w:szCs w:val="20"/>
          <w:lang w:val="uk-UA"/>
        </w:rPr>
        <w:t>ЗЦП</w:t>
      </w:r>
      <w:r w:rsidRPr="00091104">
        <w:rPr>
          <w:rFonts w:asciiTheme="minorHAnsi" w:hAnsiTheme="minorHAnsi" w:cstheme="minorHAnsi"/>
          <w:color w:val="9B0808"/>
          <w:sz w:val="20"/>
          <w:szCs w:val="20"/>
          <w:lang w:val="ru-RU"/>
        </w:rPr>
        <w:t xml:space="preserve"> </w:t>
      </w:r>
      <w:r w:rsidRPr="00091104">
        <w:rPr>
          <w:rFonts w:asciiTheme="minorHAnsi" w:hAnsiTheme="minorHAnsi" w:cstheme="minorHAnsi"/>
          <w:color w:val="C00000"/>
          <w:sz w:val="20"/>
          <w:szCs w:val="20"/>
          <w:lang w:val="ru-RU"/>
        </w:rPr>
        <w:t xml:space="preserve"># </w:t>
      </w:r>
      <w:r w:rsidRPr="00091104">
        <w:rPr>
          <w:rFonts w:asciiTheme="minorHAnsi" w:hAnsiTheme="minorHAnsi" w:cstheme="minorHAnsi"/>
          <w:color w:val="C00000"/>
          <w:sz w:val="20"/>
          <w:szCs w:val="20"/>
        </w:rPr>
        <w:t>UA</w:t>
      </w:r>
      <w:r w:rsidRPr="00091104">
        <w:rPr>
          <w:rFonts w:asciiTheme="minorHAnsi" w:hAnsiTheme="minorHAnsi" w:cstheme="minorHAnsi"/>
          <w:color w:val="C00000"/>
          <w:sz w:val="20"/>
          <w:szCs w:val="20"/>
          <w:lang w:val="ru-RU"/>
        </w:rPr>
        <w:t xml:space="preserve"> </w:t>
      </w:r>
      <w:r w:rsidR="00067116" w:rsidRPr="00067116">
        <w:rPr>
          <w:rFonts w:asciiTheme="minorHAnsi" w:hAnsiTheme="minorHAnsi" w:cstheme="minorHAnsi"/>
          <w:color w:val="C00000"/>
          <w:sz w:val="20"/>
          <w:szCs w:val="20"/>
        </w:rPr>
        <w:t>2026-056</w:t>
      </w:r>
    </w:p>
    <w:p w14:paraId="69C271F5" w14:textId="2120C53B" w:rsidR="00570262" w:rsidRPr="00091104" w:rsidRDefault="004D7F02" w:rsidP="0057026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91104">
        <w:rPr>
          <w:rFonts w:asciiTheme="minorHAnsi" w:hAnsiTheme="minorHAnsi" w:cstheme="minorHAnsi"/>
          <w:b/>
          <w:bCs/>
          <w:sz w:val="20"/>
          <w:szCs w:val="20"/>
        </w:rPr>
        <w:t>ЗАГАЛЬНА ІНФОРМАЦІЯ ПРО КОМПАНІЮ</w:t>
      </w:r>
    </w:p>
    <w:tbl>
      <w:tblPr>
        <w:tblW w:w="891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3861"/>
        <w:gridCol w:w="4518"/>
      </w:tblGrid>
      <w:tr w:rsidR="004D7F02" w:rsidRPr="00091104" w14:paraId="03058321" w14:textId="77777777" w:rsidTr="006623FC">
        <w:tc>
          <w:tcPr>
            <w:tcW w:w="531" w:type="dxa"/>
          </w:tcPr>
          <w:p w14:paraId="639AB658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41522EDA" w14:textId="22616E66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Повна назва компанії</w:t>
            </w:r>
          </w:p>
        </w:tc>
        <w:tc>
          <w:tcPr>
            <w:tcW w:w="4518" w:type="dxa"/>
          </w:tcPr>
          <w:p w14:paraId="08DC35B8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91104" w14:paraId="24CCC644" w14:textId="77777777" w:rsidTr="006623FC">
        <w:tc>
          <w:tcPr>
            <w:tcW w:w="531" w:type="dxa"/>
          </w:tcPr>
          <w:p w14:paraId="05842DB5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3ADA2C62" w14:textId="1F262681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Дата заснування  </w:t>
            </w:r>
          </w:p>
        </w:tc>
        <w:tc>
          <w:tcPr>
            <w:tcW w:w="4518" w:type="dxa"/>
          </w:tcPr>
          <w:p w14:paraId="5EE57BD7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91104" w14:paraId="79820843" w14:textId="77777777" w:rsidTr="006623FC">
        <w:tc>
          <w:tcPr>
            <w:tcW w:w="531" w:type="dxa"/>
          </w:tcPr>
          <w:p w14:paraId="5EDEEC67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33B46DD3" w14:textId="77777777" w:rsidR="004D7F02" w:rsidRPr="00091104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Контактна інформація про компанію</w:t>
            </w:r>
          </w:p>
          <w:p w14:paraId="2BE60D72" w14:textId="77777777" w:rsidR="004D7F02" w:rsidRPr="00091104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Адреса</w:t>
            </w:r>
          </w:p>
          <w:p w14:paraId="339EA76E" w14:textId="77777777" w:rsidR="004D7F02" w:rsidRPr="00091104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Телефон</w:t>
            </w:r>
          </w:p>
          <w:p w14:paraId="6889F8B5" w14:textId="77777777" w:rsidR="004D7F02" w:rsidRPr="00091104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Електронна адреса для листування</w:t>
            </w:r>
          </w:p>
          <w:p w14:paraId="5911CAD8" w14:textId="1017181D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Веб-сторінка</w:t>
            </w:r>
          </w:p>
        </w:tc>
        <w:tc>
          <w:tcPr>
            <w:tcW w:w="4518" w:type="dxa"/>
          </w:tcPr>
          <w:p w14:paraId="1A9FA4CD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91104" w14:paraId="2F54D4EF" w14:textId="77777777" w:rsidTr="006623FC">
        <w:tc>
          <w:tcPr>
            <w:tcW w:w="531" w:type="dxa"/>
          </w:tcPr>
          <w:p w14:paraId="0C83F099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3CB1D39B" w14:textId="0022CFAA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Директор компанії</w:t>
            </w:r>
          </w:p>
        </w:tc>
        <w:tc>
          <w:tcPr>
            <w:tcW w:w="4518" w:type="dxa"/>
          </w:tcPr>
          <w:p w14:paraId="0D0FB9BA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9355C" w14:paraId="7C9927F5" w14:textId="77777777" w:rsidTr="006623FC">
        <w:tc>
          <w:tcPr>
            <w:tcW w:w="531" w:type="dxa"/>
          </w:tcPr>
          <w:p w14:paraId="6479AFC9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2B599F7E" w14:textId="641F9492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Контактна особа (визначений менеджер </w:t>
            </w:r>
            <w:proofErr w:type="spellStart"/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проекту</w:t>
            </w:r>
            <w:proofErr w:type="spellEnd"/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), </w:t>
            </w:r>
            <w:r w:rsidRPr="00091104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з якою можна зв’язатися в надзвичайних ситуаціях у будь-який час</w:t>
            </w:r>
          </w:p>
        </w:tc>
        <w:tc>
          <w:tcPr>
            <w:tcW w:w="4518" w:type="dxa"/>
          </w:tcPr>
          <w:p w14:paraId="284866B6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</w:p>
        </w:tc>
      </w:tr>
      <w:tr w:rsidR="004D7F02" w:rsidRPr="00091104" w14:paraId="7649ECFA" w14:textId="77777777" w:rsidTr="006623FC">
        <w:tc>
          <w:tcPr>
            <w:tcW w:w="531" w:type="dxa"/>
          </w:tcPr>
          <w:p w14:paraId="1A9EEC06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3861" w:type="dxa"/>
          </w:tcPr>
          <w:p w14:paraId="5DD16C22" w14:textId="77940E1D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Свідоцтво платника податку</w:t>
            </w:r>
          </w:p>
        </w:tc>
        <w:tc>
          <w:tcPr>
            <w:tcW w:w="4518" w:type="dxa"/>
          </w:tcPr>
          <w:p w14:paraId="462E38E8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91104" w14:paraId="07761424" w14:textId="77777777" w:rsidTr="006623FC">
        <w:trPr>
          <w:trHeight w:val="455"/>
        </w:trPr>
        <w:tc>
          <w:tcPr>
            <w:tcW w:w="531" w:type="dxa"/>
          </w:tcPr>
          <w:p w14:paraId="0D1524B7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7F2E378D" w14:textId="269CA019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Банківські реквізити</w:t>
            </w:r>
          </w:p>
        </w:tc>
        <w:tc>
          <w:tcPr>
            <w:tcW w:w="4518" w:type="dxa"/>
          </w:tcPr>
          <w:p w14:paraId="2B160978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7F02" w:rsidRPr="00091104" w14:paraId="7CFBE152" w14:textId="77777777" w:rsidTr="006623FC">
        <w:tc>
          <w:tcPr>
            <w:tcW w:w="531" w:type="dxa"/>
          </w:tcPr>
          <w:p w14:paraId="57EF70DC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17C98237" w14:textId="3948AE43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Основні види діяльності</w:t>
            </w:r>
          </w:p>
        </w:tc>
        <w:tc>
          <w:tcPr>
            <w:tcW w:w="4518" w:type="dxa"/>
          </w:tcPr>
          <w:p w14:paraId="289526BD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7F02" w:rsidRPr="00091104" w14:paraId="454778FF" w14:textId="77777777" w:rsidTr="006623FC">
        <w:tc>
          <w:tcPr>
            <w:tcW w:w="531" w:type="dxa"/>
          </w:tcPr>
          <w:p w14:paraId="65FFFDA0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28B1C043" w14:textId="4AEE9D76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Ліцензії</w:t>
            </w:r>
          </w:p>
        </w:tc>
        <w:tc>
          <w:tcPr>
            <w:tcW w:w="4518" w:type="dxa"/>
          </w:tcPr>
          <w:p w14:paraId="46299BB6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91104" w14:paraId="369B332A" w14:textId="77777777" w:rsidTr="006623FC">
        <w:tc>
          <w:tcPr>
            <w:tcW w:w="531" w:type="dxa"/>
          </w:tcPr>
          <w:p w14:paraId="61F9AD58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427BF996" w14:textId="228E9D73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Кількість філій (представництв)</w:t>
            </w:r>
          </w:p>
        </w:tc>
        <w:tc>
          <w:tcPr>
            <w:tcW w:w="4518" w:type="dxa"/>
          </w:tcPr>
          <w:p w14:paraId="2922C98F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D7F02" w:rsidRPr="0009355C" w14:paraId="44666D49" w14:textId="77777777" w:rsidTr="006623FC">
        <w:tc>
          <w:tcPr>
            <w:tcW w:w="531" w:type="dxa"/>
          </w:tcPr>
          <w:p w14:paraId="7B069F48" w14:textId="77777777" w:rsidR="004D7F02" w:rsidRPr="00091104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</w:tcPr>
          <w:p w14:paraId="481982DE" w14:textId="78BF5FD6" w:rsidR="004D7F02" w:rsidRPr="00091104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Кількість сервісних центрів в Україні</w:t>
            </w:r>
          </w:p>
        </w:tc>
        <w:tc>
          <w:tcPr>
            <w:tcW w:w="4518" w:type="dxa"/>
          </w:tcPr>
          <w:p w14:paraId="15BE6647" w14:textId="77777777" w:rsidR="004D7F02" w:rsidRPr="00091104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287B6BE7" w14:textId="77777777" w:rsidR="00570262" w:rsidRPr="00091104" w:rsidRDefault="00570262" w:rsidP="00570262">
      <w:pPr>
        <w:spacing w:after="16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14:paraId="21E7435A" w14:textId="77777777" w:rsidR="00570262" w:rsidRPr="00091104" w:rsidRDefault="00570262" w:rsidP="00570262">
      <w:pPr>
        <w:spacing w:after="160" w:line="276" w:lineRule="auto"/>
        <w:ind w:left="360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400FA3A5" w14:textId="50D7260C" w:rsidR="00570262" w:rsidRPr="00091104" w:rsidRDefault="004D7F02" w:rsidP="00570262">
      <w:pPr>
        <w:tabs>
          <w:tab w:val="left" w:pos="993"/>
        </w:tabs>
        <w:spacing w:after="160" w:line="276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proofErr w:type="spellStart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>Інша</w:t>
      </w:r>
      <w:proofErr w:type="spellEnd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</w:t>
      </w:r>
      <w:proofErr w:type="spellStart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>додаткова</w:t>
      </w:r>
      <w:proofErr w:type="spellEnd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</w:t>
      </w:r>
      <w:proofErr w:type="spellStart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>інформація</w:t>
      </w:r>
      <w:proofErr w:type="spellEnd"/>
      <w:r w:rsidRPr="00091104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</w:t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>____________________________________________________</w:t>
      </w:r>
    </w:p>
    <w:p w14:paraId="727E60A4" w14:textId="77777777" w:rsidR="00570262" w:rsidRPr="00091104" w:rsidRDefault="00570262" w:rsidP="00570262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ru-RU"/>
        </w:rPr>
      </w:pPr>
    </w:p>
    <w:p w14:paraId="73D5D8B6" w14:textId="28508527" w:rsidR="00570262" w:rsidRPr="00091104" w:rsidRDefault="004D7F02" w:rsidP="00570262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ru-RU"/>
        </w:rPr>
      </w:pPr>
      <w:r w:rsidRPr="00091104">
        <w:rPr>
          <w:rFonts w:asciiTheme="minorHAnsi" w:hAnsiTheme="minorHAnsi" w:cstheme="minorHAnsi"/>
          <w:sz w:val="20"/>
          <w:szCs w:val="20"/>
          <w:lang w:val="uk-UA"/>
        </w:rPr>
        <w:t>Підпис</w:t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 xml:space="preserve"> _______________</w:t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="00570262"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</w:p>
    <w:p w14:paraId="16A04C83" w14:textId="60FEBE7D" w:rsidR="00570262" w:rsidRPr="00091104" w:rsidRDefault="004D7F02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091104">
        <w:rPr>
          <w:rFonts w:asciiTheme="minorHAnsi" w:hAnsiTheme="minorHAnsi" w:cstheme="minorHAnsi"/>
          <w:sz w:val="20"/>
          <w:szCs w:val="20"/>
          <w:lang w:val="uk-UA"/>
        </w:rPr>
        <w:t>Дата</w:t>
      </w:r>
    </w:p>
    <w:p w14:paraId="531E6A92" w14:textId="77777777" w:rsidR="00BD7743" w:rsidRPr="00091104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5208FE19" w14:textId="77777777" w:rsidR="00BD7743" w:rsidRPr="00091104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62925105" w14:textId="77777777" w:rsidR="006F6118" w:rsidRPr="00091104" w:rsidRDefault="006F6118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3B42108F" w14:textId="77777777" w:rsidR="006F6118" w:rsidRPr="00091104" w:rsidRDefault="006F6118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496F85E9" w14:textId="4BDBCD1B" w:rsidR="00DF233D" w:rsidRPr="002A3125" w:rsidRDefault="00DF233D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2A3125">
        <w:rPr>
          <w:rFonts w:asciiTheme="minorHAnsi" w:hAnsiTheme="minorHAnsi" w:cstheme="minorHAnsi"/>
          <w:b/>
          <w:bCs/>
          <w:sz w:val="20"/>
          <w:szCs w:val="20"/>
          <w:lang w:val="uk-UA"/>
        </w:rPr>
        <w:t>ДОДАТОК 3</w:t>
      </w:r>
    </w:p>
    <w:p w14:paraId="567104D9" w14:textId="2E2B718F" w:rsidR="00DF233D" w:rsidRPr="002A3125" w:rsidRDefault="00DF233D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color w:val="C00000"/>
          <w:sz w:val="20"/>
          <w:szCs w:val="20"/>
          <w:lang w:val="uk-UA"/>
        </w:rPr>
      </w:pPr>
      <w:r w:rsidRPr="002A3125">
        <w:rPr>
          <w:rFonts w:asciiTheme="minorHAnsi" w:hAnsiTheme="minorHAnsi" w:cstheme="minorHAnsi"/>
          <w:b/>
          <w:bCs/>
          <w:sz w:val="20"/>
          <w:szCs w:val="20"/>
          <w:lang w:val="uk-UA"/>
        </w:rPr>
        <w:lastRenderedPageBreak/>
        <w:t xml:space="preserve">до </w:t>
      </w:r>
      <w:r w:rsidRPr="002A3125">
        <w:rPr>
          <w:rFonts w:asciiTheme="minorHAnsi" w:hAnsiTheme="minorHAnsi" w:cstheme="minorHAnsi"/>
          <w:b/>
          <w:bCs/>
          <w:color w:val="9B0808"/>
          <w:sz w:val="20"/>
          <w:szCs w:val="20"/>
          <w:lang w:val="uk-UA"/>
        </w:rPr>
        <w:t>ЗЦП</w:t>
      </w:r>
      <w:r w:rsidRPr="002A3125">
        <w:rPr>
          <w:rFonts w:asciiTheme="minorHAnsi" w:hAnsiTheme="minorHAnsi" w:cstheme="minorHAnsi"/>
          <w:b/>
          <w:bCs/>
          <w:color w:val="9B0808"/>
          <w:sz w:val="20"/>
          <w:szCs w:val="20"/>
          <w:lang w:val="ru-RU"/>
        </w:rPr>
        <w:t xml:space="preserve"> </w:t>
      </w:r>
      <w:r w:rsidRPr="002A3125">
        <w:rPr>
          <w:rFonts w:asciiTheme="minorHAnsi" w:hAnsiTheme="minorHAnsi" w:cstheme="minorHAnsi"/>
          <w:b/>
          <w:bCs/>
          <w:color w:val="C00000"/>
          <w:sz w:val="20"/>
          <w:szCs w:val="20"/>
          <w:lang w:val="ru-RU"/>
        </w:rPr>
        <w:t xml:space="preserve"># </w:t>
      </w:r>
      <w:r w:rsidRPr="002A3125">
        <w:rPr>
          <w:rFonts w:asciiTheme="minorHAnsi" w:hAnsiTheme="minorHAnsi" w:cstheme="minorHAnsi"/>
          <w:b/>
          <w:bCs/>
          <w:color w:val="C00000"/>
          <w:sz w:val="20"/>
          <w:szCs w:val="20"/>
        </w:rPr>
        <w:t>UA</w:t>
      </w:r>
      <w:r w:rsidRPr="002A3125">
        <w:rPr>
          <w:rFonts w:asciiTheme="minorHAnsi" w:hAnsiTheme="minorHAnsi" w:cstheme="minorHAnsi"/>
          <w:b/>
          <w:bCs/>
          <w:color w:val="C00000"/>
          <w:sz w:val="20"/>
          <w:szCs w:val="20"/>
          <w:lang w:val="ru-RU"/>
        </w:rPr>
        <w:t xml:space="preserve"> </w:t>
      </w:r>
      <w:r w:rsidR="00067116" w:rsidRPr="00067116">
        <w:rPr>
          <w:rFonts w:asciiTheme="minorHAnsi" w:hAnsiTheme="minorHAnsi" w:cstheme="minorHAnsi"/>
          <w:b/>
          <w:bCs/>
          <w:color w:val="C00000"/>
          <w:sz w:val="20"/>
          <w:szCs w:val="20"/>
        </w:rPr>
        <w:t>2026-056</w:t>
      </w:r>
    </w:p>
    <w:p w14:paraId="0759F71F" w14:textId="1A642CDF" w:rsidR="002A3125" w:rsidRPr="002A3125" w:rsidRDefault="002A3125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2A3125">
        <w:rPr>
          <w:rFonts w:asciiTheme="minorHAnsi" w:hAnsiTheme="minorHAnsi" w:cstheme="minorHAnsi"/>
          <w:b/>
          <w:bCs/>
          <w:sz w:val="20"/>
          <w:szCs w:val="20"/>
          <w:lang w:val="uk-UA"/>
        </w:rPr>
        <w:t>ЦІНОВА ПРОПОЗИЦІЯ</w:t>
      </w:r>
    </w:p>
    <w:p w14:paraId="139F8AE5" w14:textId="77777777" w:rsidR="00BD7743" w:rsidRPr="00091104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ru-RU"/>
        </w:rPr>
      </w:pPr>
    </w:p>
    <w:p w14:paraId="0A111241" w14:textId="28EF41F9" w:rsidR="00BD7743" w:rsidRPr="00091104" w:rsidRDefault="00BD7743" w:rsidP="00091104">
      <w:pPr>
        <w:spacing w:after="160" w:line="276" w:lineRule="auto"/>
        <w:jc w:val="center"/>
        <w:rPr>
          <w:rFonts w:asciiTheme="minorHAnsi" w:hAnsiTheme="minorHAnsi" w:cstheme="minorHAnsi"/>
          <w:sz w:val="20"/>
          <w:szCs w:val="20"/>
          <w:lang w:val="uk-UA"/>
        </w:rPr>
      </w:pPr>
    </w:p>
    <w:tbl>
      <w:tblPr>
        <w:tblStyle w:val="TableGrid"/>
        <w:tblW w:w="5147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95"/>
        <w:gridCol w:w="2677"/>
        <w:gridCol w:w="2711"/>
        <w:gridCol w:w="1132"/>
        <w:gridCol w:w="1080"/>
        <w:gridCol w:w="1655"/>
      </w:tblGrid>
      <w:tr w:rsidR="00BD7743" w:rsidRPr="0009355C" w14:paraId="1E95A935" w14:textId="77777777" w:rsidTr="002A3125">
        <w:tc>
          <w:tcPr>
            <w:tcW w:w="250" w:type="pct"/>
            <w:tcBorders>
              <w:right w:val="single" w:sz="4" w:space="0" w:color="FFFFFF" w:themeColor="background1"/>
            </w:tcBorders>
            <w:shd w:val="clear" w:color="auto" w:fill="F65050"/>
          </w:tcPr>
          <w:p w14:paraId="7CEB48D0" w14:textId="77777777" w:rsidR="00BD7743" w:rsidRPr="00091104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№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33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6955465A" w14:textId="77777777" w:rsidR="00BD7743" w:rsidRPr="00091104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Складова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найменування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br/>
              <w:t>[insert name]</w:t>
            </w:r>
          </w:p>
        </w:tc>
        <w:tc>
          <w:tcPr>
            <w:tcW w:w="134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0778CF07" w14:textId="77777777" w:rsidR="00BD7743" w:rsidRPr="00091104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Опис складової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найменування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6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40AAFB56" w14:textId="77777777" w:rsidR="00BD7743" w:rsidRPr="00091104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Дата доставки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7A78EA21" w14:textId="3E34B13C" w:rsidR="00BD7743" w:rsidRPr="00091104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Вартість одиниці </w:t>
            </w:r>
            <w:r w:rsidR="00BD7301"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без ПДВ</w:t>
            </w:r>
            <w:r w:rsid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[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>US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$]</w:t>
            </w:r>
          </w:p>
        </w:tc>
        <w:tc>
          <w:tcPr>
            <w:tcW w:w="967" w:type="pct"/>
            <w:tcBorders>
              <w:left w:val="single" w:sz="4" w:space="0" w:color="FFFFFF" w:themeColor="background1"/>
            </w:tcBorders>
            <w:shd w:val="clear" w:color="auto" w:fill="F65050"/>
          </w:tcPr>
          <w:p w14:paraId="0BBAF6AB" w14:textId="1866CD04" w:rsidR="00BD7743" w:rsidRPr="00091104" w:rsidRDefault="00BD7743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Загальна вартість за найменування</w:t>
            </w:r>
            <w:r w:rsidR="00BD7301" w:rsidRPr="00091104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без ПДВ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[</w:t>
            </w:r>
            <w:r w:rsidRPr="00091104">
              <w:rPr>
                <w:rFonts w:asciiTheme="minorHAnsi" w:hAnsiTheme="minorHAnsi" w:cstheme="minorHAnsi"/>
                <w:sz w:val="20"/>
                <w:szCs w:val="20"/>
              </w:rPr>
              <w:t>US</w:t>
            </w:r>
            <w:r w:rsidRPr="0009110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$]</w:t>
            </w:r>
          </w:p>
        </w:tc>
      </w:tr>
      <w:tr w:rsidR="00BD7743" w:rsidRPr="0009355C" w14:paraId="0B4B2617" w14:textId="77777777" w:rsidTr="002A3125">
        <w:tc>
          <w:tcPr>
            <w:tcW w:w="250" w:type="pct"/>
          </w:tcPr>
          <w:p w14:paraId="6E891ABC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1CD39F40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7D9124F3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44438227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6CE4E004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2372EF18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09355C" w14:paraId="78A2B952" w14:textId="77777777" w:rsidTr="002A3125">
        <w:tc>
          <w:tcPr>
            <w:tcW w:w="250" w:type="pct"/>
          </w:tcPr>
          <w:p w14:paraId="5D0106F0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0B740314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7CA6BA3A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23434A78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678C99C2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17F3A236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09355C" w14:paraId="6D0BCB5F" w14:textId="77777777" w:rsidTr="002A3125">
        <w:tc>
          <w:tcPr>
            <w:tcW w:w="250" w:type="pct"/>
          </w:tcPr>
          <w:p w14:paraId="15AC787A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14969333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6F99CBD0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7A2CE4EB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2756FD0A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4F36313D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09355C" w14:paraId="35E24F4C" w14:textId="77777777" w:rsidTr="002A3125">
        <w:tc>
          <w:tcPr>
            <w:tcW w:w="250" w:type="pct"/>
          </w:tcPr>
          <w:p w14:paraId="7885F006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45560167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0F80A390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550F884E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4FECECA1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4F3EC397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09355C" w14:paraId="04079B5D" w14:textId="77777777" w:rsidTr="002A3125">
        <w:tc>
          <w:tcPr>
            <w:tcW w:w="250" w:type="pct"/>
          </w:tcPr>
          <w:p w14:paraId="4608EF79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5FD7DF21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7797DD96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181CB337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2013F1DD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38327D8F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09355C" w14:paraId="5FE33DDC" w14:textId="77777777" w:rsidTr="002A3125">
        <w:tc>
          <w:tcPr>
            <w:tcW w:w="250" w:type="pct"/>
          </w:tcPr>
          <w:p w14:paraId="32DFEC0B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30" w:type="pct"/>
          </w:tcPr>
          <w:p w14:paraId="536F30BF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347" w:type="pct"/>
          </w:tcPr>
          <w:p w14:paraId="6BADE58D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</w:tcPr>
          <w:p w14:paraId="094C4E15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0" w:type="pct"/>
          </w:tcPr>
          <w:p w14:paraId="4F5C38D8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1FFD9FAC" w14:textId="77777777" w:rsidR="00BD7743" w:rsidRPr="00091104" w:rsidRDefault="00BD7743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7743" w:rsidRPr="00091104" w14:paraId="2B935ED7" w14:textId="77777777" w:rsidTr="002A3125">
        <w:tc>
          <w:tcPr>
            <w:tcW w:w="4033" w:type="pct"/>
            <w:gridSpan w:val="5"/>
          </w:tcPr>
          <w:p w14:paraId="2BC8F97D" w14:textId="77777777" w:rsidR="00BD7743" w:rsidRPr="00091104" w:rsidRDefault="00BD7743" w:rsidP="00B22E7B">
            <w:pPr>
              <w:pStyle w:val="PATHtabletex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110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  <w:t>Загальна вартість пропозиції</w:t>
            </w:r>
            <w:r w:rsidRPr="000911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[US$]</w:t>
            </w:r>
          </w:p>
        </w:tc>
        <w:tc>
          <w:tcPr>
            <w:tcW w:w="967" w:type="pct"/>
          </w:tcPr>
          <w:p w14:paraId="5817FEB6" w14:textId="77777777" w:rsidR="00BD7743" w:rsidRPr="00091104" w:rsidRDefault="00BD7743" w:rsidP="00B22E7B">
            <w:pPr>
              <w:pStyle w:val="PATHtabletex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136FD59" w14:textId="77777777" w:rsidR="00BD7743" w:rsidRPr="00091104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36CBBFE4" w14:textId="77777777" w:rsidR="00091104" w:rsidRPr="00091104" w:rsidRDefault="00091104" w:rsidP="006623FC">
      <w:pPr>
        <w:spacing w:after="160" w:line="276" w:lineRule="auto"/>
        <w:rPr>
          <w:rFonts w:cs="Arial"/>
          <w:sz w:val="20"/>
          <w:szCs w:val="20"/>
          <w:lang w:val="uk-UA"/>
        </w:rPr>
      </w:pPr>
    </w:p>
    <w:p w14:paraId="34E16C3C" w14:textId="77777777" w:rsidR="00091104" w:rsidRPr="00091104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0044C428" w14:textId="77777777" w:rsidR="00091104" w:rsidRPr="00091104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34F69BA9" w14:textId="77777777" w:rsidR="00091104" w:rsidRPr="00091104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076683DE" w14:textId="77777777" w:rsidR="00091104" w:rsidRPr="00091104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ru-RU"/>
        </w:rPr>
      </w:pPr>
      <w:r w:rsidRPr="00091104">
        <w:rPr>
          <w:rFonts w:asciiTheme="minorHAnsi" w:hAnsiTheme="minorHAnsi" w:cstheme="minorHAnsi"/>
          <w:sz w:val="20"/>
          <w:szCs w:val="20"/>
          <w:lang w:val="uk-UA"/>
        </w:rPr>
        <w:t>Підпис</w:t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 xml:space="preserve"> _______________</w:t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  <w:r w:rsidRPr="00091104">
        <w:rPr>
          <w:rFonts w:asciiTheme="minorHAnsi" w:hAnsiTheme="minorHAnsi" w:cstheme="minorHAnsi"/>
          <w:sz w:val="20"/>
          <w:szCs w:val="20"/>
          <w:lang w:val="ru-RU"/>
        </w:rPr>
        <w:tab/>
      </w:r>
    </w:p>
    <w:p w14:paraId="02DD7D98" w14:textId="77777777" w:rsidR="00091104" w:rsidRPr="00091104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091104">
        <w:rPr>
          <w:rFonts w:asciiTheme="minorHAnsi" w:hAnsiTheme="minorHAnsi" w:cstheme="minorHAnsi"/>
          <w:sz w:val="20"/>
          <w:szCs w:val="20"/>
          <w:lang w:val="uk-UA"/>
        </w:rPr>
        <w:t>Дата</w:t>
      </w:r>
    </w:p>
    <w:p w14:paraId="29275CD9" w14:textId="77777777" w:rsidR="00091104" w:rsidRPr="00091104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sectPr w:rsidR="00091104" w:rsidRPr="00091104" w:rsidSect="001D1844">
      <w:footerReference w:type="defaul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360F" w14:textId="77777777" w:rsidR="00A74062" w:rsidRPr="00596001" w:rsidRDefault="00A74062" w:rsidP="00596001">
      <w:pPr>
        <w:pStyle w:val="Footer"/>
      </w:pPr>
    </w:p>
  </w:endnote>
  <w:endnote w:type="continuationSeparator" w:id="0">
    <w:p w14:paraId="7B214773" w14:textId="77777777" w:rsidR="00A74062" w:rsidRDefault="00A74062" w:rsidP="00601D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56AD" w14:textId="100F24F4" w:rsidR="00701BA0" w:rsidRPr="00CD6726" w:rsidRDefault="00E312F0" w:rsidP="00CD6726">
    <w:pPr>
      <w:pStyle w:val="Footer"/>
      <w:jc w:val="center"/>
      <w:rPr>
        <w:sz w:val="20"/>
        <w:szCs w:val="20"/>
      </w:rPr>
    </w:pPr>
    <w:r w:rsidRPr="00CD6726">
      <w:rPr>
        <w:sz w:val="20"/>
        <w:szCs w:val="20"/>
      </w:rPr>
      <w:fldChar w:fldCharType="begin"/>
    </w:r>
    <w:r w:rsidRPr="00CD6726">
      <w:rPr>
        <w:sz w:val="20"/>
        <w:szCs w:val="20"/>
      </w:rPr>
      <w:instrText xml:space="preserve"> PAGE   \* MERGEFORMAT </w:instrText>
    </w:r>
    <w:r w:rsidRPr="00CD6726">
      <w:rPr>
        <w:sz w:val="20"/>
        <w:szCs w:val="20"/>
      </w:rPr>
      <w:fldChar w:fldCharType="separate"/>
    </w:r>
    <w:r w:rsidRPr="00CD6726">
      <w:rPr>
        <w:noProof/>
        <w:sz w:val="20"/>
        <w:szCs w:val="20"/>
      </w:rPr>
      <w:t>2</w:t>
    </w:r>
    <w:r w:rsidRPr="00CD672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30B1" w14:textId="77777777" w:rsidR="00A74062" w:rsidRDefault="00A74062" w:rsidP="00601D36">
      <w:pPr>
        <w:spacing w:after="0" w:line="240" w:lineRule="auto"/>
      </w:pPr>
      <w:r>
        <w:separator/>
      </w:r>
    </w:p>
  </w:footnote>
  <w:footnote w:type="continuationSeparator" w:id="0">
    <w:p w14:paraId="4DF1D653" w14:textId="77777777" w:rsidR="00A74062" w:rsidRDefault="00A74062" w:rsidP="00601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CE1"/>
    <w:multiLevelType w:val="hybridMultilevel"/>
    <w:tmpl w:val="23385CCC"/>
    <w:lvl w:ilvl="0" w:tplc="DACEC96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616823"/>
    <w:multiLevelType w:val="hybridMultilevel"/>
    <w:tmpl w:val="2FBE19CE"/>
    <w:lvl w:ilvl="0" w:tplc="C08C528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5A55"/>
    <w:multiLevelType w:val="hybridMultilevel"/>
    <w:tmpl w:val="EE3614D4"/>
    <w:lvl w:ilvl="0" w:tplc="62C0B4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EE43C8"/>
    <w:multiLevelType w:val="multilevel"/>
    <w:tmpl w:val="0ED0B240"/>
    <w:lvl w:ilvl="0">
      <w:start w:val="1"/>
      <w:numFmt w:val="decimal"/>
      <w:pStyle w:val="PATHheading1numbered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pStyle w:val="PATHheading2numbered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PATHheading3numbered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PATHheading4numbered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67561C"/>
    <w:multiLevelType w:val="hybridMultilevel"/>
    <w:tmpl w:val="23DAC930"/>
    <w:lvl w:ilvl="0" w:tplc="EC1A2B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20168"/>
    <w:multiLevelType w:val="hybridMultilevel"/>
    <w:tmpl w:val="4A24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6287C"/>
    <w:multiLevelType w:val="hybridMultilevel"/>
    <w:tmpl w:val="9CBC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F6F62"/>
    <w:multiLevelType w:val="hybridMultilevel"/>
    <w:tmpl w:val="343A1F76"/>
    <w:lvl w:ilvl="0" w:tplc="52C60CCE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632C20"/>
    <w:multiLevelType w:val="multilevel"/>
    <w:tmpl w:val="2C482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E6B37CB"/>
    <w:multiLevelType w:val="hybridMultilevel"/>
    <w:tmpl w:val="47CE3396"/>
    <w:lvl w:ilvl="0" w:tplc="12CC7118">
      <w:start w:val="1"/>
      <w:numFmt w:val="bullet"/>
      <w:pStyle w:val="PATHbodytext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60E74"/>
    <w:multiLevelType w:val="hybridMultilevel"/>
    <w:tmpl w:val="793A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77F54"/>
    <w:multiLevelType w:val="hybridMultilevel"/>
    <w:tmpl w:val="90802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9271A"/>
    <w:multiLevelType w:val="hybridMultilevel"/>
    <w:tmpl w:val="987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73553"/>
    <w:multiLevelType w:val="hybridMultilevel"/>
    <w:tmpl w:val="C526D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72C79"/>
    <w:multiLevelType w:val="hybridMultilevel"/>
    <w:tmpl w:val="BAD64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B7D2E"/>
    <w:multiLevelType w:val="hybridMultilevel"/>
    <w:tmpl w:val="218689B4"/>
    <w:lvl w:ilvl="0" w:tplc="5A980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53D1E"/>
    <w:multiLevelType w:val="hybridMultilevel"/>
    <w:tmpl w:val="AEC8DE38"/>
    <w:lvl w:ilvl="0" w:tplc="A01AB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0C3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D964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B64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382A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77882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D04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B22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427B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4A876C7D"/>
    <w:multiLevelType w:val="hybridMultilevel"/>
    <w:tmpl w:val="9FA032B2"/>
    <w:lvl w:ilvl="0" w:tplc="035881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425CC"/>
    <w:multiLevelType w:val="hybridMultilevel"/>
    <w:tmpl w:val="31BA0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942D2"/>
    <w:multiLevelType w:val="hybridMultilevel"/>
    <w:tmpl w:val="169A6356"/>
    <w:lvl w:ilvl="0" w:tplc="1C6CC3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17546"/>
    <w:multiLevelType w:val="hybridMultilevel"/>
    <w:tmpl w:val="F17EED8C"/>
    <w:lvl w:ilvl="0" w:tplc="C6BA6B14">
      <w:start w:val="1"/>
      <w:numFmt w:val="bullet"/>
      <w:pStyle w:val="PATHbullet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B20A1"/>
    <w:multiLevelType w:val="hybridMultilevel"/>
    <w:tmpl w:val="DAC4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C173E"/>
    <w:multiLevelType w:val="hybridMultilevel"/>
    <w:tmpl w:val="A20E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D2C9C"/>
    <w:multiLevelType w:val="hybridMultilevel"/>
    <w:tmpl w:val="4FDA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B069E"/>
    <w:multiLevelType w:val="hybridMultilevel"/>
    <w:tmpl w:val="F3049FB6"/>
    <w:lvl w:ilvl="0" w:tplc="AC560AD6">
      <w:start w:val="1"/>
      <w:numFmt w:val="decimal"/>
      <w:pStyle w:val="PATHbodytext-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B0707"/>
    <w:multiLevelType w:val="hybridMultilevel"/>
    <w:tmpl w:val="BB5EB5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A53E2"/>
    <w:multiLevelType w:val="hybridMultilevel"/>
    <w:tmpl w:val="7330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37C39"/>
    <w:multiLevelType w:val="hybridMultilevel"/>
    <w:tmpl w:val="3CB423C6"/>
    <w:lvl w:ilvl="0" w:tplc="E2D0E066">
      <w:start w:val="1"/>
      <w:numFmt w:val="decimal"/>
      <w:pStyle w:val="Endnotetex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C1D7E"/>
    <w:multiLevelType w:val="hybridMultilevel"/>
    <w:tmpl w:val="33F82FEA"/>
    <w:lvl w:ilvl="0" w:tplc="525CFD5A">
      <w:start w:val="1"/>
      <w:numFmt w:val="bullet"/>
      <w:pStyle w:val="PATHbodytext-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700779">
    <w:abstractNumId w:val="13"/>
  </w:num>
  <w:num w:numId="2" w16cid:durableId="125202496">
    <w:abstractNumId w:val="21"/>
  </w:num>
  <w:num w:numId="3" w16cid:durableId="1243952701">
    <w:abstractNumId w:val="22"/>
  </w:num>
  <w:num w:numId="4" w16cid:durableId="1986155566">
    <w:abstractNumId w:val="23"/>
  </w:num>
  <w:num w:numId="5" w16cid:durableId="972908237">
    <w:abstractNumId w:val="5"/>
  </w:num>
  <w:num w:numId="6" w16cid:durableId="956914709">
    <w:abstractNumId w:val="26"/>
  </w:num>
  <w:num w:numId="7" w16cid:durableId="1536380673">
    <w:abstractNumId w:val="6"/>
  </w:num>
  <w:num w:numId="8" w16cid:durableId="1482695660">
    <w:abstractNumId w:val="10"/>
  </w:num>
  <w:num w:numId="9" w16cid:durableId="14430581">
    <w:abstractNumId w:val="20"/>
  </w:num>
  <w:num w:numId="10" w16cid:durableId="600453101">
    <w:abstractNumId w:val="14"/>
  </w:num>
  <w:num w:numId="11" w16cid:durableId="948972385">
    <w:abstractNumId w:val="28"/>
  </w:num>
  <w:num w:numId="12" w16cid:durableId="1400902343">
    <w:abstractNumId w:val="9"/>
  </w:num>
  <w:num w:numId="13" w16cid:durableId="94831068">
    <w:abstractNumId w:val="24"/>
  </w:num>
  <w:num w:numId="14" w16cid:durableId="1298603773">
    <w:abstractNumId w:val="27"/>
  </w:num>
  <w:num w:numId="15" w16cid:durableId="1804275169">
    <w:abstractNumId w:val="17"/>
  </w:num>
  <w:num w:numId="16" w16cid:durableId="1335573473">
    <w:abstractNumId w:val="3"/>
  </w:num>
  <w:num w:numId="17" w16cid:durableId="1702900901">
    <w:abstractNumId w:val="1"/>
  </w:num>
  <w:num w:numId="18" w16cid:durableId="1224636999">
    <w:abstractNumId w:val="15"/>
  </w:num>
  <w:num w:numId="19" w16cid:durableId="1205025274">
    <w:abstractNumId w:val="11"/>
  </w:num>
  <w:num w:numId="20" w16cid:durableId="1724525053">
    <w:abstractNumId w:val="19"/>
  </w:num>
  <w:num w:numId="21" w16cid:durableId="1805538670">
    <w:abstractNumId w:val="12"/>
  </w:num>
  <w:num w:numId="22" w16cid:durableId="629747562">
    <w:abstractNumId w:val="16"/>
  </w:num>
  <w:num w:numId="23" w16cid:durableId="413627857">
    <w:abstractNumId w:val="8"/>
  </w:num>
  <w:num w:numId="24" w16cid:durableId="5610593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9321223">
    <w:abstractNumId w:val="25"/>
  </w:num>
  <w:num w:numId="26" w16cid:durableId="591822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1687696">
    <w:abstractNumId w:val="4"/>
  </w:num>
  <w:num w:numId="28" w16cid:durableId="366756216">
    <w:abstractNumId w:val="0"/>
  </w:num>
  <w:num w:numId="29" w16cid:durableId="5947457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xNjM1MTM2MTc3sjRX0lEKTi0uzszPAykwrAUAPkRFVCwAAAA="/>
  </w:docVars>
  <w:rsids>
    <w:rsidRoot w:val="00C24A75"/>
    <w:rsid w:val="00001971"/>
    <w:rsid w:val="00013EA5"/>
    <w:rsid w:val="000152AC"/>
    <w:rsid w:val="000176EE"/>
    <w:rsid w:val="00022FAE"/>
    <w:rsid w:val="00025208"/>
    <w:rsid w:val="00026E5C"/>
    <w:rsid w:val="00043FB4"/>
    <w:rsid w:val="000455BF"/>
    <w:rsid w:val="0005127C"/>
    <w:rsid w:val="00056D58"/>
    <w:rsid w:val="000579B1"/>
    <w:rsid w:val="00062C19"/>
    <w:rsid w:val="0006580B"/>
    <w:rsid w:val="00065861"/>
    <w:rsid w:val="00067116"/>
    <w:rsid w:val="00071CD6"/>
    <w:rsid w:val="00073C79"/>
    <w:rsid w:val="000766CD"/>
    <w:rsid w:val="00087C93"/>
    <w:rsid w:val="00091104"/>
    <w:rsid w:val="0009258A"/>
    <w:rsid w:val="0009355C"/>
    <w:rsid w:val="0009421B"/>
    <w:rsid w:val="00094B12"/>
    <w:rsid w:val="00097318"/>
    <w:rsid w:val="000A41BF"/>
    <w:rsid w:val="000A7555"/>
    <w:rsid w:val="000A7C9A"/>
    <w:rsid w:val="000B13DF"/>
    <w:rsid w:val="000B383E"/>
    <w:rsid w:val="000C2B22"/>
    <w:rsid w:val="000E0B38"/>
    <w:rsid w:val="000E1E29"/>
    <w:rsid w:val="000E71D7"/>
    <w:rsid w:val="000F0BB8"/>
    <w:rsid w:val="000F124E"/>
    <w:rsid w:val="000F6E6C"/>
    <w:rsid w:val="0010075F"/>
    <w:rsid w:val="001122EB"/>
    <w:rsid w:val="0011563A"/>
    <w:rsid w:val="00117524"/>
    <w:rsid w:val="00117594"/>
    <w:rsid w:val="00124689"/>
    <w:rsid w:val="001251A7"/>
    <w:rsid w:val="00134A69"/>
    <w:rsid w:val="00142629"/>
    <w:rsid w:val="00143F80"/>
    <w:rsid w:val="00147B28"/>
    <w:rsid w:val="0015157A"/>
    <w:rsid w:val="00154175"/>
    <w:rsid w:val="0015448C"/>
    <w:rsid w:val="00160F89"/>
    <w:rsid w:val="00162EF9"/>
    <w:rsid w:val="0016708C"/>
    <w:rsid w:val="00170094"/>
    <w:rsid w:val="001857AF"/>
    <w:rsid w:val="00185AA3"/>
    <w:rsid w:val="00193BF6"/>
    <w:rsid w:val="0019590A"/>
    <w:rsid w:val="00195A4C"/>
    <w:rsid w:val="001B434E"/>
    <w:rsid w:val="001B7BDC"/>
    <w:rsid w:val="001C16DE"/>
    <w:rsid w:val="001C6D5D"/>
    <w:rsid w:val="001D1844"/>
    <w:rsid w:val="001D349E"/>
    <w:rsid w:val="001D358E"/>
    <w:rsid w:val="001D47F8"/>
    <w:rsid w:val="001D7491"/>
    <w:rsid w:val="001E5E10"/>
    <w:rsid w:val="001E70DB"/>
    <w:rsid w:val="001F3125"/>
    <w:rsid w:val="001F4ED2"/>
    <w:rsid w:val="001F53D6"/>
    <w:rsid w:val="001F67CF"/>
    <w:rsid w:val="00200E5F"/>
    <w:rsid w:val="00203A4A"/>
    <w:rsid w:val="00212329"/>
    <w:rsid w:val="00213992"/>
    <w:rsid w:val="0022262B"/>
    <w:rsid w:val="00243442"/>
    <w:rsid w:val="00246A1D"/>
    <w:rsid w:val="00251BC4"/>
    <w:rsid w:val="002559A2"/>
    <w:rsid w:val="00276C1B"/>
    <w:rsid w:val="0028121A"/>
    <w:rsid w:val="0028263B"/>
    <w:rsid w:val="00282CCD"/>
    <w:rsid w:val="002869D0"/>
    <w:rsid w:val="0029063B"/>
    <w:rsid w:val="00292D1A"/>
    <w:rsid w:val="00293E95"/>
    <w:rsid w:val="002973DD"/>
    <w:rsid w:val="002A0253"/>
    <w:rsid w:val="002A2182"/>
    <w:rsid w:val="002A29EF"/>
    <w:rsid w:val="002A3125"/>
    <w:rsid w:val="002B3A27"/>
    <w:rsid w:val="002B4B7C"/>
    <w:rsid w:val="002C235D"/>
    <w:rsid w:val="002C27B0"/>
    <w:rsid w:val="002C472D"/>
    <w:rsid w:val="002C4953"/>
    <w:rsid w:val="002D0D74"/>
    <w:rsid w:val="002D360B"/>
    <w:rsid w:val="002E1B14"/>
    <w:rsid w:val="002E2BEE"/>
    <w:rsid w:val="002E5A8E"/>
    <w:rsid w:val="002E7385"/>
    <w:rsid w:val="002F01D4"/>
    <w:rsid w:val="002F2FC5"/>
    <w:rsid w:val="00300A8E"/>
    <w:rsid w:val="00301F0C"/>
    <w:rsid w:val="0030221F"/>
    <w:rsid w:val="00321C0B"/>
    <w:rsid w:val="00330A85"/>
    <w:rsid w:val="00330CF3"/>
    <w:rsid w:val="00335851"/>
    <w:rsid w:val="0033701F"/>
    <w:rsid w:val="00341985"/>
    <w:rsid w:val="003431F2"/>
    <w:rsid w:val="0034741C"/>
    <w:rsid w:val="003579C7"/>
    <w:rsid w:val="0036154A"/>
    <w:rsid w:val="00366165"/>
    <w:rsid w:val="003676C4"/>
    <w:rsid w:val="00371E6D"/>
    <w:rsid w:val="003751F7"/>
    <w:rsid w:val="003759CF"/>
    <w:rsid w:val="0037783F"/>
    <w:rsid w:val="00381213"/>
    <w:rsid w:val="003825FC"/>
    <w:rsid w:val="00390C33"/>
    <w:rsid w:val="0039257F"/>
    <w:rsid w:val="0039577E"/>
    <w:rsid w:val="003A03AB"/>
    <w:rsid w:val="003A4FCF"/>
    <w:rsid w:val="003A77C8"/>
    <w:rsid w:val="003B4ADB"/>
    <w:rsid w:val="003B5634"/>
    <w:rsid w:val="003C2968"/>
    <w:rsid w:val="003C7C0F"/>
    <w:rsid w:val="003D2B84"/>
    <w:rsid w:val="003D5014"/>
    <w:rsid w:val="003D77DC"/>
    <w:rsid w:val="003E0214"/>
    <w:rsid w:val="003E2576"/>
    <w:rsid w:val="003E4793"/>
    <w:rsid w:val="003E51BC"/>
    <w:rsid w:val="003E7910"/>
    <w:rsid w:val="003F36F0"/>
    <w:rsid w:val="003F5550"/>
    <w:rsid w:val="003F57CB"/>
    <w:rsid w:val="003F7626"/>
    <w:rsid w:val="004009AF"/>
    <w:rsid w:val="00401430"/>
    <w:rsid w:val="0040694A"/>
    <w:rsid w:val="004110B0"/>
    <w:rsid w:val="00412ABD"/>
    <w:rsid w:val="004153FD"/>
    <w:rsid w:val="00416C3E"/>
    <w:rsid w:val="00422BA9"/>
    <w:rsid w:val="00423D95"/>
    <w:rsid w:val="00427F1E"/>
    <w:rsid w:val="00431494"/>
    <w:rsid w:val="00433ACA"/>
    <w:rsid w:val="00436D4E"/>
    <w:rsid w:val="004447C3"/>
    <w:rsid w:val="0044716C"/>
    <w:rsid w:val="00455564"/>
    <w:rsid w:val="00455ADA"/>
    <w:rsid w:val="00457C79"/>
    <w:rsid w:val="00460B2C"/>
    <w:rsid w:val="0047511C"/>
    <w:rsid w:val="004762C0"/>
    <w:rsid w:val="004769CB"/>
    <w:rsid w:val="004935C4"/>
    <w:rsid w:val="0049540E"/>
    <w:rsid w:val="00495E9E"/>
    <w:rsid w:val="004A087A"/>
    <w:rsid w:val="004A2953"/>
    <w:rsid w:val="004A5F9C"/>
    <w:rsid w:val="004B59CD"/>
    <w:rsid w:val="004B6050"/>
    <w:rsid w:val="004C36D1"/>
    <w:rsid w:val="004D0DD9"/>
    <w:rsid w:val="004D14DB"/>
    <w:rsid w:val="004D199C"/>
    <w:rsid w:val="004D30BA"/>
    <w:rsid w:val="004D4D82"/>
    <w:rsid w:val="004D5F5B"/>
    <w:rsid w:val="004D7F02"/>
    <w:rsid w:val="004E43F1"/>
    <w:rsid w:val="004E7273"/>
    <w:rsid w:val="004F0327"/>
    <w:rsid w:val="004F41D6"/>
    <w:rsid w:val="004F610A"/>
    <w:rsid w:val="004F72EF"/>
    <w:rsid w:val="004F755F"/>
    <w:rsid w:val="00500805"/>
    <w:rsid w:val="00501BFE"/>
    <w:rsid w:val="0050214A"/>
    <w:rsid w:val="00503319"/>
    <w:rsid w:val="00525972"/>
    <w:rsid w:val="005331B7"/>
    <w:rsid w:val="00542372"/>
    <w:rsid w:val="00550CD6"/>
    <w:rsid w:val="00551BED"/>
    <w:rsid w:val="005540DD"/>
    <w:rsid w:val="005542B5"/>
    <w:rsid w:val="00557551"/>
    <w:rsid w:val="00570262"/>
    <w:rsid w:val="00591E5A"/>
    <w:rsid w:val="00595528"/>
    <w:rsid w:val="00596001"/>
    <w:rsid w:val="005A226A"/>
    <w:rsid w:val="005A3B44"/>
    <w:rsid w:val="005A54A4"/>
    <w:rsid w:val="005A6818"/>
    <w:rsid w:val="005A7464"/>
    <w:rsid w:val="005B0F1B"/>
    <w:rsid w:val="005B19F3"/>
    <w:rsid w:val="005C038E"/>
    <w:rsid w:val="005C0C4A"/>
    <w:rsid w:val="005C4050"/>
    <w:rsid w:val="005C4E0F"/>
    <w:rsid w:val="005C709D"/>
    <w:rsid w:val="005D1D67"/>
    <w:rsid w:val="005D5307"/>
    <w:rsid w:val="005D79F5"/>
    <w:rsid w:val="005E36D1"/>
    <w:rsid w:val="005E7129"/>
    <w:rsid w:val="0060084C"/>
    <w:rsid w:val="00601204"/>
    <w:rsid w:val="006015CD"/>
    <w:rsid w:val="00601D36"/>
    <w:rsid w:val="00602CFA"/>
    <w:rsid w:val="0060368B"/>
    <w:rsid w:val="0060650E"/>
    <w:rsid w:val="00611F75"/>
    <w:rsid w:val="0062413A"/>
    <w:rsid w:val="00636262"/>
    <w:rsid w:val="00637056"/>
    <w:rsid w:val="006371AC"/>
    <w:rsid w:val="00641377"/>
    <w:rsid w:val="00644D05"/>
    <w:rsid w:val="00647115"/>
    <w:rsid w:val="00647571"/>
    <w:rsid w:val="00650052"/>
    <w:rsid w:val="00650894"/>
    <w:rsid w:val="00651B3C"/>
    <w:rsid w:val="00651C68"/>
    <w:rsid w:val="00654469"/>
    <w:rsid w:val="00655EDF"/>
    <w:rsid w:val="006623FC"/>
    <w:rsid w:val="006643E9"/>
    <w:rsid w:val="00665CA7"/>
    <w:rsid w:val="00671955"/>
    <w:rsid w:val="00673EC4"/>
    <w:rsid w:val="0067437A"/>
    <w:rsid w:val="00676F26"/>
    <w:rsid w:val="00677D7D"/>
    <w:rsid w:val="006853D7"/>
    <w:rsid w:val="0068756F"/>
    <w:rsid w:val="00690DF7"/>
    <w:rsid w:val="00691D73"/>
    <w:rsid w:val="006936EC"/>
    <w:rsid w:val="00697D50"/>
    <w:rsid w:val="006B0EC4"/>
    <w:rsid w:val="006B688A"/>
    <w:rsid w:val="006B71D0"/>
    <w:rsid w:val="006B7583"/>
    <w:rsid w:val="006C0D89"/>
    <w:rsid w:val="006C114C"/>
    <w:rsid w:val="006C3043"/>
    <w:rsid w:val="006C73CC"/>
    <w:rsid w:val="006D1741"/>
    <w:rsid w:val="006D1BD5"/>
    <w:rsid w:val="006D650E"/>
    <w:rsid w:val="006F1F62"/>
    <w:rsid w:val="006F35D9"/>
    <w:rsid w:val="006F6118"/>
    <w:rsid w:val="00700862"/>
    <w:rsid w:val="0070143B"/>
    <w:rsid w:val="00701BA0"/>
    <w:rsid w:val="00701ED2"/>
    <w:rsid w:val="007021C7"/>
    <w:rsid w:val="00712F94"/>
    <w:rsid w:val="007148FF"/>
    <w:rsid w:val="0073193A"/>
    <w:rsid w:val="0073228D"/>
    <w:rsid w:val="00733AEC"/>
    <w:rsid w:val="00734ADD"/>
    <w:rsid w:val="00746E39"/>
    <w:rsid w:val="00752902"/>
    <w:rsid w:val="007714B7"/>
    <w:rsid w:val="00782E4F"/>
    <w:rsid w:val="0078346D"/>
    <w:rsid w:val="0078570A"/>
    <w:rsid w:val="00791685"/>
    <w:rsid w:val="007974CB"/>
    <w:rsid w:val="007A2570"/>
    <w:rsid w:val="007A4003"/>
    <w:rsid w:val="007A4C25"/>
    <w:rsid w:val="007A59F3"/>
    <w:rsid w:val="007B1495"/>
    <w:rsid w:val="007B24F2"/>
    <w:rsid w:val="007C01A9"/>
    <w:rsid w:val="007C48DC"/>
    <w:rsid w:val="007C72C5"/>
    <w:rsid w:val="007D1B95"/>
    <w:rsid w:val="007D215F"/>
    <w:rsid w:val="007D48BF"/>
    <w:rsid w:val="007D53C7"/>
    <w:rsid w:val="007D66F2"/>
    <w:rsid w:val="007E518C"/>
    <w:rsid w:val="007E673F"/>
    <w:rsid w:val="007F0185"/>
    <w:rsid w:val="007F5CF8"/>
    <w:rsid w:val="00803069"/>
    <w:rsid w:val="00804C3B"/>
    <w:rsid w:val="00810210"/>
    <w:rsid w:val="00812A18"/>
    <w:rsid w:val="00812FD1"/>
    <w:rsid w:val="00816134"/>
    <w:rsid w:val="00826A43"/>
    <w:rsid w:val="00826C2F"/>
    <w:rsid w:val="00830352"/>
    <w:rsid w:val="00831E68"/>
    <w:rsid w:val="00832662"/>
    <w:rsid w:val="00832F5D"/>
    <w:rsid w:val="008343DB"/>
    <w:rsid w:val="0083559B"/>
    <w:rsid w:val="00835D19"/>
    <w:rsid w:val="00841E40"/>
    <w:rsid w:val="00842B6C"/>
    <w:rsid w:val="00860512"/>
    <w:rsid w:val="00861091"/>
    <w:rsid w:val="0086151D"/>
    <w:rsid w:val="00861975"/>
    <w:rsid w:val="008703C9"/>
    <w:rsid w:val="00872648"/>
    <w:rsid w:val="00882CF2"/>
    <w:rsid w:val="00895168"/>
    <w:rsid w:val="00897981"/>
    <w:rsid w:val="008A551A"/>
    <w:rsid w:val="008B5286"/>
    <w:rsid w:val="008B6526"/>
    <w:rsid w:val="008C5A21"/>
    <w:rsid w:val="008C5DB2"/>
    <w:rsid w:val="008C62E2"/>
    <w:rsid w:val="008E08DE"/>
    <w:rsid w:val="008E1815"/>
    <w:rsid w:val="008E6262"/>
    <w:rsid w:val="008F1307"/>
    <w:rsid w:val="008F1E4C"/>
    <w:rsid w:val="008F4170"/>
    <w:rsid w:val="008F6BC8"/>
    <w:rsid w:val="008F7D6C"/>
    <w:rsid w:val="00905592"/>
    <w:rsid w:val="00910BFD"/>
    <w:rsid w:val="0091297B"/>
    <w:rsid w:val="009178BB"/>
    <w:rsid w:val="009218B4"/>
    <w:rsid w:val="009220A3"/>
    <w:rsid w:val="009228C5"/>
    <w:rsid w:val="00937C36"/>
    <w:rsid w:val="00940C63"/>
    <w:rsid w:val="00945136"/>
    <w:rsid w:val="009453D9"/>
    <w:rsid w:val="00947C09"/>
    <w:rsid w:val="009559D4"/>
    <w:rsid w:val="00962546"/>
    <w:rsid w:val="0096542C"/>
    <w:rsid w:val="009654D5"/>
    <w:rsid w:val="0096595B"/>
    <w:rsid w:val="00972221"/>
    <w:rsid w:val="0097708D"/>
    <w:rsid w:val="009845D3"/>
    <w:rsid w:val="00984ACF"/>
    <w:rsid w:val="009962A5"/>
    <w:rsid w:val="009B3CC6"/>
    <w:rsid w:val="009B3E30"/>
    <w:rsid w:val="009C082E"/>
    <w:rsid w:val="009C41EA"/>
    <w:rsid w:val="009C6315"/>
    <w:rsid w:val="009D1F2F"/>
    <w:rsid w:val="009E1227"/>
    <w:rsid w:val="009E405F"/>
    <w:rsid w:val="009F5860"/>
    <w:rsid w:val="00A03D0B"/>
    <w:rsid w:val="00A07B5E"/>
    <w:rsid w:val="00A11A37"/>
    <w:rsid w:val="00A1554E"/>
    <w:rsid w:val="00A17408"/>
    <w:rsid w:val="00A202E9"/>
    <w:rsid w:val="00A2494A"/>
    <w:rsid w:val="00A33E70"/>
    <w:rsid w:val="00A50D26"/>
    <w:rsid w:val="00A51663"/>
    <w:rsid w:val="00A5282A"/>
    <w:rsid w:val="00A54FFF"/>
    <w:rsid w:val="00A56648"/>
    <w:rsid w:val="00A60003"/>
    <w:rsid w:val="00A62B47"/>
    <w:rsid w:val="00A64C9E"/>
    <w:rsid w:val="00A64F91"/>
    <w:rsid w:val="00A71EF3"/>
    <w:rsid w:val="00A74062"/>
    <w:rsid w:val="00A757FF"/>
    <w:rsid w:val="00A763CB"/>
    <w:rsid w:val="00A775D8"/>
    <w:rsid w:val="00A85578"/>
    <w:rsid w:val="00A90D0D"/>
    <w:rsid w:val="00A9103B"/>
    <w:rsid w:val="00A95D66"/>
    <w:rsid w:val="00A97583"/>
    <w:rsid w:val="00AA376B"/>
    <w:rsid w:val="00AB04C9"/>
    <w:rsid w:val="00AB08C3"/>
    <w:rsid w:val="00AC0905"/>
    <w:rsid w:val="00AC2627"/>
    <w:rsid w:val="00AC3F27"/>
    <w:rsid w:val="00AE0176"/>
    <w:rsid w:val="00AF38EB"/>
    <w:rsid w:val="00B021C9"/>
    <w:rsid w:val="00B034CA"/>
    <w:rsid w:val="00B07FB0"/>
    <w:rsid w:val="00B11596"/>
    <w:rsid w:val="00B174F8"/>
    <w:rsid w:val="00B25519"/>
    <w:rsid w:val="00B25CC4"/>
    <w:rsid w:val="00B271FD"/>
    <w:rsid w:val="00B30B98"/>
    <w:rsid w:val="00B34744"/>
    <w:rsid w:val="00B441E8"/>
    <w:rsid w:val="00B44499"/>
    <w:rsid w:val="00B50006"/>
    <w:rsid w:val="00B50B18"/>
    <w:rsid w:val="00B61DA7"/>
    <w:rsid w:val="00B61DF7"/>
    <w:rsid w:val="00B66ADE"/>
    <w:rsid w:val="00B67E43"/>
    <w:rsid w:val="00B707F2"/>
    <w:rsid w:val="00B77712"/>
    <w:rsid w:val="00B83933"/>
    <w:rsid w:val="00B91FBD"/>
    <w:rsid w:val="00B9508C"/>
    <w:rsid w:val="00B96E87"/>
    <w:rsid w:val="00BA62BA"/>
    <w:rsid w:val="00BB5168"/>
    <w:rsid w:val="00BB6E13"/>
    <w:rsid w:val="00BC176D"/>
    <w:rsid w:val="00BC1BF6"/>
    <w:rsid w:val="00BC397F"/>
    <w:rsid w:val="00BC593B"/>
    <w:rsid w:val="00BD3329"/>
    <w:rsid w:val="00BD3544"/>
    <w:rsid w:val="00BD3622"/>
    <w:rsid w:val="00BD6A22"/>
    <w:rsid w:val="00BD7301"/>
    <w:rsid w:val="00BD7743"/>
    <w:rsid w:val="00BE3866"/>
    <w:rsid w:val="00BF0D26"/>
    <w:rsid w:val="00BF129C"/>
    <w:rsid w:val="00BF2468"/>
    <w:rsid w:val="00BF4E1B"/>
    <w:rsid w:val="00C01A09"/>
    <w:rsid w:val="00C02D39"/>
    <w:rsid w:val="00C05408"/>
    <w:rsid w:val="00C139F3"/>
    <w:rsid w:val="00C14880"/>
    <w:rsid w:val="00C21E53"/>
    <w:rsid w:val="00C221D1"/>
    <w:rsid w:val="00C225AD"/>
    <w:rsid w:val="00C2287B"/>
    <w:rsid w:val="00C24A75"/>
    <w:rsid w:val="00C268DF"/>
    <w:rsid w:val="00C32156"/>
    <w:rsid w:val="00C34114"/>
    <w:rsid w:val="00C527B8"/>
    <w:rsid w:val="00C55879"/>
    <w:rsid w:val="00C567AC"/>
    <w:rsid w:val="00C56BB3"/>
    <w:rsid w:val="00C606E3"/>
    <w:rsid w:val="00C673F3"/>
    <w:rsid w:val="00C74150"/>
    <w:rsid w:val="00C90584"/>
    <w:rsid w:val="00C91CD7"/>
    <w:rsid w:val="00C94697"/>
    <w:rsid w:val="00CA0F7B"/>
    <w:rsid w:val="00CA4F39"/>
    <w:rsid w:val="00CA5F72"/>
    <w:rsid w:val="00CB2CCD"/>
    <w:rsid w:val="00CB3430"/>
    <w:rsid w:val="00CC4265"/>
    <w:rsid w:val="00CC63F7"/>
    <w:rsid w:val="00CD37AB"/>
    <w:rsid w:val="00CD6726"/>
    <w:rsid w:val="00CE16B6"/>
    <w:rsid w:val="00CE4B86"/>
    <w:rsid w:val="00CE5A68"/>
    <w:rsid w:val="00CF6ACB"/>
    <w:rsid w:val="00D0060E"/>
    <w:rsid w:val="00D01B23"/>
    <w:rsid w:val="00D06C46"/>
    <w:rsid w:val="00D13019"/>
    <w:rsid w:val="00D228AE"/>
    <w:rsid w:val="00D3131E"/>
    <w:rsid w:val="00D343B6"/>
    <w:rsid w:val="00D4292B"/>
    <w:rsid w:val="00D45C9A"/>
    <w:rsid w:val="00D56444"/>
    <w:rsid w:val="00D62B9C"/>
    <w:rsid w:val="00D63F36"/>
    <w:rsid w:val="00D67C05"/>
    <w:rsid w:val="00D71581"/>
    <w:rsid w:val="00D7304D"/>
    <w:rsid w:val="00D75A24"/>
    <w:rsid w:val="00D75D19"/>
    <w:rsid w:val="00D855E3"/>
    <w:rsid w:val="00D871AF"/>
    <w:rsid w:val="00D90293"/>
    <w:rsid w:val="00D91A84"/>
    <w:rsid w:val="00D94D05"/>
    <w:rsid w:val="00DB2284"/>
    <w:rsid w:val="00DB2897"/>
    <w:rsid w:val="00DC7C8F"/>
    <w:rsid w:val="00DD0860"/>
    <w:rsid w:val="00DD299E"/>
    <w:rsid w:val="00DD44BD"/>
    <w:rsid w:val="00DE2D6B"/>
    <w:rsid w:val="00DE3EE2"/>
    <w:rsid w:val="00DF0E2C"/>
    <w:rsid w:val="00DF233D"/>
    <w:rsid w:val="00DF33F8"/>
    <w:rsid w:val="00DF653B"/>
    <w:rsid w:val="00DF6B06"/>
    <w:rsid w:val="00DF6E72"/>
    <w:rsid w:val="00DF7E1B"/>
    <w:rsid w:val="00E1047D"/>
    <w:rsid w:val="00E1278F"/>
    <w:rsid w:val="00E168BF"/>
    <w:rsid w:val="00E20889"/>
    <w:rsid w:val="00E21FE8"/>
    <w:rsid w:val="00E30824"/>
    <w:rsid w:val="00E312F0"/>
    <w:rsid w:val="00E32393"/>
    <w:rsid w:val="00E45CA9"/>
    <w:rsid w:val="00E50FD1"/>
    <w:rsid w:val="00E52760"/>
    <w:rsid w:val="00E55A43"/>
    <w:rsid w:val="00E60A40"/>
    <w:rsid w:val="00E610DB"/>
    <w:rsid w:val="00E6348E"/>
    <w:rsid w:val="00E71182"/>
    <w:rsid w:val="00E7694F"/>
    <w:rsid w:val="00E8219E"/>
    <w:rsid w:val="00E916D7"/>
    <w:rsid w:val="00E91917"/>
    <w:rsid w:val="00E92437"/>
    <w:rsid w:val="00E93C69"/>
    <w:rsid w:val="00E94ADD"/>
    <w:rsid w:val="00E95D34"/>
    <w:rsid w:val="00EA0A4E"/>
    <w:rsid w:val="00EA4A50"/>
    <w:rsid w:val="00EA4F0E"/>
    <w:rsid w:val="00EA68E0"/>
    <w:rsid w:val="00EB4C6F"/>
    <w:rsid w:val="00EB5D5B"/>
    <w:rsid w:val="00EB61C2"/>
    <w:rsid w:val="00EC7611"/>
    <w:rsid w:val="00ED7360"/>
    <w:rsid w:val="00EE07E0"/>
    <w:rsid w:val="00EE4A00"/>
    <w:rsid w:val="00EE7B7B"/>
    <w:rsid w:val="00EF1CCA"/>
    <w:rsid w:val="00F00522"/>
    <w:rsid w:val="00F0644C"/>
    <w:rsid w:val="00F12C6E"/>
    <w:rsid w:val="00F12E4A"/>
    <w:rsid w:val="00F21040"/>
    <w:rsid w:val="00F25DFB"/>
    <w:rsid w:val="00F2637D"/>
    <w:rsid w:val="00F26D39"/>
    <w:rsid w:val="00F34369"/>
    <w:rsid w:val="00F35C4A"/>
    <w:rsid w:val="00F377E2"/>
    <w:rsid w:val="00F41FD1"/>
    <w:rsid w:val="00F56854"/>
    <w:rsid w:val="00F61417"/>
    <w:rsid w:val="00F66213"/>
    <w:rsid w:val="00F7070B"/>
    <w:rsid w:val="00F75087"/>
    <w:rsid w:val="00F8098C"/>
    <w:rsid w:val="00F81655"/>
    <w:rsid w:val="00F818EE"/>
    <w:rsid w:val="00F97341"/>
    <w:rsid w:val="00FA1FD1"/>
    <w:rsid w:val="00FA527C"/>
    <w:rsid w:val="00FB1032"/>
    <w:rsid w:val="00FB1C22"/>
    <w:rsid w:val="00FC4CFB"/>
    <w:rsid w:val="00FC7E94"/>
    <w:rsid w:val="00FD0B50"/>
    <w:rsid w:val="00FD2516"/>
    <w:rsid w:val="00FD2AA6"/>
    <w:rsid w:val="00FE0E89"/>
    <w:rsid w:val="00FE0FB1"/>
    <w:rsid w:val="00FE49C3"/>
    <w:rsid w:val="00FE4DCB"/>
    <w:rsid w:val="00FF404E"/>
    <w:rsid w:val="00FF438A"/>
    <w:rsid w:val="00FF4A76"/>
    <w:rsid w:val="00FF4BC6"/>
    <w:rsid w:val="00FF7334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9F70B"/>
  <w15:chartTrackingRefBased/>
  <w15:docId w15:val="{E988A91F-E11C-4DB9-9D02-62146BB5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unhideWhenUsed/>
    <w:qFormat/>
    <w:rsid w:val="0011563A"/>
    <w:pPr>
      <w:spacing w:after="120" w:line="288" w:lineRule="auto"/>
    </w:pPr>
    <w:rPr>
      <w:rFonts w:ascii="Arial" w:hAnsi="Arial"/>
      <w:sz w:val="18"/>
    </w:rPr>
  </w:style>
  <w:style w:type="paragraph" w:styleId="Heading1">
    <w:name w:val="heading 1"/>
    <w:next w:val="Normal"/>
    <w:link w:val="Heading1Char"/>
    <w:uiPriority w:val="9"/>
    <w:qFormat/>
    <w:rsid w:val="0049540E"/>
    <w:pPr>
      <w:spacing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23D95"/>
    <w:pPr>
      <w:spacing w:before="240"/>
      <w:outlineLvl w:val="1"/>
    </w:pPr>
    <w:rPr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9508C"/>
    <w:pPr>
      <w:spacing w:before="240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7E673F"/>
    <w:pPr>
      <w:keepNext/>
      <w:keepLines/>
      <w:spacing w:before="40" w:after="0"/>
      <w:outlineLvl w:val="3"/>
    </w:pPr>
    <w:rPr>
      <w:rFonts w:eastAsiaTheme="majorEastAsia" w:cstheme="majorBidi"/>
      <w:b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THfactsheetsupertitle">
    <w:name w:val="PATH factsheet supertitle"/>
    <w:next w:val="PATHfactsheettitle"/>
    <w:rsid w:val="00BC397F"/>
    <w:pPr>
      <w:autoSpaceDE w:val="0"/>
      <w:autoSpaceDN w:val="0"/>
      <w:adjustRightInd w:val="0"/>
      <w:spacing w:after="80" w:line="240" w:lineRule="atLeast"/>
      <w:textAlignment w:val="center"/>
    </w:pPr>
    <w:rPr>
      <w:rFonts w:ascii="Arial" w:hAnsi="Arial" w:cs="Arial"/>
      <w:b/>
      <w:bCs/>
      <w:caps/>
      <w:color w:val="FFFFFF"/>
      <w:spacing w:val="5"/>
      <w:sz w:val="18"/>
      <w:szCs w:val="18"/>
    </w:rPr>
  </w:style>
  <w:style w:type="paragraph" w:styleId="Title">
    <w:name w:val="Title"/>
    <w:next w:val="Subtitle"/>
    <w:link w:val="TitleChar"/>
    <w:uiPriority w:val="1"/>
    <w:semiHidden/>
    <w:qFormat/>
    <w:rsid w:val="00BC397F"/>
    <w:pPr>
      <w:autoSpaceDE w:val="0"/>
      <w:autoSpaceDN w:val="0"/>
      <w:adjustRightInd w:val="0"/>
      <w:spacing w:after="0" w:line="264" w:lineRule="auto"/>
      <w:textAlignment w:val="center"/>
    </w:pPr>
    <w:rPr>
      <w:rFonts w:ascii="Arial" w:hAnsi="Arial" w:cs="Arial"/>
      <w:color w:val="FFFFFF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semiHidden/>
    <w:rsid w:val="002973DD"/>
    <w:rPr>
      <w:rFonts w:ascii="Arial" w:hAnsi="Arial" w:cs="Arial"/>
      <w:color w:val="FFFFFF"/>
      <w:sz w:val="40"/>
      <w:szCs w:val="40"/>
    </w:rPr>
  </w:style>
  <w:style w:type="paragraph" w:styleId="Subtitle">
    <w:name w:val="Subtitle"/>
    <w:next w:val="Normal"/>
    <w:link w:val="SubtitleChar"/>
    <w:uiPriority w:val="2"/>
    <w:semiHidden/>
    <w:qFormat/>
    <w:rsid w:val="00BC397F"/>
    <w:pPr>
      <w:spacing w:before="120" w:after="0" w:line="288" w:lineRule="auto"/>
    </w:pPr>
    <w:rPr>
      <w:rFonts w:ascii="Arial" w:hAnsi="Arial" w:cs="Arial"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2973DD"/>
    <w:rPr>
      <w:rFonts w:ascii="Arial" w:hAnsi="Arial" w:cs="Arial"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973DD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3DD"/>
    <w:rPr>
      <w:rFonts w:ascii="Arial" w:hAnsi="Arial"/>
    </w:rPr>
  </w:style>
  <w:style w:type="paragraph" w:styleId="ListParagraph">
    <w:name w:val="List Paragraph"/>
    <w:basedOn w:val="Normal"/>
    <w:uiPriority w:val="99"/>
    <w:qFormat/>
    <w:rsid w:val="002D360B"/>
    <w:pPr>
      <w:spacing w:after="6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09421B"/>
    <w:pPr>
      <w:pBdr>
        <w:top w:val="single" w:sz="12" w:space="6" w:color="F65050"/>
        <w:bottom w:val="single" w:sz="4" w:space="6" w:color="F65050"/>
      </w:pBdr>
      <w:spacing w:before="360" w:after="360"/>
    </w:pPr>
    <w:rPr>
      <w:b/>
      <w:color w:val="F6505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83933"/>
    <w:rPr>
      <w:rFonts w:ascii="Arial" w:hAnsi="Arial"/>
      <w:b/>
      <w:color w:val="F65050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3DD"/>
    <w:rPr>
      <w:rFonts w:ascii="Arial" w:hAnsi="Arial"/>
      <w:b/>
      <w:sz w:val="18"/>
    </w:rPr>
  </w:style>
  <w:style w:type="paragraph" w:styleId="Caption">
    <w:name w:val="caption"/>
    <w:basedOn w:val="Normal"/>
    <w:next w:val="Normal"/>
    <w:link w:val="CaptionChar"/>
    <w:uiPriority w:val="19"/>
    <w:semiHidden/>
    <w:qFormat/>
    <w:rsid w:val="007148FF"/>
    <w:pPr>
      <w:spacing w:after="360"/>
    </w:pPr>
    <w:rPr>
      <w:iCs/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21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01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5564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semiHidden/>
    <w:rsid w:val="000766CD"/>
    <w:pPr>
      <w:tabs>
        <w:tab w:val="center" w:pos="4680"/>
        <w:tab w:val="right" w:pos="9360"/>
      </w:tabs>
      <w:spacing w:after="0" w:line="276" w:lineRule="auto"/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5564"/>
    <w:rPr>
      <w:rFonts w:ascii="Arial" w:hAnsi="Arial"/>
      <w:sz w:val="12"/>
      <w:szCs w:val="12"/>
    </w:rPr>
  </w:style>
  <w:style w:type="character" w:styleId="SubtleEmphasis">
    <w:name w:val="Subtle Emphasis"/>
    <w:basedOn w:val="DefaultParagraphFont"/>
    <w:uiPriority w:val="19"/>
    <w:semiHidden/>
    <w:qFormat/>
    <w:rsid w:val="000766C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40"/>
    <w:qFormat/>
    <w:rsid w:val="000766CD"/>
    <w:rPr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0766CD"/>
    <w:rPr>
      <w:i/>
      <w:iCs/>
      <w:color w:val="F65050" w:themeColor="accent1"/>
    </w:rPr>
  </w:style>
  <w:style w:type="character" w:styleId="Strong">
    <w:name w:val="Strong"/>
    <w:basedOn w:val="DefaultParagraphFont"/>
    <w:uiPriority w:val="22"/>
    <w:qFormat/>
    <w:rsid w:val="000766CD"/>
    <w:rPr>
      <w:b/>
      <w:bCs/>
    </w:rPr>
  </w:style>
  <w:style w:type="paragraph" w:styleId="EndnoteText0">
    <w:name w:val="endnote text"/>
    <w:basedOn w:val="PATHbodytext"/>
    <w:link w:val="EndnoteTextChar"/>
    <w:uiPriority w:val="99"/>
    <w:rsid w:val="00551BED"/>
    <w:pPr>
      <w:ind w:left="288" w:hanging="288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0"/>
    <w:uiPriority w:val="99"/>
    <w:rsid w:val="00551BED"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2B22"/>
    <w:rPr>
      <w:vertAlign w:val="superscript"/>
    </w:rPr>
  </w:style>
  <w:style w:type="paragraph" w:customStyle="1" w:styleId="PATHendnotefootnote">
    <w:name w:val="PATH endnote/footnote"/>
    <w:uiPriority w:val="39"/>
    <w:semiHidden/>
    <w:qFormat/>
    <w:rsid w:val="00B271FD"/>
    <w:pPr>
      <w:spacing w:after="0" w:line="288" w:lineRule="auto"/>
      <w:ind w:left="72" w:hanging="72"/>
      <w:contextualSpacing/>
    </w:pPr>
    <w:rPr>
      <w:rFonts w:ascii="Arial" w:hAnsi="Arial"/>
      <w:sz w:val="12"/>
      <w:szCs w:val="1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3DD"/>
    <w:rPr>
      <w:rFonts w:ascii="Arial" w:eastAsiaTheme="majorEastAsia" w:hAnsi="Arial" w:cstheme="majorBidi"/>
      <w:i/>
      <w:iCs/>
      <w:sz w:val="18"/>
    </w:rPr>
  </w:style>
  <w:style w:type="paragraph" w:customStyle="1" w:styleId="PATHbodytext">
    <w:name w:val="PATH body text"/>
    <w:link w:val="PATHbodytextChar"/>
    <w:qFormat/>
    <w:rsid w:val="00557551"/>
    <w:pPr>
      <w:spacing w:after="120" w:line="288" w:lineRule="auto"/>
    </w:pPr>
    <w:rPr>
      <w:rFonts w:ascii="Arial" w:hAnsi="Arial"/>
      <w:sz w:val="20"/>
    </w:rPr>
  </w:style>
  <w:style w:type="paragraph" w:customStyle="1" w:styleId="PATHheading1">
    <w:name w:val="PATH heading 1"/>
    <w:next w:val="PATHbodytext"/>
    <w:link w:val="PATHheading1Char"/>
    <w:uiPriority w:val="19"/>
    <w:qFormat/>
    <w:rsid w:val="002E7385"/>
    <w:pPr>
      <w:keepNext/>
      <w:spacing w:before="480" w:after="120" w:line="264" w:lineRule="auto"/>
      <w:outlineLvl w:val="0"/>
    </w:pPr>
    <w:rPr>
      <w:rFonts w:ascii="Arial" w:hAnsi="Arial"/>
      <w:sz w:val="28"/>
    </w:rPr>
  </w:style>
  <w:style w:type="character" w:customStyle="1" w:styleId="PATHbodytextChar">
    <w:name w:val="PATH body text Char"/>
    <w:basedOn w:val="DefaultParagraphFont"/>
    <w:link w:val="PATHbodytext"/>
    <w:rsid w:val="00557551"/>
    <w:rPr>
      <w:rFonts w:ascii="Arial" w:hAnsi="Arial"/>
      <w:sz w:val="20"/>
    </w:rPr>
  </w:style>
  <w:style w:type="paragraph" w:customStyle="1" w:styleId="PATHheading2">
    <w:name w:val="PATH heading 2"/>
    <w:next w:val="PATHbodytext"/>
    <w:link w:val="PATHheading2Char"/>
    <w:uiPriority w:val="19"/>
    <w:qFormat/>
    <w:rsid w:val="002E7385"/>
    <w:pPr>
      <w:keepNext/>
      <w:spacing w:before="240" w:after="120" w:line="288" w:lineRule="auto"/>
      <w:outlineLvl w:val="1"/>
    </w:pPr>
    <w:rPr>
      <w:rFonts w:ascii="Arial" w:hAnsi="Arial"/>
      <w:b/>
      <w:color w:val="F65050" w:themeColor="accent1"/>
      <w:sz w:val="24"/>
    </w:rPr>
  </w:style>
  <w:style w:type="character" w:customStyle="1" w:styleId="PATHheading1Char">
    <w:name w:val="PATH heading 1 Char"/>
    <w:basedOn w:val="Heading1Char"/>
    <w:link w:val="PATHheading1"/>
    <w:uiPriority w:val="19"/>
    <w:rsid w:val="002E7385"/>
    <w:rPr>
      <w:rFonts w:ascii="Arial" w:hAnsi="Arial"/>
      <w:b w:val="0"/>
      <w:sz w:val="28"/>
    </w:rPr>
  </w:style>
  <w:style w:type="paragraph" w:customStyle="1" w:styleId="PATHheading3">
    <w:name w:val="PATH heading 3"/>
    <w:next w:val="PATHbodytext"/>
    <w:link w:val="PATHheading3Char"/>
    <w:uiPriority w:val="19"/>
    <w:qFormat/>
    <w:rsid w:val="0006580B"/>
    <w:pPr>
      <w:keepNext/>
      <w:spacing w:before="240" w:after="120" w:line="288" w:lineRule="auto"/>
      <w:outlineLvl w:val="2"/>
    </w:pPr>
    <w:rPr>
      <w:rFonts w:ascii="Arial" w:hAnsi="Arial"/>
      <w:sz w:val="24"/>
    </w:rPr>
  </w:style>
  <w:style w:type="character" w:customStyle="1" w:styleId="PATHheading2Char">
    <w:name w:val="PATH heading 2 Char"/>
    <w:basedOn w:val="Heading2Char"/>
    <w:link w:val="PATHheading2"/>
    <w:uiPriority w:val="19"/>
    <w:rsid w:val="002E7385"/>
    <w:rPr>
      <w:rFonts w:ascii="Arial" w:hAnsi="Arial"/>
      <w:b/>
      <w:color w:val="F65050" w:themeColor="accent1"/>
      <w:sz w:val="24"/>
    </w:rPr>
  </w:style>
  <w:style w:type="paragraph" w:customStyle="1" w:styleId="PATHphotocaption">
    <w:name w:val="PATH photo caption"/>
    <w:next w:val="PATHbodytext"/>
    <w:link w:val="PATHphotocaptionChar"/>
    <w:uiPriority w:val="9"/>
    <w:qFormat/>
    <w:rsid w:val="008F1307"/>
    <w:pPr>
      <w:spacing w:after="360" w:line="288" w:lineRule="auto"/>
    </w:pPr>
    <w:rPr>
      <w:rFonts w:ascii="Arial" w:hAnsi="Arial"/>
      <w:iCs/>
      <w:sz w:val="18"/>
      <w:szCs w:val="18"/>
    </w:rPr>
  </w:style>
  <w:style w:type="character" w:customStyle="1" w:styleId="PATHheading3Char">
    <w:name w:val="PATH heading 3 Char"/>
    <w:basedOn w:val="Heading3Char"/>
    <w:link w:val="PATHheading3"/>
    <w:uiPriority w:val="19"/>
    <w:rsid w:val="0006580B"/>
    <w:rPr>
      <w:rFonts w:ascii="Arial" w:hAnsi="Arial"/>
      <w:b w:val="0"/>
      <w:sz w:val="24"/>
    </w:rPr>
  </w:style>
  <w:style w:type="paragraph" w:customStyle="1" w:styleId="PATHheading4">
    <w:name w:val="PATH heading 4"/>
    <w:next w:val="PATHbodytext"/>
    <w:link w:val="PATHheading4Char"/>
    <w:uiPriority w:val="19"/>
    <w:qFormat/>
    <w:rsid w:val="0006580B"/>
    <w:pPr>
      <w:keepNext/>
      <w:spacing w:before="240" w:after="120" w:line="288" w:lineRule="auto"/>
      <w:outlineLvl w:val="3"/>
    </w:pPr>
    <w:rPr>
      <w:rFonts w:ascii="Arial" w:eastAsiaTheme="majorEastAsia" w:hAnsi="Arial" w:cstheme="majorBidi"/>
      <w:b/>
      <w:iCs/>
      <w:sz w:val="20"/>
    </w:rPr>
  </w:style>
  <w:style w:type="character" w:customStyle="1" w:styleId="CaptionChar">
    <w:name w:val="Caption Char"/>
    <w:basedOn w:val="DefaultParagraphFont"/>
    <w:link w:val="Caption"/>
    <w:uiPriority w:val="19"/>
    <w:semiHidden/>
    <w:rsid w:val="002973DD"/>
    <w:rPr>
      <w:rFonts w:ascii="Arial" w:hAnsi="Arial"/>
      <w:iCs/>
      <w:sz w:val="16"/>
      <w:szCs w:val="18"/>
    </w:rPr>
  </w:style>
  <w:style w:type="character" w:customStyle="1" w:styleId="PATHphotocaptionChar">
    <w:name w:val="PATH photo caption Char"/>
    <w:basedOn w:val="CaptionChar"/>
    <w:link w:val="PATHphotocaption"/>
    <w:uiPriority w:val="9"/>
    <w:rsid w:val="008F1307"/>
    <w:rPr>
      <w:rFonts w:ascii="Arial" w:hAnsi="Arial"/>
      <w:iCs/>
      <w:sz w:val="18"/>
      <w:szCs w:val="18"/>
    </w:rPr>
  </w:style>
  <w:style w:type="paragraph" w:customStyle="1" w:styleId="PATHfactsheettitle">
    <w:name w:val="PATH factsheet title"/>
    <w:next w:val="PATHfactsheetsubtitle"/>
    <w:link w:val="PATHfactsheettitleChar"/>
    <w:uiPriority w:val="1"/>
    <w:qFormat/>
    <w:rsid w:val="00D90293"/>
    <w:pPr>
      <w:spacing w:after="0" w:line="264" w:lineRule="auto"/>
    </w:pPr>
    <w:rPr>
      <w:rFonts w:ascii="Arial" w:hAnsi="Arial" w:cs="Arial"/>
      <w:color w:val="FFFFFF"/>
      <w:sz w:val="40"/>
      <w:szCs w:val="40"/>
    </w:rPr>
  </w:style>
  <w:style w:type="character" w:customStyle="1" w:styleId="PATHheading4Char">
    <w:name w:val="PATH heading 4 Char"/>
    <w:basedOn w:val="Heading4Char"/>
    <w:link w:val="PATHheading4"/>
    <w:uiPriority w:val="19"/>
    <w:rsid w:val="0006580B"/>
    <w:rPr>
      <w:rFonts w:ascii="Arial" w:eastAsiaTheme="majorEastAsia" w:hAnsi="Arial" w:cstheme="majorBidi"/>
      <w:b/>
      <w:i w:val="0"/>
      <w:iCs/>
      <w:sz w:val="20"/>
    </w:rPr>
  </w:style>
  <w:style w:type="paragraph" w:customStyle="1" w:styleId="PATHfactsheetsubtitle">
    <w:name w:val="PATH factsheet subtitle"/>
    <w:link w:val="PATHfactsheetsubtitleChar"/>
    <w:uiPriority w:val="2"/>
    <w:qFormat/>
    <w:rsid w:val="00D90293"/>
    <w:pPr>
      <w:spacing w:after="120" w:line="288" w:lineRule="auto"/>
    </w:pPr>
    <w:rPr>
      <w:rFonts w:ascii="Arial" w:hAnsi="Arial" w:cs="Arial"/>
      <w:color w:val="FFFFFF" w:themeColor="background1"/>
    </w:rPr>
  </w:style>
  <w:style w:type="character" w:customStyle="1" w:styleId="PATHfactsheettitleChar">
    <w:name w:val="PATH factsheet title Char"/>
    <w:basedOn w:val="TitleChar"/>
    <w:link w:val="PATHfactsheettitle"/>
    <w:uiPriority w:val="1"/>
    <w:rsid w:val="00D90293"/>
    <w:rPr>
      <w:rFonts w:ascii="Arial" w:hAnsi="Arial" w:cs="Arial"/>
      <w:color w:val="FFFFFF"/>
      <w:sz w:val="40"/>
      <w:szCs w:val="40"/>
    </w:rPr>
  </w:style>
  <w:style w:type="paragraph" w:customStyle="1" w:styleId="PATHfactsheetfooter">
    <w:name w:val="PATH factsheet footer"/>
    <w:link w:val="PATHfactsheetfooterChar"/>
    <w:uiPriority w:val="39"/>
    <w:qFormat/>
    <w:rsid w:val="00B271FD"/>
    <w:pPr>
      <w:spacing w:after="0" w:line="276" w:lineRule="auto"/>
    </w:pPr>
    <w:rPr>
      <w:rFonts w:ascii="Arial" w:hAnsi="Arial"/>
      <w:sz w:val="12"/>
      <w:szCs w:val="12"/>
    </w:rPr>
  </w:style>
  <w:style w:type="character" w:customStyle="1" w:styleId="PATHfactsheetsubtitleChar">
    <w:name w:val="PATH factsheet subtitle Char"/>
    <w:basedOn w:val="SubtitleChar"/>
    <w:link w:val="PATHfactsheetsubtitle"/>
    <w:uiPriority w:val="2"/>
    <w:rsid w:val="00D90293"/>
    <w:rPr>
      <w:rFonts w:ascii="Arial" w:hAnsi="Arial" w:cs="Arial"/>
      <w:color w:val="FFFFFF" w:themeColor="background1"/>
    </w:rPr>
  </w:style>
  <w:style w:type="paragraph" w:customStyle="1" w:styleId="PATHcalloutpullquote">
    <w:name w:val="PATH callout/pull quote"/>
    <w:next w:val="PATHbodytext"/>
    <w:link w:val="PATHcalloutpullquoteChar"/>
    <w:uiPriority w:val="29"/>
    <w:qFormat/>
    <w:rsid w:val="002E7385"/>
    <w:pPr>
      <w:spacing w:before="360" w:after="360" w:line="288" w:lineRule="auto"/>
      <w:ind w:left="360" w:right="360"/>
    </w:pPr>
    <w:rPr>
      <w:rFonts w:ascii="Arial" w:hAnsi="Arial"/>
      <w:color w:val="F65050" w:themeColor="accent1"/>
      <w:sz w:val="24"/>
    </w:rPr>
  </w:style>
  <w:style w:type="character" w:customStyle="1" w:styleId="PATHfactsheetfooterChar">
    <w:name w:val="PATH factsheet footer Char"/>
    <w:basedOn w:val="FooterChar"/>
    <w:link w:val="PATHfactsheetfooter"/>
    <w:uiPriority w:val="39"/>
    <w:rsid w:val="00B271FD"/>
    <w:rPr>
      <w:rFonts w:ascii="Arial" w:hAnsi="Arial"/>
      <w:sz w:val="12"/>
      <w:szCs w:val="12"/>
    </w:rPr>
  </w:style>
  <w:style w:type="paragraph" w:customStyle="1" w:styleId="PATHbulletstyle1">
    <w:name w:val="PATH bullet style 1"/>
    <w:basedOn w:val="PATHbodytext"/>
    <w:link w:val="PATHbulletstyle1Char"/>
    <w:uiPriority w:val="9"/>
    <w:semiHidden/>
    <w:rsid w:val="00455564"/>
    <w:pPr>
      <w:numPr>
        <w:numId w:val="9"/>
      </w:numPr>
      <w:ind w:left="270" w:hanging="270"/>
    </w:pPr>
  </w:style>
  <w:style w:type="character" w:customStyle="1" w:styleId="PATHcalloutpullquoteChar">
    <w:name w:val="PATH callout/pull quote Char"/>
    <w:basedOn w:val="QuoteChar"/>
    <w:link w:val="PATHcalloutpullquote"/>
    <w:uiPriority w:val="29"/>
    <w:rsid w:val="002E7385"/>
    <w:rPr>
      <w:rFonts w:ascii="Arial" w:hAnsi="Arial"/>
      <w:b w:val="0"/>
      <w:color w:val="F65050" w:themeColor="accent1"/>
      <w:sz w:val="24"/>
    </w:rPr>
  </w:style>
  <w:style w:type="character" w:customStyle="1" w:styleId="PATHbulletstyle1Char">
    <w:name w:val="PATH bullet style 1 Char"/>
    <w:basedOn w:val="PATHbodytextChar"/>
    <w:link w:val="PATHbulletstyle1"/>
    <w:uiPriority w:val="9"/>
    <w:semiHidden/>
    <w:rsid w:val="0011563A"/>
    <w:rPr>
      <w:rFonts w:ascii="Arial" w:hAnsi="Arial"/>
      <w:sz w:val="20"/>
    </w:rPr>
  </w:style>
  <w:style w:type="paragraph" w:customStyle="1" w:styleId="PATHbodytext-bullet1">
    <w:name w:val="PATH body text-bullet 1"/>
    <w:basedOn w:val="PATHbodytext"/>
    <w:link w:val="PATHbodytext-bullet1Char"/>
    <w:uiPriority w:val="9"/>
    <w:qFormat/>
    <w:rsid w:val="008F1307"/>
    <w:pPr>
      <w:numPr>
        <w:numId w:val="12"/>
      </w:numPr>
      <w:ind w:left="288" w:hanging="288"/>
    </w:pPr>
  </w:style>
  <w:style w:type="character" w:customStyle="1" w:styleId="PATHbodytext-bullet1Char">
    <w:name w:val="PATH body text-bullet 1 Char"/>
    <w:basedOn w:val="PATHbodytextChar"/>
    <w:link w:val="PATHbodytext-bullet1"/>
    <w:uiPriority w:val="9"/>
    <w:rsid w:val="008F1307"/>
    <w:rPr>
      <w:rFonts w:ascii="Arial" w:hAnsi="Arial"/>
      <w:sz w:val="20"/>
    </w:rPr>
  </w:style>
  <w:style w:type="paragraph" w:customStyle="1" w:styleId="PATHbodytext-bullet2">
    <w:name w:val="PATH body text-bullet 2"/>
    <w:basedOn w:val="PATHbodytext-bullet1"/>
    <w:link w:val="PATHbodytext-bullet2Char"/>
    <w:uiPriority w:val="9"/>
    <w:qFormat/>
    <w:rsid w:val="00A51663"/>
    <w:pPr>
      <w:numPr>
        <w:numId w:val="11"/>
      </w:numPr>
      <w:ind w:left="576" w:hanging="288"/>
    </w:pPr>
  </w:style>
  <w:style w:type="character" w:customStyle="1" w:styleId="PATHbodytext-bullet2Char">
    <w:name w:val="PATH body text-bullet 2 Char"/>
    <w:basedOn w:val="PATHbodytext-bullet1Char"/>
    <w:link w:val="PATHbodytext-bullet2"/>
    <w:uiPriority w:val="9"/>
    <w:rsid w:val="00A51663"/>
    <w:rPr>
      <w:rFonts w:ascii="Arial" w:hAnsi="Arial"/>
      <w:sz w:val="20"/>
    </w:rPr>
  </w:style>
  <w:style w:type="paragraph" w:customStyle="1" w:styleId="PATHbodytext-number">
    <w:name w:val="PATH body text-number"/>
    <w:basedOn w:val="PATHbodytext"/>
    <w:uiPriority w:val="9"/>
    <w:qFormat/>
    <w:rsid w:val="00F7070B"/>
    <w:pPr>
      <w:numPr>
        <w:numId w:val="13"/>
      </w:numPr>
      <w:ind w:left="288" w:hanging="288"/>
    </w:pPr>
  </w:style>
  <w:style w:type="paragraph" w:customStyle="1" w:styleId="Endnotetext">
    <w:name w:val="End note text"/>
    <w:basedOn w:val="PATHbodytext"/>
    <w:uiPriority w:val="39"/>
    <w:semiHidden/>
    <w:rsid w:val="009559D4"/>
    <w:pPr>
      <w:numPr>
        <w:numId w:val="14"/>
      </w:numPr>
      <w:ind w:left="288" w:hanging="288"/>
    </w:pPr>
    <w:rPr>
      <w:sz w:val="18"/>
    </w:rPr>
  </w:style>
  <w:style w:type="paragraph" w:customStyle="1" w:styleId="PATHheading2numbered">
    <w:name w:val="PATH heading 2 numbered"/>
    <w:basedOn w:val="PATHheading2"/>
    <w:uiPriority w:val="24"/>
    <w:qFormat/>
    <w:rsid w:val="0068756F"/>
    <w:pPr>
      <w:numPr>
        <w:ilvl w:val="1"/>
        <w:numId w:val="16"/>
      </w:numPr>
    </w:pPr>
    <w:rPr>
      <w:szCs w:val="24"/>
    </w:rPr>
  </w:style>
  <w:style w:type="paragraph" w:customStyle="1" w:styleId="PATHtableheading-white">
    <w:name w:val="PATH table heading-white"/>
    <w:basedOn w:val="PATHtableheading-black"/>
    <w:next w:val="PATHtabletext"/>
    <w:link w:val="PATHtableheading-whiteChar"/>
    <w:uiPriority w:val="29"/>
    <w:qFormat/>
    <w:rsid w:val="0068756F"/>
    <w:rPr>
      <w:color w:val="FFFFFF" w:themeColor="background1"/>
    </w:rPr>
  </w:style>
  <w:style w:type="table" w:styleId="TableGrid">
    <w:name w:val="Table Grid"/>
    <w:basedOn w:val="TableNormal"/>
    <w:rsid w:val="00687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PATHbodytext"/>
    <w:link w:val="FootnoteTextChar"/>
    <w:uiPriority w:val="99"/>
    <w:unhideWhenUsed/>
    <w:rsid w:val="0068756F"/>
    <w:pPr>
      <w:spacing w:after="0"/>
      <w:ind w:left="72" w:hanging="72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756F"/>
    <w:rPr>
      <w:rFonts w:ascii="Arial" w:hAnsi="Arial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756F"/>
    <w:rPr>
      <w:vertAlign w:val="superscript"/>
    </w:rPr>
  </w:style>
  <w:style w:type="paragraph" w:customStyle="1" w:styleId="PATHtableheading-black">
    <w:name w:val="PATH table heading-black"/>
    <w:basedOn w:val="PATHtabletext"/>
    <w:next w:val="PATHtabletext"/>
    <w:link w:val="PATHtableheading-blackChar"/>
    <w:uiPriority w:val="29"/>
    <w:qFormat/>
    <w:rsid w:val="0006580B"/>
    <w:rPr>
      <w:b/>
      <w:color w:val="000000" w:themeColor="text1"/>
    </w:rPr>
  </w:style>
  <w:style w:type="character" w:customStyle="1" w:styleId="PATHtableheading-whiteChar">
    <w:name w:val="PATH table heading-white Char"/>
    <w:basedOn w:val="PATHbodytextChar"/>
    <w:link w:val="PATHtableheading-white"/>
    <w:uiPriority w:val="29"/>
    <w:rsid w:val="0068756F"/>
    <w:rPr>
      <w:rFonts w:ascii="Arial" w:hAnsi="Arial"/>
      <w:b/>
      <w:color w:val="FFFFFF" w:themeColor="background1"/>
      <w:sz w:val="18"/>
      <w:szCs w:val="16"/>
    </w:rPr>
  </w:style>
  <w:style w:type="paragraph" w:customStyle="1" w:styleId="PATHtabletext">
    <w:name w:val="PATH table text"/>
    <w:link w:val="PATHtabletextChar"/>
    <w:uiPriority w:val="29"/>
    <w:qFormat/>
    <w:rsid w:val="0068756F"/>
    <w:pPr>
      <w:spacing w:after="0" w:line="288" w:lineRule="auto"/>
    </w:pPr>
    <w:rPr>
      <w:rFonts w:ascii="Arial" w:hAnsi="Arial"/>
      <w:sz w:val="18"/>
      <w:szCs w:val="16"/>
    </w:rPr>
  </w:style>
  <w:style w:type="character" w:customStyle="1" w:styleId="PATHtableheading-blackChar">
    <w:name w:val="PATH table heading-black Char"/>
    <w:basedOn w:val="PATHtableheading-whiteChar"/>
    <w:link w:val="PATHtableheading-black"/>
    <w:uiPriority w:val="29"/>
    <w:rsid w:val="0006580B"/>
    <w:rPr>
      <w:rFonts w:ascii="Arial" w:hAnsi="Arial"/>
      <w:b/>
      <w:color w:val="000000" w:themeColor="text1"/>
      <w:sz w:val="18"/>
      <w:szCs w:val="16"/>
    </w:rPr>
  </w:style>
  <w:style w:type="paragraph" w:customStyle="1" w:styleId="PATHtablefigtitle">
    <w:name w:val="PATH table/fig title"/>
    <w:basedOn w:val="PATHphotocaption"/>
    <w:link w:val="PATHtablefigtitleChar"/>
    <w:uiPriority w:val="29"/>
    <w:qFormat/>
    <w:rsid w:val="0068756F"/>
    <w:pPr>
      <w:keepNext/>
      <w:spacing w:before="360" w:after="120"/>
    </w:pPr>
  </w:style>
  <w:style w:type="character" w:customStyle="1" w:styleId="PATHtabletextChar">
    <w:name w:val="PATH table text Char"/>
    <w:basedOn w:val="DefaultParagraphFont"/>
    <w:link w:val="PATHtabletext"/>
    <w:uiPriority w:val="29"/>
    <w:rsid w:val="0068756F"/>
    <w:rPr>
      <w:rFonts w:ascii="Arial" w:hAnsi="Arial"/>
      <w:sz w:val="18"/>
      <w:szCs w:val="16"/>
    </w:rPr>
  </w:style>
  <w:style w:type="character" w:customStyle="1" w:styleId="PATHtablefigtitleChar">
    <w:name w:val="PATH table/fig title Char"/>
    <w:basedOn w:val="PATHphotocaptionChar"/>
    <w:link w:val="PATHtablefigtitle"/>
    <w:uiPriority w:val="29"/>
    <w:rsid w:val="0068756F"/>
    <w:rPr>
      <w:rFonts w:ascii="Arial" w:hAnsi="Arial"/>
      <w:iCs/>
      <w:sz w:val="18"/>
      <w:szCs w:val="18"/>
    </w:rPr>
  </w:style>
  <w:style w:type="paragraph" w:customStyle="1" w:styleId="PATHheading1numbered">
    <w:name w:val="PATH heading 1 numbered"/>
    <w:basedOn w:val="PATHheading1"/>
    <w:uiPriority w:val="24"/>
    <w:qFormat/>
    <w:rsid w:val="003F36F0"/>
    <w:pPr>
      <w:numPr>
        <w:numId w:val="16"/>
      </w:numPr>
      <w:spacing w:line="288" w:lineRule="auto"/>
      <w:ind w:left="547" w:hanging="547"/>
    </w:pPr>
    <w:rPr>
      <w:b/>
      <w:szCs w:val="32"/>
    </w:rPr>
  </w:style>
  <w:style w:type="paragraph" w:customStyle="1" w:styleId="PATHheading3numbered">
    <w:name w:val="PATH heading 3 numbered"/>
    <w:basedOn w:val="PATHheading3"/>
    <w:uiPriority w:val="24"/>
    <w:qFormat/>
    <w:rsid w:val="0068756F"/>
    <w:pPr>
      <w:numPr>
        <w:ilvl w:val="2"/>
        <w:numId w:val="16"/>
      </w:numPr>
    </w:pPr>
  </w:style>
  <w:style w:type="paragraph" w:customStyle="1" w:styleId="PATHheading4numbered">
    <w:name w:val="PATH heading 4 numbered"/>
    <w:basedOn w:val="PATHheading4"/>
    <w:uiPriority w:val="24"/>
    <w:qFormat/>
    <w:rsid w:val="0068756F"/>
    <w:pPr>
      <w:numPr>
        <w:ilvl w:val="3"/>
        <w:numId w:val="16"/>
      </w:numPr>
    </w:pPr>
    <w:rPr>
      <w:rFonts w:eastAsiaTheme="minorHAnsi" w:cstheme="minorBidi"/>
      <w:iCs w:val="0"/>
    </w:rPr>
  </w:style>
  <w:style w:type="character" w:styleId="Hyperlink">
    <w:name w:val="Hyperlink"/>
    <w:basedOn w:val="DefaultParagraphFont"/>
    <w:uiPriority w:val="99"/>
    <w:unhideWhenUsed/>
    <w:rsid w:val="002869D0"/>
    <w:rPr>
      <w:color w:val="F65050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869D0"/>
    <w:rPr>
      <w:color w:val="2B579A"/>
      <w:shd w:val="clear" w:color="auto" w:fill="E6E6E6"/>
    </w:rPr>
  </w:style>
  <w:style w:type="paragraph" w:customStyle="1" w:styleId="PATHreportsubtitle-white-centered">
    <w:name w:val="PATH report subtitle-white-centered"/>
    <w:basedOn w:val="Normal"/>
    <w:link w:val="PATHreportsubtitle-white-centeredChar"/>
    <w:uiPriority w:val="2"/>
    <w:qFormat/>
    <w:rsid w:val="003F36F0"/>
    <w:pPr>
      <w:spacing w:after="0"/>
      <w:jc w:val="center"/>
    </w:pPr>
    <w:rPr>
      <w:rFonts w:cs="Arial"/>
      <w:color w:val="FFFFFF" w:themeColor="background1"/>
      <w:sz w:val="24"/>
      <w:szCs w:val="24"/>
    </w:rPr>
  </w:style>
  <w:style w:type="character" w:customStyle="1" w:styleId="PATHreportsubtitle-white-centeredChar">
    <w:name w:val="PATH report subtitle-white-centered Char"/>
    <w:basedOn w:val="DefaultParagraphFont"/>
    <w:link w:val="PATHreportsubtitle-white-centered"/>
    <w:uiPriority w:val="2"/>
    <w:rsid w:val="003F36F0"/>
    <w:rPr>
      <w:rFonts w:ascii="Arial" w:hAnsi="Arial" w:cs="Arial"/>
      <w:color w:val="FFFFFF" w:themeColor="background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3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6F0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6F0"/>
    <w:rPr>
      <w:sz w:val="20"/>
      <w:szCs w:val="20"/>
    </w:rPr>
  </w:style>
  <w:style w:type="paragraph" w:styleId="Revision">
    <w:name w:val="Revision"/>
    <w:hidden/>
    <w:uiPriority w:val="99"/>
    <w:semiHidden/>
    <w:rsid w:val="003F36F0"/>
    <w:pPr>
      <w:spacing w:after="0" w:line="240" w:lineRule="auto"/>
    </w:pPr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7"/>
    <w:pPr>
      <w:spacing w:after="12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7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D30BA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D1BD5"/>
    <w:pPr>
      <w:spacing w:line="480" w:lineRule="auto"/>
      <w:ind w:left="360"/>
    </w:pPr>
    <w:rPr>
      <w:rFonts w:asciiTheme="minorHAnsi" w:hAnsiTheme="minorHAnsi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D1BD5"/>
  </w:style>
  <w:style w:type="paragraph" w:customStyle="1" w:styleId="1">
    <w:name w:val="Абзац списка1"/>
    <w:basedOn w:val="Normal"/>
    <w:uiPriority w:val="99"/>
    <w:rsid w:val="00213992"/>
    <w:pPr>
      <w:spacing w:after="200" w:line="276" w:lineRule="auto"/>
      <w:ind w:left="720"/>
    </w:pPr>
    <w:rPr>
      <w:rFonts w:ascii="Calibri" w:eastAsia="Times New Roman" w:hAnsi="Calibri" w:cs="Calibr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s@path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th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s@path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gew\AppData\Local\Temp\PATH-brief-template-USletter_2021.dotx" TargetMode="External"/></Relationships>
</file>

<file path=word/theme/theme1.xml><?xml version="1.0" encoding="utf-8"?>
<a:theme xmlns:a="http://schemas.openxmlformats.org/drawingml/2006/main" name="PATH 2019 Office Theme">
  <a:themeElements>
    <a:clrScheme name="PATH 2019 Office Colors">
      <a:dk1>
        <a:sysClr val="windowText" lastClr="000000"/>
      </a:dk1>
      <a:lt1>
        <a:sysClr val="window" lastClr="FFFFFF"/>
      </a:lt1>
      <a:dk2>
        <a:srgbClr val="464F61"/>
      </a:dk2>
      <a:lt2>
        <a:srgbClr val="E8EAEB"/>
      </a:lt2>
      <a:accent1>
        <a:srgbClr val="F65050"/>
      </a:accent1>
      <a:accent2>
        <a:srgbClr val="A8001E"/>
      </a:accent2>
      <a:accent3>
        <a:srgbClr val="008C9B"/>
      </a:accent3>
      <a:accent4>
        <a:srgbClr val="5050CD"/>
      </a:accent4>
      <a:accent5>
        <a:srgbClr val="1EAF5F"/>
      </a:accent5>
      <a:accent6>
        <a:srgbClr val="F4EDE7"/>
      </a:accent6>
      <a:hlink>
        <a:srgbClr val="F65050"/>
      </a:hlink>
      <a:folHlink>
        <a:srgbClr val="F65050"/>
      </a:folHlink>
    </a:clrScheme>
    <a:fontScheme name="PATH201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454E60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defRPr sz="1600" dirty="0" err="1" smtClean="0">
            <a:solidFill>
              <a:srgbClr val="454E60"/>
            </a:solidFill>
            <a:latin typeface="Helvetica" pitchFamily="2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ATH 2019 Office Theme" id="{E4A26A76-BBF7-40A3-A1F0-2C99DE471543}" vid="{95E9B40A-6317-4B82-A6F7-0F8C049CAB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1b2a33-1b82-4f76-a51e-aad044c4cd3a" xsi:nil="true"/>
    <lcf76f155ced4ddcb4097134ff3c332f xmlns="5624b698-c591-4bd2-8cf6-2862d8feb7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C09141B985D4D8FC890818718CE19" ma:contentTypeVersion="" ma:contentTypeDescription="Create a new document." ma:contentTypeScope="" ma:versionID="423bddf9217952d8a2c25608c7bf974f">
  <xsd:schema xmlns:xsd="http://www.w3.org/2001/XMLSchema" xmlns:xs="http://www.w3.org/2001/XMLSchema" xmlns:p="http://schemas.microsoft.com/office/2006/metadata/properties" xmlns:ns2="d81b2a33-1b82-4f76-a51e-aad044c4cd3a" xmlns:ns3="5624b698-c591-4bd2-8cf6-2862d8feb739" targetNamespace="http://schemas.microsoft.com/office/2006/metadata/properties" ma:root="true" ma:fieldsID="69438b5217747e11b753f8f380179267" ns2:_="" ns3:_="">
    <xsd:import namespace="d81b2a33-1b82-4f76-a51e-aad044c4cd3a"/>
    <xsd:import namespace="5624b698-c591-4bd2-8cf6-2862d8feb7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b2a33-1b82-4f76-a51e-aad044c4cd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762944-f3db-411c-9456-ed96f763446a}" ma:internalName="TaxCatchAll" ma:showField="CatchAllData" ma:web="d81b2a33-1b82-4f76-a51e-aad044c4c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4b698-c591-4bd2-8cf6-2862d8feb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4ff368-f2cf-4839-9e53-01cf9dce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BF526AF-35FF-4B24-9ED5-E99231EF925C}">
  <ds:schemaRefs>
    <ds:schemaRef ds:uri="http://schemas.microsoft.com/office/2006/metadata/properties"/>
    <ds:schemaRef ds:uri="http://schemas.microsoft.com/office/infopath/2007/PartnerControls"/>
    <ds:schemaRef ds:uri="d81b2a33-1b82-4f76-a51e-aad044c4cd3a"/>
    <ds:schemaRef ds:uri="5624b698-c591-4bd2-8cf6-2862d8feb739"/>
  </ds:schemaRefs>
</ds:datastoreItem>
</file>

<file path=customXml/itemProps2.xml><?xml version="1.0" encoding="utf-8"?>
<ds:datastoreItem xmlns:ds="http://schemas.openxmlformats.org/officeDocument/2006/customXml" ds:itemID="{7282BCAB-20A2-4622-9093-0909358CE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39B02-7503-4121-9D70-E17AF3B62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b2a33-1b82-4f76-a51e-aad044c4cd3a"/>
    <ds:schemaRef ds:uri="5624b698-c591-4bd2-8cf6-2862d8feb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4D4691-95F7-4A00-95FB-12C7DFDD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PATH-brief-template-USletter_2021</Template>
  <TotalTime>8</TotalTime>
  <Pages>11</Pages>
  <Words>2770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Gilleland</dc:creator>
  <cp:keywords/>
  <dc:description/>
  <cp:lastModifiedBy>Oksana Yudina</cp:lastModifiedBy>
  <cp:revision>7</cp:revision>
  <cp:lastPrinted>2018-05-21T20:08:00Z</cp:lastPrinted>
  <dcterms:created xsi:type="dcterms:W3CDTF">2026-05-29T11:32:00Z</dcterms:created>
  <dcterms:modified xsi:type="dcterms:W3CDTF">2026-06-08T10:20:00Z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0x010100779C09141B985D4D8FC890818718CE19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6ccdcee9-d5e3-47ee-848a-984c4a4efd60</vt:lpwstr>
  </property>
</Properties>
</file>