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DBC" w14:textId="486F8B06" w:rsidR="00677D7D" w:rsidRDefault="006643E9" w:rsidP="00423D95">
      <w:pPr>
        <w:spacing w:after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867F2" wp14:editId="71D8766A">
            <wp:simplePos x="0" y="0"/>
            <wp:positionH relativeFrom="column">
              <wp:posOffset>5499463</wp:posOffset>
            </wp:positionH>
            <wp:positionV relativeFrom="page">
              <wp:posOffset>696686</wp:posOffset>
            </wp:positionV>
            <wp:extent cx="11430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_Logo_White-factshe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7D7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9F93E" wp14:editId="2D7EBAFE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58000" cy="1463040"/>
                <wp:effectExtent l="0" t="0" r="0" b="38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63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6A2E" w14:textId="6EAFEC12" w:rsidR="00677D7D" w:rsidRPr="002973DD" w:rsidRDefault="00065861" w:rsidP="00EA0A4E">
                            <w:pPr>
                              <w:pStyle w:val="PATHfactsheettitle"/>
                              <w:shd w:val="clear" w:color="auto" w:fill="F65050" w:themeFill="accent1"/>
                            </w:pPr>
                            <w:r>
                              <w:rPr>
                                <w:lang w:val="uk-UA"/>
                              </w:rPr>
                              <w:t>Запит цінової пропозиції</w:t>
                            </w:r>
                            <w:r w:rsidR="003F36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2880" rIns="228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F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pt;width:540pt;height:115.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" fillcolor="#f65050 [3204]" stroked="f">
                <v:textbox inset="18pt,14.4pt,180pt,0">
                  <w:txbxContent>
                    <w:p w14:paraId="31D46A2E" w14:textId="6EAFEC12" w:rsidR="00677D7D" w:rsidRPr="002973DD" w:rsidRDefault="00065861" w:rsidP="00EA0A4E">
                      <w:pPr>
                        <w:pStyle w:val="PATHfactsheettitle"/>
                        <w:shd w:val="clear" w:color="auto" w:fill="F65050" w:themeFill="accent1"/>
                      </w:pPr>
                      <w:r>
                        <w:rPr>
                          <w:lang w:val="uk-UA"/>
                        </w:rPr>
                        <w:t>Запит цінової пропозиції</w:t>
                      </w:r>
                      <w:r w:rsidR="003F36F0"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BF9880D" w14:textId="77777777" w:rsidR="00677D7D" w:rsidRPr="0030221F" w:rsidRDefault="00677D7D" w:rsidP="00B83933">
      <w:pPr>
        <w:pStyle w:val="PATHbodytext"/>
        <w:rPr>
          <w:lang w:val="uk-UA"/>
        </w:rPr>
        <w:sectPr w:rsidR="00677D7D" w:rsidRPr="0030221F" w:rsidSect="007F5CF8">
          <w:endnotePr>
            <w:numFmt w:val="decimal"/>
          </w:endnotePr>
          <w:pgSz w:w="12240" w:h="15840"/>
          <w:pgMar w:top="720" w:right="720" w:bottom="720" w:left="720" w:header="720" w:footer="2160" w:gutter="0"/>
          <w:cols w:num="2" w:space="547"/>
          <w:docGrid w:linePitch="360"/>
        </w:sectPr>
      </w:pPr>
    </w:p>
    <w:p w14:paraId="763EEF47" w14:textId="77777777" w:rsidR="00722908" w:rsidRPr="00722908" w:rsidRDefault="00065861" w:rsidP="00722908">
      <w:pPr>
        <w:pStyle w:val="PATHbodytext"/>
        <w:rPr>
          <w:rFonts w:cs="Arial"/>
          <w:color w:val="C00000"/>
          <w:sz w:val="28"/>
          <w:szCs w:val="28"/>
          <w:lang w:val="ru-RU"/>
        </w:rPr>
      </w:pPr>
      <w:r w:rsidRPr="0030221F">
        <w:rPr>
          <w:rFonts w:cs="Arial"/>
          <w:sz w:val="28"/>
          <w:szCs w:val="28"/>
          <w:lang w:val="uk-UA"/>
        </w:rPr>
        <w:t>Номер запиту цінової пропозиції</w:t>
      </w:r>
      <w:r w:rsidR="003F36F0" w:rsidRPr="0030221F">
        <w:rPr>
          <w:rFonts w:cs="Arial"/>
          <w:sz w:val="28"/>
          <w:szCs w:val="28"/>
          <w:lang w:val="uk-UA"/>
        </w:rPr>
        <w:t xml:space="preserve"> </w:t>
      </w:r>
      <w:r w:rsidR="001D1844" w:rsidRPr="0030221F">
        <w:rPr>
          <w:rFonts w:cs="Arial"/>
          <w:sz w:val="28"/>
          <w:szCs w:val="28"/>
          <w:lang w:val="uk-UA"/>
        </w:rPr>
        <w:t>(</w:t>
      </w:r>
      <w:r w:rsidRPr="0030221F">
        <w:rPr>
          <w:rFonts w:cs="Arial"/>
          <w:sz w:val="28"/>
          <w:szCs w:val="28"/>
          <w:lang w:val="uk-UA"/>
        </w:rPr>
        <w:t>ЗЦП</w:t>
      </w:r>
      <w:r w:rsidR="001D1844" w:rsidRPr="0030221F">
        <w:rPr>
          <w:rFonts w:cs="Arial"/>
          <w:sz w:val="28"/>
          <w:szCs w:val="28"/>
          <w:lang w:val="uk-UA"/>
        </w:rPr>
        <w:t>)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3E51BC" w:rsidRPr="0030221F">
        <w:rPr>
          <w:rFonts w:cs="Arial"/>
          <w:color w:val="C00000"/>
          <w:sz w:val="28"/>
          <w:szCs w:val="28"/>
          <w:lang w:val="uk-UA"/>
        </w:rPr>
        <w:t xml:space="preserve"># UA </w:t>
      </w:r>
      <w:r w:rsidR="00722908" w:rsidRPr="00722908">
        <w:rPr>
          <w:rFonts w:cs="Arial"/>
          <w:color w:val="C00000"/>
          <w:sz w:val="28"/>
          <w:szCs w:val="28"/>
          <w:lang w:val="ru-RU"/>
        </w:rPr>
        <w:t xml:space="preserve">2026-052 </w:t>
      </w:r>
    </w:p>
    <w:p w14:paraId="62BE1360" w14:textId="0E087A0D" w:rsidR="003F36F0" w:rsidRPr="00284982" w:rsidRDefault="00065861" w:rsidP="00722908">
      <w:pPr>
        <w:pStyle w:val="PATHbodytext"/>
        <w:rPr>
          <w:sz w:val="24"/>
          <w:szCs w:val="24"/>
          <w:lang w:val="ru-RU" w:eastAsia="uk-UA"/>
        </w:rPr>
      </w:pPr>
      <w:r w:rsidRPr="0030221F">
        <w:rPr>
          <w:rFonts w:cs="Arial"/>
          <w:sz w:val="28"/>
          <w:szCs w:val="28"/>
          <w:lang w:val="uk-UA"/>
        </w:rPr>
        <w:t>Для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3A3FD8" w:rsidRPr="000E1CF9">
        <w:rPr>
          <w:b/>
          <w:bCs/>
          <w:lang w:val="uk-UA"/>
        </w:rPr>
        <w:t>П</w:t>
      </w:r>
      <w:r w:rsidR="003A3FD8" w:rsidRPr="00D52BA0">
        <w:rPr>
          <w:b/>
          <w:bCs/>
          <w:sz w:val="24"/>
          <w:szCs w:val="24"/>
          <w:lang w:val="uk-UA" w:eastAsia="uk-UA"/>
        </w:rPr>
        <w:t>рограмно-апаратного комплексу рентгенологічної інформаційної системи</w:t>
      </w:r>
      <w:r w:rsidR="003A3FD8" w:rsidRPr="00D52BA0">
        <w:rPr>
          <w:sz w:val="24"/>
          <w:szCs w:val="24"/>
          <w:lang w:val="uk-UA" w:eastAsia="uk-UA"/>
        </w:rPr>
        <w:t xml:space="preserve"> </w:t>
      </w:r>
      <w:r w:rsidR="003A3FD8" w:rsidRPr="00D52BA0">
        <w:rPr>
          <w:b/>
          <w:bCs/>
          <w:sz w:val="24"/>
          <w:szCs w:val="24"/>
          <w:lang w:val="uk-UA" w:eastAsia="uk-UA"/>
        </w:rPr>
        <w:t>(</w:t>
      </w:r>
      <w:r w:rsidR="003A3FD8">
        <w:rPr>
          <w:b/>
          <w:bCs/>
          <w:sz w:val="24"/>
          <w:szCs w:val="24"/>
          <w:lang w:val="uk-UA" w:eastAsia="uk-UA"/>
        </w:rPr>
        <w:t>РАС</w:t>
      </w:r>
      <w:r w:rsidR="003A3FD8">
        <w:rPr>
          <w:b/>
          <w:bCs/>
          <w:sz w:val="24"/>
          <w:szCs w:val="24"/>
          <w:lang w:eastAsia="uk-UA"/>
        </w:rPr>
        <w:t>S</w:t>
      </w:r>
      <w:r w:rsidR="003A3FD8" w:rsidRPr="00D52BA0">
        <w:rPr>
          <w:b/>
          <w:bCs/>
          <w:sz w:val="24"/>
          <w:szCs w:val="24"/>
          <w:lang w:val="uk-UA" w:eastAsia="uk-UA"/>
        </w:rPr>
        <w:t>)</w:t>
      </w:r>
    </w:p>
    <w:p w14:paraId="72C51FE5" w14:textId="2E0E52B2" w:rsidR="003F36F0" w:rsidRPr="0030221F" w:rsidRDefault="00BE3866" w:rsidP="003F36F0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Графік</w:t>
      </w:r>
    </w:p>
    <w:tbl>
      <w:tblPr>
        <w:tblW w:w="2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3036"/>
        <w:gridCol w:w="2567"/>
      </w:tblGrid>
      <w:tr w:rsidR="00BB5168" w:rsidRPr="0030221F" w14:paraId="3ABEF02F" w14:textId="38DE38EC" w:rsidTr="006623FC">
        <w:trPr>
          <w:trHeight w:val="60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EF1" w14:textId="052B658C" w:rsidR="003F36F0" w:rsidRPr="0030221F" w:rsidRDefault="00065861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Оголошення ЗЦП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812" w14:textId="2D569675" w:rsidR="003F36F0" w:rsidRPr="00021D3E" w:rsidRDefault="00086C13" w:rsidP="000455BF">
            <w:pPr>
              <w:pStyle w:val="PATHtabletext"/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>12</w:t>
            </w:r>
            <w:r w:rsidR="003C1FBC" w:rsidRPr="00021D3E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>червня</w:t>
            </w:r>
            <w:r w:rsidR="003C1FBC" w:rsidRPr="00021D3E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 xml:space="preserve"> 2026</w:t>
            </w:r>
          </w:p>
        </w:tc>
      </w:tr>
      <w:tr w:rsidR="00BB5168" w:rsidRPr="0030221F" w14:paraId="64E2AD11" w14:textId="27EC22A1" w:rsidTr="006853D7">
        <w:trPr>
          <w:trHeight w:val="39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C3A" w14:textId="0B6A906E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Термін по</w:t>
            </w:r>
            <w:r w:rsidR="00065861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дання цінової пропозиції</w:t>
            </w:r>
            <w:r w:rsidR="003F36F0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C0B" w14:textId="67F9298F" w:rsidR="003F36F0" w:rsidRPr="00021D3E" w:rsidRDefault="00021D3E" w:rsidP="000455BF">
            <w:pPr>
              <w:pStyle w:val="PATHtabletext"/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</w:pPr>
            <w:r w:rsidRPr="00021D3E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</w:rPr>
              <w:t>1</w:t>
            </w:r>
            <w:r w:rsidR="00086C13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>9</w:t>
            </w:r>
            <w:r w:rsidR="003C1FBC" w:rsidRPr="00021D3E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 xml:space="preserve"> червня 2026</w:t>
            </w:r>
          </w:p>
        </w:tc>
      </w:tr>
      <w:tr w:rsidR="00BB5168" w:rsidRPr="0030221F" w14:paraId="484B856A" w14:textId="6339743C" w:rsidTr="006853D7">
        <w:trPr>
          <w:trHeight w:val="41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4AB" w14:textId="19D03BB1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Повідомлення претендентам про рішення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8C0" w14:textId="686BA06F" w:rsidR="003F36F0" w:rsidRPr="00021D3E" w:rsidRDefault="00086C13" w:rsidP="000455BF">
            <w:pPr>
              <w:pStyle w:val="PATHtabletext"/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  <w:t>29</w:t>
            </w:r>
            <w:r w:rsidR="003C1FBC" w:rsidRPr="00021D3E"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  <w:t xml:space="preserve"> червня 2026</w:t>
            </w:r>
          </w:p>
        </w:tc>
      </w:tr>
    </w:tbl>
    <w:p w14:paraId="7AEB7E9A" w14:textId="21F1D45F" w:rsidR="003F36F0" w:rsidRPr="0030221F" w:rsidRDefault="0039577E" w:rsidP="00091104">
      <w:pPr>
        <w:pStyle w:val="PATHbodytext"/>
        <w:spacing w:before="240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Примітка</w:t>
      </w:r>
      <w:r w:rsidR="003F36F0"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: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PATH </w:t>
      </w:r>
      <w:r w:rsidRPr="0030221F">
        <w:rPr>
          <w:rFonts w:asciiTheme="minorHAnsi" w:hAnsiTheme="minorHAnsi" w:cstheme="minorHAnsi"/>
          <w:szCs w:val="20"/>
          <w:lang w:val="uk-UA"/>
        </w:rPr>
        <w:t>залишає за собою право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Pr="0030221F">
        <w:rPr>
          <w:rFonts w:asciiTheme="minorHAnsi" w:hAnsiTheme="minorHAnsi" w:cstheme="minorHAnsi"/>
          <w:szCs w:val="20"/>
          <w:lang w:val="uk-UA"/>
        </w:rPr>
        <w:t>змінювати графік, за потреби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. </w:t>
      </w:r>
      <w:r w:rsidRPr="0030221F">
        <w:rPr>
          <w:rFonts w:asciiTheme="minorHAnsi" w:hAnsiTheme="minorHAnsi" w:cstheme="minorHAnsi"/>
          <w:szCs w:val="20"/>
          <w:lang w:val="uk-UA"/>
        </w:rPr>
        <w:t>Про будь-які зміни всім учасникам буде одночасно повідомлено електронним листом</w:t>
      </w:r>
      <w:r w:rsidR="003E0214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2FB35C5A" w14:textId="4D904708" w:rsidR="003F36F0" w:rsidRPr="0030221F" w:rsidRDefault="008B5286" w:rsidP="003751F7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Інформація</w:t>
      </w:r>
      <w:r w:rsidR="003A77C8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про ділову практику</w:t>
      </w:r>
      <w:r w:rsidR="0039577E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r w:rsidR="003F36F0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PATH </w:t>
      </w:r>
    </w:p>
    <w:p w14:paraId="42EA9F31" w14:textId="6DAAB5B9" w:rsidR="004762C0" w:rsidRPr="0030221F" w:rsidRDefault="00C567AC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PATH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— це некомерційна організація, що працює заради досягнення рівних можливостей для здоров’я людей у всьому світі</w:t>
      </w:r>
      <w:r w:rsidR="00B50B1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Маючи понад 40 років досвіду у налагодженні </w:t>
      </w:r>
      <w:proofErr w:type="spellStart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багатосекторального</w:t>
      </w:r>
      <w:proofErr w:type="spellEnd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партнерства, а також експертні знання в галузі науки, економіки, технологій, </w:t>
      </w:r>
      <w:proofErr w:type="spellStart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адвокації</w:t>
      </w:r>
      <w:proofErr w:type="spellEnd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та десятків інших напрямків діяльності, PATH розробляє та розширює запровадження інноваційних рішень для вирішення найбільш нагальних проблем охорони здоров'я у світі.</w:t>
      </w:r>
      <w:r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lang w:val="uk-UA"/>
        </w:rPr>
        <w:t>Відвідайте наш вебсайт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2" w:history="1">
        <w:r w:rsidR="003F36F0" w:rsidRPr="0030221F">
          <w:rPr>
            <w:rStyle w:val="Hyperlink"/>
            <w:rFonts w:asciiTheme="minorHAnsi" w:eastAsia="Times New Roman" w:hAnsiTheme="minorHAnsi" w:cstheme="minorHAnsi"/>
            <w:szCs w:val="20"/>
            <w:lang w:val="uk-UA"/>
          </w:rPr>
          <w:t>www.path.org</w:t>
        </w:r>
      </w:hyperlink>
      <w:r w:rsidR="003A77C8" w:rsidRPr="0030221F">
        <w:rPr>
          <w:rFonts w:asciiTheme="minorHAnsi" w:hAnsiTheme="minorHAnsi" w:cstheme="minorHAnsi"/>
          <w:szCs w:val="20"/>
          <w:lang w:val="uk-UA"/>
        </w:rPr>
        <w:t>, щоб дізнатися більше</w:t>
      </w:r>
      <w:r w:rsidR="004D30BA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455FBFA2" w14:textId="77777777" w:rsidR="00501BFE" w:rsidRPr="00091104" w:rsidRDefault="00501BFE" w:rsidP="004762C0">
      <w:pPr>
        <w:pStyle w:val="PATHbodytext"/>
        <w:rPr>
          <w:rFonts w:asciiTheme="minorHAnsi" w:hAnsiTheme="minorHAnsi" w:cstheme="minorHAnsi"/>
          <w:szCs w:val="20"/>
          <w:shd w:val="clear" w:color="auto" w:fill="FFFFFF"/>
        </w:rPr>
      </w:pPr>
    </w:p>
    <w:p w14:paraId="508C419F" w14:textId="1BB3EA2B" w:rsidR="003F36F0" w:rsidRPr="00091104" w:rsidRDefault="003A77C8" w:rsidP="003751F7">
      <w:pPr>
        <w:pStyle w:val="PATHheading1numbered"/>
        <w:pageBreakBefore/>
        <w:spacing w:before="0"/>
        <w:rPr>
          <w:rFonts w:asciiTheme="minorHAnsi" w:hAnsiTheme="minorHAnsi" w:cstheme="minorHAnsi"/>
          <w:bCs/>
          <w:spacing w:val="5"/>
          <w:sz w:val="20"/>
          <w:szCs w:val="20"/>
        </w:rPr>
      </w:pPr>
      <w:r w:rsidRPr="00091104"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  <w:lastRenderedPageBreak/>
        <w:t>Мета запиту цінових пропозицій</w:t>
      </w:r>
    </w:p>
    <w:p w14:paraId="4586CF15" w14:textId="0A4458AF" w:rsidR="003C2968" w:rsidRPr="00932292" w:rsidRDefault="009C082E" w:rsidP="003C2968">
      <w:pPr>
        <w:tabs>
          <w:tab w:val="left" w:pos="572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>Організатор</w:t>
      </w:r>
      <w:r w:rsidR="003F36F0" w:rsidRPr="0009110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F36F0" w:rsidRPr="00091104">
        <w:rPr>
          <w:rFonts w:asciiTheme="minorHAnsi" w:hAnsiTheme="minorHAnsi" w:cstheme="minorHAnsi"/>
          <w:sz w:val="20"/>
          <w:szCs w:val="20"/>
        </w:rPr>
        <w:t xml:space="preserve"> 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РАТН, </w:t>
      </w:r>
      <w:r w:rsidR="003A77C8"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організатор </w:t>
      </w:r>
      <w:r w:rsidR="00FF404E" w:rsidRPr="00091104">
        <w:rPr>
          <w:rFonts w:asciiTheme="minorHAnsi" w:hAnsiTheme="minorHAnsi" w:cstheme="minorHAnsi"/>
          <w:sz w:val="20"/>
          <w:szCs w:val="20"/>
          <w:lang w:val="uk-UA"/>
        </w:rPr>
        <w:t>запиту цінових пропозицій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91917" w:rsidRPr="00091104">
        <w:rPr>
          <w:rFonts w:asciiTheme="minorHAnsi" w:hAnsiTheme="minorHAnsi" w:cstheme="minorHAnsi"/>
          <w:sz w:val="20"/>
          <w:szCs w:val="20"/>
        </w:rPr>
        <w:t>впровадж</w:t>
      </w:r>
      <w:r w:rsidR="00E91917" w:rsidRPr="00091104">
        <w:rPr>
          <w:rFonts w:asciiTheme="minorHAnsi" w:hAnsiTheme="minorHAnsi" w:cstheme="minorHAnsi"/>
          <w:sz w:val="20"/>
          <w:szCs w:val="20"/>
          <w:lang w:val="uk-UA"/>
        </w:rPr>
        <w:t>ує</w:t>
      </w:r>
      <w:proofErr w:type="spellEnd"/>
      <w:r w:rsidR="00E91917" w:rsidRPr="000911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091104">
        <w:rPr>
          <w:rFonts w:asciiTheme="minorHAnsi" w:hAnsiTheme="minorHAnsi" w:cstheme="minorHAnsi"/>
          <w:sz w:val="20"/>
          <w:szCs w:val="20"/>
        </w:rPr>
        <w:t>проєкт</w:t>
      </w:r>
      <w:proofErr w:type="spellEnd"/>
      <w:r w:rsidR="00E91917" w:rsidRPr="00091104">
        <w:rPr>
          <w:rFonts w:asciiTheme="minorHAnsi" w:hAnsiTheme="minorHAnsi" w:cstheme="minorHAnsi"/>
          <w:sz w:val="20"/>
          <w:szCs w:val="20"/>
        </w:rPr>
        <w:t xml:space="preserve"> </w:t>
      </w:r>
      <w:r w:rsidR="00E91917" w:rsidRPr="00932292">
        <w:rPr>
          <w:rFonts w:asciiTheme="minorHAnsi" w:hAnsiTheme="minorHAnsi" w:cstheme="minorHAnsi"/>
          <w:sz w:val="20"/>
          <w:szCs w:val="20"/>
        </w:rPr>
        <w:t>«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Підтримка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зусиль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протидії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»,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що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фінансується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урядом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США</w:t>
      </w:r>
      <w:r w:rsidR="00E91917" w:rsidRPr="00932292">
        <w:rPr>
          <w:rFonts w:asciiTheme="minorHAnsi" w:hAnsiTheme="minorHAnsi" w:cstheme="minorHAnsi"/>
          <w:sz w:val="20"/>
          <w:szCs w:val="20"/>
          <w:lang w:val="uk-UA"/>
        </w:rPr>
        <w:t>,</w:t>
      </w:r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метою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якого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є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зменшення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тягаря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  <w:lang w:val="uk-UA"/>
        </w:rPr>
        <w:t xml:space="preserve"> (ТБ)</w:t>
      </w:r>
      <w:r w:rsidR="00E91917" w:rsidRPr="00932292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шляхом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профілактики,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раннього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виявлення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захворювання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та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належного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лікування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хворих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  <w:lang w:val="uk-UA"/>
        </w:rPr>
        <w:t xml:space="preserve"> ТБ</w:t>
      </w:r>
      <w:r w:rsidR="00E91917" w:rsidRPr="00932292">
        <w:rPr>
          <w:rFonts w:asciiTheme="minorHAnsi" w:hAnsiTheme="minorHAnsi" w:cstheme="minorHAnsi"/>
          <w:sz w:val="20"/>
          <w:szCs w:val="20"/>
        </w:rPr>
        <w:t xml:space="preserve">, </w:t>
      </w:r>
      <w:r w:rsidR="00E91917" w:rsidRPr="00932292">
        <w:rPr>
          <w:rFonts w:asciiTheme="minorHAnsi" w:hAnsiTheme="minorHAnsi" w:cstheme="minorHAnsi"/>
          <w:sz w:val="20"/>
          <w:szCs w:val="20"/>
          <w:lang w:val="uk-UA"/>
        </w:rPr>
        <w:t>лікарсько-стійкий ТБ (</w:t>
      </w:r>
      <w:r w:rsidR="00E91917" w:rsidRPr="00932292">
        <w:rPr>
          <w:rFonts w:asciiTheme="minorHAnsi" w:hAnsiTheme="minorHAnsi" w:cstheme="minorHAnsi"/>
          <w:sz w:val="20"/>
          <w:szCs w:val="20"/>
        </w:rPr>
        <w:t>ЛС-ТБ</w:t>
      </w:r>
      <w:r w:rsidR="00E91917" w:rsidRPr="00932292">
        <w:rPr>
          <w:rFonts w:asciiTheme="minorHAnsi" w:hAnsiTheme="minorHAnsi" w:cstheme="minorHAnsi"/>
          <w:sz w:val="20"/>
          <w:szCs w:val="20"/>
          <w:lang w:val="uk-UA"/>
        </w:rPr>
        <w:t>)</w:t>
      </w:r>
      <w:r w:rsidR="00E91917" w:rsidRPr="00932292">
        <w:rPr>
          <w:rFonts w:asciiTheme="minorHAnsi" w:hAnsiTheme="minorHAnsi" w:cstheme="minorHAnsi"/>
          <w:sz w:val="20"/>
          <w:szCs w:val="20"/>
        </w:rPr>
        <w:t xml:space="preserve"> і </w:t>
      </w:r>
      <w:proofErr w:type="spellStart"/>
      <w:r w:rsidR="00E91917" w:rsidRPr="00932292">
        <w:rPr>
          <w:rFonts w:asciiTheme="minorHAnsi" w:hAnsiTheme="minorHAnsi" w:cstheme="minorHAnsi"/>
          <w:sz w:val="20"/>
          <w:szCs w:val="20"/>
        </w:rPr>
        <w:t>ко-інфекцію</w:t>
      </w:r>
      <w:proofErr w:type="spellEnd"/>
      <w:r w:rsidR="00E91917" w:rsidRPr="00932292">
        <w:rPr>
          <w:rFonts w:asciiTheme="minorHAnsi" w:hAnsiTheme="minorHAnsi" w:cstheme="minorHAnsi"/>
          <w:sz w:val="20"/>
          <w:szCs w:val="20"/>
        </w:rPr>
        <w:t xml:space="preserve"> ТБ/ВІЛ</w:t>
      </w:r>
      <w:r w:rsidR="003C2968" w:rsidRPr="0093229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F2B121" w14:textId="07125027" w:rsidR="003F36F0" w:rsidRPr="00091104" w:rsidRDefault="00E91917" w:rsidP="003751F7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ru-RU"/>
        </w:rPr>
      </w:pPr>
      <w:bookmarkStart w:id="0" w:name="_Toc512177895"/>
      <w:r w:rsidRPr="00091104">
        <w:rPr>
          <w:rFonts w:asciiTheme="minorHAnsi" w:hAnsiTheme="minorHAnsi" w:cstheme="minorHAnsi"/>
          <w:sz w:val="20"/>
          <w:szCs w:val="20"/>
          <w:lang w:val="uk-UA"/>
        </w:rPr>
        <w:t>Вимоги до цінової пропозиції</w:t>
      </w:r>
      <w:r w:rsidR="003F36F0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, </w:t>
      </w:r>
      <w:r w:rsidRPr="00091104">
        <w:rPr>
          <w:rFonts w:asciiTheme="minorHAnsi" w:hAnsiTheme="minorHAnsi" w:cstheme="minorHAnsi"/>
          <w:sz w:val="20"/>
          <w:szCs w:val="20"/>
          <w:lang w:val="uk-UA"/>
        </w:rPr>
        <w:t>ціноутворення</w:t>
      </w:r>
      <w:bookmarkEnd w:id="0"/>
      <w:r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 і вартості</w:t>
      </w:r>
    </w:p>
    <w:p w14:paraId="02DA3EDC" w14:textId="1AF6E21C" w:rsidR="008E6262" w:rsidRPr="00932292" w:rsidRDefault="00E91917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b/>
          <w:szCs w:val="20"/>
          <w:lang w:val="ru-RU"/>
        </w:rPr>
      </w:pPr>
      <w:r w:rsidRPr="00091104">
        <w:rPr>
          <w:rFonts w:asciiTheme="minorHAnsi" w:hAnsiTheme="minorHAnsi" w:cstheme="minorHAnsi"/>
          <w:b/>
          <w:szCs w:val="20"/>
          <w:lang w:val="uk-UA"/>
        </w:rPr>
        <w:t>Вимоги до цінової пропозиції для закупівлі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 [</w:t>
      </w:r>
      <w:r w:rsidR="00932292" w:rsidRPr="00932292">
        <w:rPr>
          <w:rFonts w:asciiTheme="minorHAnsi" w:hAnsiTheme="minorHAnsi" w:cstheme="minorHAnsi"/>
          <w:b/>
          <w:szCs w:val="20"/>
          <w:lang w:val="uk-UA"/>
        </w:rPr>
        <w:t>Програмно-апаратного комплексу рентгенологічної інформаційної системи (РАСS)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] </w:t>
      </w:r>
      <w:r w:rsidRPr="00091104">
        <w:rPr>
          <w:rFonts w:asciiTheme="minorHAnsi" w:hAnsiTheme="minorHAnsi" w:cstheme="minorHAnsi"/>
          <w:b/>
          <w:szCs w:val="20"/>
          <w:lang w:val="uk-UA"/>
        </w:rPr>
        <w:t>викладено у Додатку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DF6E72" w:rsidRPr="00091104">
        <w:rPr>
          <w:rFonts w:asciiTheme="minorHAnsi" w:hAnsiTheme="minorHAnsi" w:cstheme="minorHAnsi"/>
          <w:b/>
          <w:szCs w:val="20"/>
          <w:lang w:val="uk-UA"/>
        </w:rPr>
        <w:t>1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>.</w:t>
      </w:r>
      <w:r w:rsidR="00381213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932292" w:rsidRPr="00932292">
        <w:rPr>
          <w:rFonts w:asciiTheme="minorHAnsi" w:hAnsiTheme="minorHAnsi" w:cstheme="minorHAnsi"/>
          <w:b/>
          <w:szCs w:val="20"/>
          <w:lang w:val="ru-RU"/>
        </w:rPr>
        <w:t xml:space="preserve"> </w:t>
      </w:r>
    </w:p>
    <w:p w14:paraId="4D9144D6" w14:textId="1D10A8FA" w:rsidR="008E6262" w:rsidRPr="00B07FB0" w:rsidRDefault="00DF6E72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Технічні умови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: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Товари і послуги, джерелом походження яких або їхня національна приналежність є передова країна, що розвивається, не можуть пропонуватися для поставки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F8098C" w:rsidRPr="00247C2A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Товари, що походять зі США, є допустимими до участі та запрошуються до подання пропозицій.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Походження означає країну, з якої товар відправляється в Україну, чи саму Україну, якщо товар знаходиться у ній під час закупівлі, незалежно від місця виготовлення чи виробництва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Однак, якщо товар відвантажується з вільного порту або митного складу у тій же формі, у якій він був там отриманий, “походження” означає країну, з якої цей товар був відвантажений у вільний порт або на митний склад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Національна приналежність постачальників товарів та послуг означає місцезнаходження юридичної організації, права власності, громадянства чи законного постійного місця проживання (</w:t>
      </w:r>
      <w:proofErr w:type="spellStart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aбо</w:t>
      </w:r>
      <w:proofErr w:type="spellEnd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прирівнюється до імміграційного статусу, що дозволяє жити та працювати на постійній основі).  “Передова країна, що розвивається” означає ту, що Світовим Банком визначена як країна з доходом вище середнього відповідно до її валового національного доходу на душу населення.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Список країн, що розвиваються, можна знайти за цим посиланням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: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https://datahelpdesk.worldbank.org/knowledgebase/articles/906519-world-bank-country-and-lending-groups.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Якщо вказаний товар знаходиться в Україні на час подання тендерної пропозиції, учасник повинен надати офіційного листа, що підтверджує фактичне знаходження товарів в Україні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</w:p>
    <w:p w14:paraId="5E0ABBA6" w14:textId="1A9CD1CE" w:rsidR="00897981" w:rsidRPr="00B07FB0" w:rsidRDefault="009845D3" w:rsidP="00B07FB0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Будь ласка, вкажіть вартість у, Додатку 3. Вартість потрібно розбити на складові, і також потрібно включити в таблицю детальний опис кожної складової разом з відповідним терміном доставки і вартістю. Вкажіть супутні послуги, що стосуються поставки. Вкажіть такі подробиці, як тренінг для користувачів, вартість обслуговування щонайменше протягом 12 місяців, гарантії, тестування, вартість доставки та вантажних перевезень, страхування, , умови оплати (якщо не стандартні, як оплата після доставки) та будь-які інші, пов'язані із постачанням, витрати.</w:t>
      </w:r>
      <w:r w:rsidR="00B07FB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B25519" w:rsidRPr="00B07FB0">
        <w:rPr>
          <w:rFonts w:cstheme="minorHAnsi"/>
          <w:szCs w:val="20"/>
          <w:lang w:val="uk-UA"/>
        </w:rPr>
        <w:t xml:space="preserve">Ціни мають бути </w:t>
      </w:r>
      <w:r w:rsidR="00AC0905" w:rsidRPr="00B07FB0">
        <w:rPr>
          <w:rFonts w:cstheme="minorHAnsi"/>
          <w:szCs w:val="20"/>
          <w:lang w:val="uk-UA"/>
        </w:rPr>
        <w:t>вказа</w:t>
      </w:r>
      <w:r w:rsidR="00B25519" w:rsidRPr="00B07FB0">
        <w:rPr>
          <w:rFonts w:cstheme="minorHAnsi"/>
          <w:szCs w:val="20"/>
          <w:lang w:val="uk-UA"/>
        </w:rPr>
        <w:t>ні в доларах США, по курсу обміну Н</w:t>
      </w:r>
      <w:r w:rsidR="003D5014" w:rsidRPr="00B07FB0">
        <w:rPr>
          <w:rFonts w:cstheme="minorHAnsi"/>
          <w:szCs w:val="20"/>
          <w:lang w:val="uk-UA"/>
        </w:rPr>
        <w:t>БУ</w:t>
      </w:r>
      <w:r w:rsidR="00B25519" w:rsidRPr="00B07FB0">
        <w:rPr>
          <w:rFonts w:cstheme="minorHAnsi"/>
          <w:szCs w:val="20"/>
          <w:lang w:val="uk-UA"/>
        </w:rPr>
        <w:t xml:space="preserve"> на дату подання цінової пропозиції</w:t>
      </w:r>
      <w:r w:rsidR="00673EC4" w:rsidRPr="00B07FB0">
        <w:rPr>
          <w:rFonts w:cstheme="minorHAnsi"/>
          <w:szCs w:val="20"/>
          <w:lang w:val="uk-UA"/>
        </w:rPr>
        <w:t>,</w:t>
      </w:r>
      <w:r w:rsidR="00897981" w:rsidRPr="00B07FB0">
        <w:rPr>
          <w:rFonts w:cstheme="minorHAnsi"/>
          <w:szCs w:val="20"/>
          <w:lang w:val="uk-UA"/>
        </w:rPr>
        <w:t xml:space="preserve"> </w:t>
      </w:r>
      <w:r w:rsidR="00673EC4" w:rsidRPr="00B07FB0">
        <w:rPr>
          <w:rFonts w:cstheme="minorHAnsi"/>
          <w:szCs w:val="20"/>
          <w:lang w:val="uk-UA"/>
        </w:rPr>
        <w:t>оплату буде здійснено у гривні</w:t>
      </w:r>
      <w:r w:rsidR="006B71D0" w:rsidRPr="00B07FB0">
        <w:rPr>
          <w:rFonts w:cstheme="minorHAnsi"/>
          <w:szCs w:val="20"/>
          <w:lang w:val="uk-UA"/>
        </w:rPr>
        <w:t>.</w:t>
      </w:r>
    </w:p>
    <w:p w14:paraId="4E76A99F" w14:textId="4D182C87" w:rsidR="003F36F0" w:rsidRPr="00B07FB0" w:rsidRDefault="00BE3866" w:rsidP="007D215F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r w:rsidRPr="00B07FB0">
        <w:rPr>
          <w:rFonts w:asciiTheme="minorHAnsi" w:hAnsiTheme="minorHAnsi" w:cstheme="minorHAnsi"/>
          <w:sz w:val="20"/>
          <w:szCs w:val="20"/>
          <w:lang w:val="uk-UA"/>
        </w:rPr>
        <w:t>Вимоги до</w:t>
      </w:r>
      <w:r w:rsidR="00CE16B6" w:rsidRPr="00B07FB0">
        <w:rPr>
          <w:rFonts w:asciiTheme="minorHAnsi" w:hAnsiTheme="minorHAnsi" w:cstheme="minorHAnsi"/>
          <w:sz w:val="20"/>
          <w:szCs w:val="20"/>
          <w:lang w:val="uk-UA"/>
        </w:rPr>
        <w:t xml:space="preserve"> подання</w:t>
      </w:r>
    </w:p>
    <w:p w14:paraId="4C85EB8F" w14:textId="77777777" w:rsidR="00C268DF" w:rsidRPr="00B07FB0" w:rsidRDefault="00570262" w:rsidP="00C268D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Загальна інформація про постачальника</w:t>
      </w:r>
    </w:p>
    <w:p w14:paraId="4B79A047" w14:textId="42CEAB80" w:rsidR="00570262" w:rsidRPr="00B07FB0" w:rsidRDefault="00BE3866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 xml:space="preserve">Постачальники повинні заповнити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– </w:t>
      </w:r>
      <w:r w:rsidRPr="00B07FB0">
        <w:rPr>
          <w:rFonts w:asciiTheme="minorHAnsi" w:hAnsiTheme="minorHAnsi" w:cstheme="minorHAnsi"/>
          <w:szCs w:val="20"/>
          <w:lang w:val="uk-UA"/>
        </w:rPr>
        <w:t>форму «Інформація про постачальника»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і надати загальну інформацію про свою організацію, зокрема 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інформацію про контакти </w:t>
      </w:r>
      <w:r w:rsidRPr="00B07FB0">
        <w:rPr>
          <w:rFonts w:asciiTheme="minorHAnsi" w:hAnsiTheme="minorHAnsi" w:cstheme="minorHAnsi"/>
          <w:szCs w:val="20"/>
          <w:lang w:val="uk-UA"/>
        </w:rPr>
        <w:t>та довідкову інформацію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 про компанію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. Заповнений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 повинен бути включений у пакет пропозиції.</w:t>
      </w:r>
    </w:p>
    <w:p w14:paraId="342BC59B" w14:textId="216B869A" w:rsidR="003F36F0" w:rsidRPr="00B07FB0" w:rsidRDefault="00CE16B6" w:rsidP="003C7C0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>Б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Контактні особи в 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>PATH</w:t>
      </w:r>
    </w:p>
    <w:p w14:paraId="18E724F3" w14:textId="4E9109EC" w:rsidR="006371AC" w:rsidRPr="00B07FB0" w:rsidRDefault="00CE16B6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Технічний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/</w:t>
      </w:r>
      <w:r w:rsidRPr="00B07FB0">
        <w:rPr>
          <w:rFonts w:asciiTheme="minorHAnsi" w:hAnsiTheme="minorHAnsi" w:cstheme="minorHAnsi"/>
          <w:szCs w:val="20"/>
          <w:lang w:val="uk-UA"/>
        </w:rPr>
        <w:t>програмний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>менеджер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:</w:t>
      </w:r>
      <w:r w:rsidR="00C90584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3A3FD8">
        <w:rPr>
          <w:rFonts w:asciiTheme="minorHAnsi" w:hAnsiTheme="minorHAnsi" w:cstheme="minorHAnsi"/>
          <w:szCs w:val="20"/>
          <w:lang w:val="uk-UA"/>
        </w:rPr>
        <w:t xml:space="preserve">Олена Павленко </w:t>
      </w:r>
      <w:hyperlink r:id="rId13" w:history="1">
        <w:r w:rsidR="003A3FD8" w:rsidRPr="009712B1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0FA4A624" w14:textId="15C7DF87" w:rsidR="003F36F0" w:rsidRPr="00B07FB0" w:rsidRDefault="000B13DF" w:rsidP="00C55879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Асистент з</w:t>
      </w:r>
      <w:r w:rsidR="00CE16B6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proofErr w:type="spellStart"/>
      <w:r w:rsidR="00CE16B6" w:rsidRPr="00B07FB0">
        <w:rPr>
          <w:rFonts w:asciiTheme="minorHAnsi" w:hAnsiTheme="minorHAnsi" w:cstheme="minorHAnsi"/>
          <w:szCs w:val="20"/>
          <w:lang w:val="uk-UA"/>
        </w:rPr>
        <w:t>закупівель</w:t>
      </w:r>
      <w:proofErr w:type="spellEnd"/>
      <w:r w:rsidR="003F36F0" w:rsidRPr="00B07FB0">
        <w:rPr>
          <w:rFonts w:asciiTheme="minorHAnsi" w:hAnsiTheme="minorHAnsi" w:cstheme="minorHAnsi"/>
          <w:szCs w:val="20"/>
          <w:lang w:val="uk-UA"/>
        </w:rPr>
        <w:t>:</w:t>
      </w:r>
      <w:r w:rsidR="00CF7FD9" w:rsidRPr="00CF7FD9">
        <w:rPr>
          <w:rFonts w:asciiTheme="minorHAnsi" w:hAnsiTheme="minorHAnsi" w:cstheme="minorHAnsi"/>
          <w:szCs w:val="20"/>
          <w:lang w:val="ru-RU"/>
        </w:rPr>
        <w:t xml:space="preserve"> </w:t>
      </w:r>
      <w:r w:rsidR="00CF7FD9">
        <w:rPr>
          <w:rFonts w:asciiTheme="minorHAnsi" w:hAnsiTheme="minorHAnsi" w:cstheme="minorHAnsi"/>
          <w:szCs w:val="20"/>
          <w:lang w:val="ru-RU"/>
        </w:rPr>
        <w:t xml:space="preserve">Юлія </w:t>
      </w:r>
      <w:proofErr w:type="spellStart"/>
      <w:r w:rsidR="00CF7FD9">
        <w:rPr>
          <w:rFonts w:asciiTheme="minorHAnsi" w:hAnsiTheme="minorHAnsi" w:cstheme="minorHAnsi"/>
          <w:szCs w:val="20"/>
          <w:lang w:val="ru-RU"/>
        </w:rPr>
        <w:t>Швець</w:t>
      </w:r>
      <w:proofErr w:type="spellEnd"/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4" w:history="1">
        <w:r w:rsidR="00501BFE" w:rsidRPr="00B07FB0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3C54651D" w14:textId="29A07410" w:rsidR="003F36F0" w:rsidRPr="00091104" w:rsidRDefault="00E55A43" w:rsidP="003C7C0F">
      <w:pPr>
        <w:pStyle w:val="PATHbodytext"/>
        <w:rPr>
          <w:rFonts w:asciiTheme="minorHAnsi" w:hAnsiTheme="minorHAnsi" w:cstheme="minorHAnsi"/>
          <w:szCs w:val="20"/>
          <w:lang w:val="ru-RU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lastRenderedPageBreak/>
        <w:t>В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Термін подання</w:t>
      </w:r>
      <w:r w:rsidR="00CE16B6" w:rsidRPr="00091104">
        <w:rPr>
          <w:rFonts w:asciiTheme="minorHAnsi" w:hAnsiTheme="minorHAnsi" w:cstheme="minorHAnsi"/>
          <w:b/>
          <w:bCs/>
          <w:szCs w:val="20"/>
          <w:lang w:val="uk-UA"/>
        </w:rPr>
        <w:t xml:space="preserve"> цінової пропозиції</w:t>
      </w:r>
      <w:r w:rsidR="003F36F0" w:rsidRPr="00091104">
        <w:rPr>
          <w:rFonts w:asciiTheme="minorHAnsi" w:hAnsiTheme="minorHAnsi" w:cstheme="minorHAnsi"/>
          <w:b/>
          <w:bCs/>
          <w:szCs w:val="20"/>
          <w:lang w:val="ru-RU"/>
        </w:rPr>
        <w:t>:</w:t>
      </w:r>
      <w:r w:rsidR="002C472D" w:rsidRPr="00091104">
        <w:rPr>
          <w:rFonts w:asciiTheme="minorHAnsi" w:hAnsiTheme="minorHAnsi" w:cstheme="minorHAnsi"/>
          <w:b/>
          <w:bCs/>
          <w:szCs w:val="20"/>
          <w:lang w:val="ru-RU"/>
        </w:rPr>
        <w:t xml:space="preserve"> </w:t>
      </w:r>
      <w:r w:rsidR="00CF7FD9">
        <w:rPr>
          <w:rFonts w:asciiTheme="minorHAnsi" w:hAnsiTheme="minorHAnsi" w:cstheme="minorHAnsi"/>
          <w:color w:val="9B0808" w:themeColor="accent1" w:themeShade="80"/>
          <w:szCs w:val="20"/>
          <w:lang w:val="uk-UA"/>
        </w:rPr>
        <w:t>1</w:t>
      </w:r>
      <w:r w:rsidR="00086C13">
        <w:rPr>
          <w:rFonts w:asciiTheme="minorHAnsi" w:hAnsiTheme="minorHAnsi" w:cstheme="minorHAnsi"/>
          <w:color w:val="9B0808" w:themeColor="accent1" w:themeShade="80"/>
          <w:szCs w:val="20"/>
          <w:lang w:val="uk-UA"/>
        </w:rPr>
        <w:t>9</w:t>
      </w:r>
      <w:r w:rsidR="00CE16B1">
        <w:rPr>
          <w:rFonts w:asciiTheme="minorHAnsi" w:hAnsiTheme="minorHAnsi" w:cstheme="minorHAnsi"/>
          <w:color w:val="9B0808" w:themeColor="accent1" w:themeShade="80"/>
          <w:szCs w:val="20"/>
          <w:lang w:val="uk-UA"/>
        </w:rPr>
        <w:t xml:space="preserve"> червня 2026</w:t>
      </w:r>
      <w:r w:rsidR="00CF7FD9">
        <w:rPr>
          <w:rFonts w:asciiTheme="minorHAnsi" w:hAnsiTheme="minorHAnsi" w:cstheme="minorHAnsi"/>
          <w:color w:val="9B0808" w:themeColor="accent1" w:themeShade="80"/>
          <w:szCs w:val="20"/>
          <w:lang w:val="uk-UA"/>
        </w:rPr>
        <w:t xml:space="preserve"> до 14:00.</w:t>
      </w:r>
    </w:p>
    <w:p w14:paraId="0CB7CDA6" w14:textId="4FD022DD" w:rsidR="003F36F0" w:rsidRPr="000B13DF" w:rsidRDefault="0036154A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91104">
        <w:rPr>
          <w:rFonts w:asciiTheme="minorHAnsi" w:hAnsiTheme="minorHAnsi" w:cstheme="minorHAnsi"/>
          <w:szCs w:val="20"/>
          <w:lang w:val="uk-UA"/>
        </w:rPr>
        <w:t>Пропозиції потрібно надіслати електронною поштою на вказані вище адреси</w:t>
      </w:r>
      <w:r w:rsidR="003F36F0" w:rsidRPr="00091104">
        <w:rPr>
          <w:rFonts w:asciiTheme="minorHAnsi" w:hAnsiTheme="minorHAnsi" w:cstheme="minorHAnsi"/>
          <w:szCs w:val="20"/>
          <w:lang w:val="ru-RU"/>
        </w:rPr>
        <w:t xml:space="preserve">. </w:t>
      </w:r>
      <w:r w:rsidRPr="00091104">
        <w:rPr>
          <w:rFonts w:asciiTheme="minorHAnsi" w:hAnsiTheme="minorHAnsi" w:cstheme="minorHAnsi"/>
          <w:szCs w:val="20"/>
          <w:lang w:val="uk-UA"/>
        </w:rPr>
        <w:t xml:space="preserve">У темі електронного листа має </w:t>
      </w:r>
      <w:r w:rsidRPr="000B13DF">
        <w:rPr>
          <w:rFonts w:asciiTheme="minorHAnsi" w:hAnsiTheme="minorHAnsi" w:cstheme="minorHAnsi"/>
          <w:szCs w:val="20"/>
          <w:lang w:val="uk-UA"/>
        </w:rPr>
        <w:t>бути вказано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: </w:t>
      </w:r>
      <w:r w:rsidRPr="000B13DF">
        <w:rPr>
          <w:rFonts w:asciiTheme="minorHAnsi" w:hAnsiTheme="minorHAnsi" w:cstheme="minorHAnsi"/>
          <w:color w:val="9B0808"/>
          <w:szCs w:val="20"/>
          <w:lang w:val="uk-UA"/>
        </w:rPr>
        <w:t>ЗЦП</w:t>
      </w:r>
      <w:r w:rsidR="003F36F0" w:rsidRPr="000B13DF">
        <w:rPr>
          <w:rFonts w:asciiTheme="minorHAnsi" w:hAnsiTheme="minorHAnsi" w:cstheme="minorHAnsi"/>
          <w:color w:val="9B0808"/>
          <w:szCs w:val="20"/>
          <w:lang w:val="uk-UA"/>
        </w:rPr>
        <w:t xml:space="preserve"> </w:t>
      </w:r>
      <w:r w:rsidR="0041109D" w:rsidRPr="0041109D">
        <w:rPr>
          <w:rFonts w:asciiTheme="minorHAnsi" w:hAnsiTheme="minorHAnsi" w:cstheme="minorHAnsi"/>
          <w:color w:val="C00000"/>
          <w:szCs w:val="20"/>
          <w:lang w:val="uk-UA"/>
        </w:rPr>
        <w:t xml:space="preserve"># UA 2026-052 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[</w:t>
      </w:r>
      <w:r w:rsidRPr="000B13DF">
        <w:rPr>
          <w:rFonts w:asciiTheme="minorHAnsi" w:hAnsiTheme="minorHAnsi" w:cstheme="minorHAnsi"/>
          <w:szCs w:val="20"/>
          <w:lang w:val="uk-UA"/>
        </w:rPr>
        <w:t>назва Вашої компанії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]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. </w:t>
      </w:r>
      <w:r w:rsidRPr="000B13DF">
        <w:rPr>
          <w:rFonts w:asciiTheme="minorHAnsi" w:hAnsiTheme="minorHAnsi" w:cstheme="minorHAnsi"/>
          <w:szCs w:val="20"/>
          <w:lang w:val="uk-UA"/>
        </w:rPr>
        <w:t>Пропозиції, надані пізніше встановленого терміну, будуть відхилені</w:t>
      </w:r>
      <w:r w:rsidR="00C1488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44FD724A" w14:textId="5B81E81D" w:rsidR="001F3125" w:rsidRPr="000B13DF" w:rsidRDefault="00E55A43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8B5286" w:rsidRPr="000B13DF">
        <w:rPr>
          <w:rFonts w:asciiTheme="minorHAnsi" w:hAnsiTheme="minorHAnsi" w:cstheme="minorHAnsi"/>
          <w:b/>
          <w:bCs/>
          <w:szCs w:val="20"/>
          <w:lang w:val="uk-UA"/>
        </w:rPr>
        <w:t>Завершення процесу</w:t>
      </w:r>
      <w:r w:rsidR="006623FC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: </w:t>
      </w:r>
      <w:r w:rsidR="008B5286" w:rsidRPr="000B13DF">
        <w:rPr>
          <w:rFonts w:asciiTheme="minorHAnsi" w:hAnsiTheme="minorHAnsi" w:cstheme="minorHAnsi"/>
          <w:szCs w:val="20"/>
          <w:lang w:val="uk-UA"/>
        </w:rPr>
        <w:t>Заявникам буде повідомлення про рішення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 PATH </w:t>
      </w:r>
      <w:r w:rsidR="00E52760" w:rsidRPr="000B13DF">
        <w:rPr>
          <w:rFonts w:asciiTheme="minorHAnsi" w:hAnsiTheme="minorHAnsi" w:cstheme="minorHAnsi"/>
          <w:szCs w:val="20"/>
          <w:lang w:val="uk-UA"/>
        </w:rPr>
        <w:t>відповідно до графіку</w:t>
      </w:r>
      <w:r w:rsidR="00117594" w:rsidRPr="000B13DF">
        <w:rPr>
          <w:rFonts w:asciiTheme="minorHAnsi" w:hAnsiTheme="minorHAnsi" w:cstheme="minorHAnsi"/>
          <w:szCs w:val="20"/>
          <w:lang w:val="uk-UA"/>
        </w:rPr>
        <w:t xml:space="preserve"> в пункті 1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Укладання договору на постачання здійснюється після узгодження 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правил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викладених у цьому запиті, а також успішного обговорення усіх п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пов’язаних з виконанням цієї роботи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  <w:r w:rsidR="001F3125" w:rsidRPr="000B13DF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7A0BDB1D" w14:textId="6C6D7D8D" w:rsidR="006D1BD5" w:rsidRPr="000B13DF" w:rsidRDefault="00E55A43" w:rsidP="00C55879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6D1BD5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02D39" w:rsidRPr="000B13DF">
        <w:rPr>
          <w:rFonts w:asciiTheme="minorHAnsi" w:hAnsiTheme="minorHAnsi" w:cstheme="minorHAnsi"/>
          <w:b/>
          <w:bCs/>
          <w:szCs w:val="20"/>
          <w:lang w:val="uk-UA"/>
        </w:rPr>
        <w:t>Кваліфікація</w:t>
      </w:r>
    </w:p>
    <w:p w14:paraId="43F0C4CC" w14:textId="6108D078" w:rsidR="006D1BD5" w:rsidRPr="000B13DF" w:rsidRDefault="00C02D39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Загальні вимоги</w:t>
      </w:r>
      <w:r w:rsidR="006D1BD5"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:</w:t>
      </w:r>
    </w:p>
    <w:p w14:paraId="06BA8D98" w14:textId="511271B6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Будуть розглядатися пропозиції приватних підприємств, акціонерних товариств, товариств з обмеженою відповідальністю (ТОВ) та фізичних осіб-підприємців (ФОП) як на загальних умовах оподаткування, так і неплатників податку на додану вартість (ПДВ)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.</w:t>
      </w:r>
    </w:p>
    <w:p w14:paraId="3DD6BEA2" w14:textId="3A8AB095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Зверніть увагу, претенденти повинні заявити в своїй пропозиції</w:t>
      </w:r>
      <w:r w:rsidR="00E55A43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про те</w:t>
      </w: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, що вони розуміють, що організація PATH звільнена від сплати ПДВ, і це звільнення буде застосоване до всіх рахунків-фактур або що учасники розуміють правила використання порядку звільнення від сплати ПДВ*. 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</w:t>
      </w:r>
    </w:p>
    <w:p w14:paraId="725C3274" w14:textId="28EAF584" w:rsidR="006D1BD5" w:rsidRPr="000B13DF" w:rsidRDefault="00C02D39" w:rsidP="00091104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uk-UA" w:eastAsia="ru-RU"/>
        </w:rPr>
      </w:pPr>
      <w:r w:rsidRPr="000B13DF">
        <w:rPr>
          <w:rFonts w:asciiTheme="minorHAnsi" w:hAnsiTheme="minorHAnsi" w:cstheme="minorHAnsi"/>
          <w:sz w:val="20"/>
          <w:szCs w:val="20"/>
          <w:lang w:val="uk-UA" w:eastAsia="ru-RU"/>
        </w:rPr>
        <w:t>Відповідний вид економічної діяльності зазначений в установчих документах, що дозволяє продавати вказане в Лот</w:t>
      </w:r>
      <w:r w:rsidR="009B213D">
        <w:rPr>
          <w:rFonts w:asciiTheme="minorHAnsi" w:hAnsiTheme="minorHAnsi" w:cstheme="minorHAnsi"/>
          <w:sz w:val="20"/>
          <w:szCs w:val="20"/>
          <w:lang w:val="uk-UA" w:eastAsia="ru-RU"/>
        </w:rPr>
        <w:t>ах</w:t>
      </w:r>
      <w:r w:rsidRPr="000B13DF">
        <w:rPr>
          <w:rFonts w:asciiTheme="minorHAnsi" w:hAnsiTheme="minorHAnsi" w:cstheme="minorHAnsi"/>
          <w:sz w:val="20"/>
          <w:szCs w:val="20"/>
          <w:lang w:val="uk-UA" w:eastAsia="ru-RU"/>
        </w:rPr>
        <w:t xml:space="preserve"> обладнання. </w:t>
      </w:r>
    </w:p>
    <w:p w14:paraId="560871AB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68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6D1BD5" w:rsidRPr="00086C13" w14:paraId="10671B63" w14:textId="77777777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8BC2" w14:textId="4EC914C4" w:rsidR="006D1BD5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Кваліфікаційні критерії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3931" w14:textId="77777777" w:rsidR="00071CD6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 xml:space="preserve">Підтверджуючі  документи </w:t>
            </w:r>
          </w:p>
          <w:p w14:paraId="56AB9B06" w14:textId="529F04F3" w:rsidR="006D1BD5" w:rsidRPr="000B13DF" w:rsidRDefault="006D1BD5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(</w:t>
            </w:r>
            <w:r w:rsidR="00071CD6"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завіренні печаткою організації та підписом уповноваженої особи</w:t>
            </w: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6D1BD5" w:rsidRPr="00086C13" w14:paraId="20106939" w14:textId="77777777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4F26" w14:textId="5FA21837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Приватні підприємства, акціонерні товариства, ТОВ, ФОП відповідно до </w:t>
            </w:r>
            <w:proofErr w:type="spellStart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законодавста</w:t>
            </w:r>
            <w:proofErr w:type="spellEnd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 України</w:t>
            </w:r>
            <w:r w:rsidR="006D1BD5" w:rsidRPr="000B13D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095C" w14:textId="0C627009" w:rsidR="00495E9E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Копія витягу з Єдиного державного реєстру юридичних осіб, фізичних осіб-підприємців та громадських формувань (ЄДР).</w:t>
            </w:r>
          </w:p>
          <w:p w14:paraId="693B2027" w14:textId="38E2D365" w:rsidR="006D1BD5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Підтвердження відсутності боргів щодо сплати податків.</w:t>
            </w:r>
          </w:p>
          <w:p w14:paraId="75296EF7" w14:textId="77777777" w:rsidR="00495E9E" w:rsidRPr="000B13DF" w:rsidRDefault="00495E9E" w:rsidP="000911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Копія документу про статус платника податків; документи, що підтверджують статус неплатника ПДВ, або зобов’язання від учасника використання порядку звільнення від ПДВ (порядок отримання права на звільнення від оподаткування операцій, що здійснюються в рамках </w:t>
            </w:r>
            <w:proofErr w:type="spellStart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>проектів</w:t>
            </w:r>
            <w:proofErr w:type="spellEnd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 міжнародної технічної допомоги, регламентується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допомоги»).</w:t>
            </w:r>
          </w:p>
          <w:p w14:paraId="601BA832" w14:textId="77777777" w:rsidR="006D1BD5" w:rsidRPr="000B13DF" w:rsidRDefault="006D1BD5" w:rsidP="006623FC">
            <w:pPr>
              <w:widowControl w:val="0"/>
              <w:autoSpaceDE w:val="0"/>
              <w:autoSpaceDN w:val="0"/>
              <w:spacing w:after="160" w:line="252" w:lineRule="auto"/>
              <w:ind w:left="360" w:right="22" w:hanging="506"/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D1BD5" w:rsidRPr="000B13DF" w14:paraId="1D536643" w14:textId="77777777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6821" w14:textId="29EAD2B4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Досвід виконання подібних договорів</w:t>
            </w:r>
            <w:r w:rsidR="007A4C25" w:rsidRPr="000B13DF" w:rsidDel="004F755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або подібної роботи протягом останніх 24-36 місяців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:</w:t>
            </w:r>
          </w:p>
          <w:p w14:paraId="5DD5B76C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ABF2" w14:textId="77777777" w:rsidR="00495E9E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Документальні підтвердження надаються </w:t>
            </w:r>
          </w:p>
          <w:p w14:paraId="1FBACC87" w14:textId="77777777" w:rsidR="00495E9E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у довільній формі</w:t>
            </w:r>
            <w:r w:rsidR="006623FC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посилання на основні </w:t>
            </w:r>
          </w:p>
          <w:p w14:paraId="42F07208" w14:textId="75B6ED24" w:rsidR="006D1BD5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успішні договори</w:t>
            </w:r>
          </w:p>
        </w:tc>
      </w:tr>
      <w:tr w:rsidR="006D1BD5" w:rsidRPr="000B13DF" w14:paraId="4BC5A869" w14:textId="77777777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EB83" w14:textId="655C216B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>Загальна інформація про компанію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CBE5" w14:textId="6EA573A6" w:rsidR="006D1BD5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Заповнений Додаток 2</w:t>
            </w:r>
          </w:p>
          <w:p w14:paraId="1B6BD8B9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3660475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6D1BD5" w:rsidRPr="00086C13" w14:paraId="00EFD6D8" w14:textId="77777777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AEEA" w14:textId="6B952FD6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Фінансова спроможність</w:t>
            </w:r>
          </w:p>
          <w:p w14:paraId="787540FD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454B1F06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6DF1FF6B" w14:textId="77777777" w:rsidR="006D1BD5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64303A94" w14:textId="77777777" w:rsidR="004649D9" w:rsidRPr="000B13DF" w:rsidRDefault="004649D9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019AC234" w14:textId="35D4B4BE" w:rsidR="006D1BD5" w:rsidRPr="000B13DF" w:rsidRDefault="00C019A6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Наявність обладнання в Україні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E8C8" w14:textId="5C529047" w:rsidR="006D1BD5" w:rsidRPr="000B13DF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Копія документа, що підтверджує фінансовий стан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компанії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(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довідка, видана обслуговуючим банком(</w:t>
            </w:r>
            <w:proofErr w:type="spellStart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ами</w:t>
            </w:r>
            <w:proofErr w:type="spellEnd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), що підтверджує відсутність або наявність будь-якої непогашеної кредитної заборгованості)</w:t>
            </w:r>
          </w:p>
          <w:p w14:paraId="3BA71AB9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4B8F6ED" w14:textId="41910493" w:rsidR="006D1BD5" w:rsidRPr="000B13DF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Надайте офіційного листа, що підтверджує фактичне знаходження товарів в Україні</w:t>
            </w:r>
          </w:p>
          <w:p w14:paraId="16E59773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C11DB90" w14:textId="77777777" w:rsidR="006D1BD5" w:rsidRPr="000B13DF" w:rsidRDefault="006D1BD5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420D48B" w14:textId="77D0C09D" w:rsidR="006D1BD5" w:rsidRPr="000B13DF" w:rsidRDefault="009D1F2F" w:rsidP="006D1BD5">
      <w:pPr>
        <w:autoSpaceDE w:val="0"/>
        <w:autoSpaceDN w:val="0"/>
        <w:spacing w:before="12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Примітка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:</w:t>
      </w:r>
    </w:p>
    <w:p w14:paraId="1A86A470" w14:textId="57B7DB14" w:rsidR="006D1BD5" w:rsidRPr="000B13DF" w:rsidRDefault="009D1F2F" w:rsidP="0009110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Всі документи, за винятком оригіналів чи нотаріально завірених документів, виданих учаснику тендеру іншими організаціями (підприємствами, установами), повинні бути підписані уповноваженою особою учасника та скріплені печаткою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.</w:t>
      </w:r>
    </w:p>
    <w:p w14:paraId="3A5F26E8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4236" w:firstLine="708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F6455AD" w14:textId="34321D5B" w:rsidR="006D1BD5" w:rsidRPr="000B13DF" w:rsidRDefault="006D1BD5" w:rsidP="00C268DF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 xml:space="preserve">* </w:t>
      </w:r>
      <w:r w:rsidR="009D1F2F"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Згідно зі статтею 1(а) Угоди “товари, поставки та інше майно, що надається або використовується у зв’язку з програмами допомоги Сполучених Штатів, можуть імпортуватися, експортуватися або використовуватися в Україні із звільненням від будь-яких тарифів, зборів, мит, податків на імпорт та інших аналогічних податків або зборів, що накладаються Україною або будь-якою її організацією</w:t>
      </w: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”.</w:t>
      </w:r>
    </w:p>
    <w:p w14:paraId="18BCAE12" w14:textId="253D7576" w:rsidR="003F36F0" w:rsidRPr="000B13DF" w:rsidRDefault="005B19F3" w:rsidP="00C268DF">
      <w:pPr>
        <w:pStyle w:val="PATHheading1numbered"/>
        <w:spacing w:before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sz w:val="20"/>
          <w:szCs w:val="20"/>
          <w:lang w:val="uk-UA"/>
        </w:rPr>
        <w:t>Правила та умови цього запиту</w:t>
      </w:r>
    </w:p>
    <w:p w14:paraId="44558C43" w14:textId="431864FF" w:rsidR="003F36F0" w:rsidRDefault="003F36F0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5B19F3" w:rsidRPr="000B13DF">
        <w:rPr>
          <w:rFonts w:asciiTheme="minorHAnsi" w:hAnsiTheme="minorHAnsi" w:cstheme="minorHAnsi"/>
          <w:b/>
          <w:bCs/>
          <w:szCs w:val="20"/>
          <w:lang w:val="uk-UA"/>
        </w:rPr>
        <w:t>Повідомлення про відсутність зобов’язання щодо пропозицій</w:t>
      </w:r>
    </w:p>
    <w:p w14:paraId="62B64AF5" w14:textId="0457C2A2" w:rsidR="005542B5" w:rsidRPr="000B13DF" w:rsidRDefault="009B3E30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PATH залишає за собою право відхилити будь-які чи всі цінові пропозиції, отримані у відповідь на запрошення до подання цінових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прпозицій</w:t>
      </w:r>
      <w:proofErr w:type="spellEnd"/>
      <w:r w:rsidRPr="000B13DF">
        <w:rPr>
          <w:rFonts w:asciiTheme="minorHAnsi" w:hAnsiTheme="minorHAnsi" w:cstheme="minorHAnsi"/>
          <w:szCs w:val="20"/>
          <w:lang w:val="uk-UA"/>
        </w:rPr>
        <w:t xml:space="preserve">, і жодним чином не зобов’язана приймати будь-яку цінову пропозицію, відповідно до документації, Політик та Процедур РАТН. PATH залишає за собою право відхилити чи анулювати закупівлю на будь-якому етапі. Надсилаючи цінову пропозицію, постачальник погоджується надати право PATH провести подальшу перевірку інформації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відповідально</w:t>
      </w:r>
      <w:proofErr w:type="spellEnd"/>
      <w:r>
        <w:rPr>
          <w:rFonts w:asciiTheme="minorHAnsi" w:hAnsiTheme="minorHAnsi" w:cstheme="minorHAnsi"/>
          <w:szCs w:val="20"/>
          <w:lang w:val="uk-UA"/>
        </w:rPr>
        <w:t>.</w:t>
      </w:r>
    </w:p>
    <w:p w14:paraId="73ADF4F5" w14:textId="043EBC2D" w:rsidR="003F36F0" w:rsidRPr="000B13DF" w:rsidRDefault="005B19F3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Б. Конфіденційність</w:t>
      </w:r>
    </w:p>
    <w:p w14:paraId="739B48D9" w14:textId="09E091FC" w:rsidR="003F36F0" w:rsidRPr="000B13DF" w:rsidRDefault="00752902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>Вся інформація, надана PATH у цьому запиті, повинна розглядатися як конфіденційна. У разі, якщо будь-яка інформація буде недоречно розголошена, PATH шукатиме відповідних дозволених засобів правового захисту. Пропозиції, обговорення та вся інформація, отримана у відповідь на це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й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зап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ит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буде розглядатися як суворо конфіденційна, якщо не зазначено інше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5952B317" w14:textId="482D4AE3" w:rsidR="003F36F0" w:rsidRPr="000B13DF" w:rsidRDefault="00782E4F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В. Повідомлення про конфлікт інтересів</w:t>
      </w:r>
    </w:p>
    <w:p w14:paraId="54AD5D9C" w14:textId="30FE5B99" w:rsidR="003F36F0" w:rsidRPr="009B3E30" w:rsidRDefault="00782E4F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Постачальники, які беруть участь у </w:t>
      </w:r>
      <w:r w:rsidR="00AE0176" w:rsidRPr="000B13DF">
        <w:rPr>
          <w:rFonts w:asciiTheme="minorHAnsi" w:hAnsiTheme="minorHAnsi" w:cstheme="minorHAnsi"/>
          <w:szCs w:val="20"/>
          <w:lang w:val="uk-UA"/>
        </w:rPr>
        <w:t>запитах цінових проп</w:t>
      </w:r>
      <w:r w:rsidR="00DF653B" w:rsidRPr="000B13DF">
        <w:rPr>
          <w:rFonts w:asciiTheme="minorHAnsi" w:hAnsiTheme="minorHAnsi" w:cstheme="minorHAnsi"/>
          <w:szCs w:val="20"/>
          <w:lang w:val="uk-UA"/>
        </w:rPr>
        <w:t>озицій</w:t>
      </w:r>
      <w:r w:rsidR="00AE0176" w:rsidRPr="000B13DF">
        <w:rPr>
          <w:rFonts w:asciiTheme="minorHAnsi" w:hAnsiTheme="minorHAnsi" w:cstheme="minorHAnsi"/>
          <w:szCs w:val="20"/>
          <w:lang w:val="uk-UA"/>
        </w:rPr>
        <w:t xml:space="preserve"> 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PATH, повинні заявити контактній особі щодо цього ЗЦП, яка вказана у цьому запиті, про будь-який наявний чи потенційний конфлікт </w:t>
      </w:r>
      <w:r w:rsidRPr="000B13DF">
        <w:rPr>
          <w:rFonts w:asciiTheme="minorHAnsi" w:hAnsiTheme="minorHAnsi" w:cstheme="minorHAnsi"/>
          <w:szCs w:val="20"/>
          <w:lang w:val="uk-UA"/>
        </w:rPr>
        <w:lastRenderedPageBreak/>
        <w:t xml:space="preserve">інтересів.  Конфлікт інтересів може бути наявним, якщо: існують особисті стосунки з співробітником РАТН, які становлять значний фінансовий інтерес, членство в правлінні, інша посада, право </w:t>
      </w:r>
      <w:r w:rsidRPr="009B3E30">
        <w:rPr>
          <w:rFonts w:asciiTheme="minorHAnsi" w:hAnsiTheme="minorHAnsi" w:cstheme="minorHAnsi"/>
          <w:szCs w:val="20"/>
          <w:lang w:val="uk-UA"/>
        </w:rPr>
        <w:t>власності або право на інтелектуальну власність, що може суперечити з зобов’язаннями постачальника перед РАТН. Постачальники і PATH захищені, коли є повідомлення про наявні чи можливі конфлікти інтересів. У разі потреби, PATH розробить план врегулювання, що забезпечить зменшення потенційних ризиків, які виявилися в результаті повідомлення про конфлікт інтересів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.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Звернення до третіх сторін, залучених до проєкту, тендерної комісії або будь-якої іншої сторони вважатиметься конфліктом інтересів і може призвести до дискваліфікації пропозиції.</w:t>
      </w:r>
      <w:r w:rsidR="001D1844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Усі повідомлення щодо цього запиту слід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від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правляти відповідним сторонам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 xml:space="preserve">у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PATH,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вказа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ним у Розділі 5 </w:t>
      </w:r>
      <w:r w:rsidR="00EE4A00" w:rsidRPr="009B3E30">
        <w:rPr>
          <w:rFonts w:asciiTheme="minorHAnsi" w:hAnsiTheme="minorHAnsi" w:cstheme="minorHAnsi"/>
          <w:szCs w:val="20"/>
          <w:lang w:val="uk-UA"/>
        </w:rPr>
        <w:t>B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216C751D" w14:textId="4E52ABE9" w:rsidR="006623FC" w:rsidRPr="009B3E30" w:rsidRDefault="00D7304D" w:rsidP="006623FC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Прийняття</w:t>
      </w:r>
    </w:p>
    <w:p w14:paraId="06969438" w14:textId="3C79C745" w:rsidR="009B3E30" w:rsidRPr="009B3E30" w:rsidRDefault="009B3E30" w:rsidP="00A202E9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 xml:space="preserve">Прийняття пропозиції не означає прийняття правил і умов цієї пропозиції. PATH залишає за собою можливість домовлятися про остаточні правила і умови, а також по суті пропозицій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фінанлістів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 xml:space="preserve"> ЗЦП шляхом переговорів. Крім того, РАТН може прийняти частину компонентів або змінити кількість найменувань у пропозиції, якщо це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прийнятно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>. До подальшого розгляду будуть прийняті лише пропозиції, які відповідають усім вимогам запиту. Пропозиції будуть перевірені на предмет повноти та відповідності вимогам щодо подання, зокрема своєчасності і надання всієї необхідної документації та інформації. Пропозиції, надані пізніше встановленого терміну, неповні або такі, у яких відсутня необхідна інформація, можуть бути відхилені чи не будуть розглядатися під час подальшої оцінки пропозицій</w:t>
      </w:r>
    </w:p>
    <w:p w14:paraId="46E348CF" w14:textId="34CFED30" w:rsidR="003F36F0" w:rsidRPr="009B3E30" w:rsidRDefault="00D7304D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Дійсність пропозиції    </w:t>
      </w:r>
    </w:p>
    <w:p w14:paraId="14A2165A" w14:textId="6C1E9385" w:rsidR="00243442" w:rsidRPr="009B3E30" w:rsidRDefault="00B11596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>Надіслані у відповідь на ЗЦП пропозиції повинні бути дійсними протягом 90 днів з дати,</w:t>
      </w:r>
      <w:r w:rsidR="0062413A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Pr="009B3E30">
        <w:rPr>
          <w:rFonts w:asciiTheme="minorHAnsi" w:hAnsiTheme="minorHAnsi" w:cstheme="minorHAnsi"/>
          <w:szCs w:val="20"/>
          <w:lang w:val="uk-UA"/>
        </w:rPr>
        <w:t>встановленої для надання. Термін дійсності пропозиції повинен бути вказаний у самій пропозиції</w:t>
      </w:r>
      <w:r w:rsidR="00D13019" w:rsidRPr="009B3E30">
        <w:rPr>
          <w:rFonts w:asciiTheme="minorHAnsi" w:hAnsiTheme="minorHAnsi" w:cstheme="minorHAnsi"/>
          <w:szCs w:val="20"/>
          <w:lang w:val="uk-UA"/>
        </w:rPr>
        <w:t>.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341985" w:rsidRPr="009B3E30">
        <w:rPr>
          <w:rFonts w:asciiTheme="minorHAnsi" w:hAnsiTheme="minorHAnsi" w:cstheme="minorHAnsi"/>
          <w:szCs w:val="20"/>
          <w:lang w:val="uk-UA"/>
        </w:rPr>
        <w:t>Оплата буде здійснена після погодження донором проєкту закупівлі обраних найменувань</w:t>
      </w:r>
      <w:r w:rsidR="003A4FCF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05F75B46" w14:textId="77777777" w:rsidR="00665CA7" w:rsidRPr="009B3E30" w:rsidRDefault="00665CA7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A34F5CF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9630C23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BC3A4E4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D61E6CA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89E9258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159039F" w14:textId="77777777" w:rsidR="00091104" w:rsidRPr="009B3E30" w:rsidRDefault="00091104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6ED7274" w14:textId="77777777" w:rsidR="00733AEC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893505C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F3DED3F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51D03F85" w14:textId="77777777" w:rsidR="00A202E9" w:rsidRPr="009B3E30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2D24318" w14:textId="77777777" w:rsidR="00733AEC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F00BC58" w14:textId="77777777" w:rsidR="005E457F" w:rsidRDefault="005E457F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31B08A0" w14:textId="77777777" w:rsidR="005E457F" w:rsidRPr="009B3E30" w:rsidRDefault="005E457F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F2DF4C9" w14:textId="77777777" w:rsidR="00733AEC" w:rsidRPr="009B3E30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7438CCC" w14:textId="670D4B5B" w:rsidR="00DF233D" w:rsidRPr="009B3E30" w:rsidRDefault="004D7F02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>ДОДАТОК</w:t>
      </w:r>
      <w:r w:rsidR="00147B28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 </w:t>
      </w:r>
      <w:r w:rsidR="00DF233D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1 </w:t>
      </w:r>
    </w:p>
    <w:p w14:paraId="1038C016" w14:textId="72167626" w:rsidR="00147B28" w:rsidRPr="009B3E30" w:rsidRDefault="00DF233D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9B3E30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="001B69F0" w:rsidRPr="001B69F0">
        <w:rPr>
          <w:rFonts w:asciiTheme="minorHAnsi" w:hAnsiTheme="minorHAnsi" w:cstheme="minorHAnsi"/>
          <w:color w:val="C00000"/>
          <w:sz w:val="20"/>
          <w:szCs w:val="20"/>
          <w:lang w:val="uk-UA"/>
        </w:rPr>
        <w:t># UA 2026-052</w:t>
      </w:r>
      <w:r w:rsidR="001B69F0">
        <w:rPr>
          <w:rFonts w:asciiTheme="minorHAnsi" w:hAnsiTheme="minorHAnsi" w:cstheme="minorHAnsi"/>
          <w:color w:val="C00000"/>
          <w:sz w:val="20"/>
          <w:szCs w:val="20"/>
          <w:lang w:val="uk-UA"/>
        </w:rPr>
        <w:t xml:space="preserve"> </w:t>
      </w:r>
    </w:p>
    <w:p w14:paraId="1F2EE61B" w14:textId="0F857B44" w:rsidR="004A2953" w:rsidRPr="009B3E30" w:rsidRDefault="0060650E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>Вимоги до цінової пропозиції</w:t>
      </w:r>
    </w:p>
    <w:p w14:paraId="43D720AD" w14:textId="1E5CF329" w:rsidR="00333DB1" w:rsidRDefault="00333DB1" w:rsidP="00333DB1">
      <w:pPr>
        <w:spacing w:before="100" w:beforeAutospacing="1" w:after="100" w:afterAutospacing="1"/>
        <w:jc w:val="both"/>
        <w:rPr>
          <w:b/>
          <w:lang w:val="uk-UA"/>
        </w:rPr>
      </w:pPr>
      <w:r>
        <w:rPr>
          <w:b/>
          <w:lang w:val="uk-UA"/>
        </w:rPr>
        <w:t xml:space="preserve">Лот 1. Технічні вимоги до закупівлі </w:t>
      </w:r>
      <w:r>
        <w:rPr>
          <w:b/>
          <w:bCs/>
          <w:lang w:val="uk-UA"/>
        </w:rPr>
        <w:t>Програмно-апаратного комплексу рентгенологічної інформаційної системи (</w:t>
      </w:r>
      <w:r>
        <w:rPr>
          <w:b/>
          <w:bCs/>
        </w:rPr>
        <w:t>PACS</w:t>
      </w:r>
      <w:r>
        <w:rPr>
          <w:b/>
          <w:bCs/>
          <w:lang w:val="uk-UA"/>
        </w:rPr>
        <w:t>)</w:t>
      </w:r>
      <w:r>
        <w:rPr>
          <w:b/>
          <w:lang w:val="uk-UA"/>
        </w:rPr>
        <w:t>.</w:t>
      </w:r>
    </w:p>
    <w:tbl>
      <w:tblPr>
        <w:tblW w:w="10081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890"/>
        <w:gridCol w:w="4961"/>
        <w:gridCol w:w="4230"/>
      </w:tblGrid>
      <w:tr w:rsidR="00333DB1" w14:paraId="50FE893B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D6693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4EFC4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 xml:space="preserve">Параметр/ </w:t>
            </w:r>
          </w:p>
          <w:p w14:paraId="140F0E4B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>Найменування та опис обладнання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0FCA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 xml:space="preserve">Технічні характеристики </w:t>
            </w:r>
          </w:p>
        </w:tc>
      </w:tr>
      <w:tr w:rsidR="00333DB1" w14:paraId="72980661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375E6" w14:textId="2FE64DF7" w:rsidR="00333DB1" w:rsidRP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eastAsia="uk-UA"/>
              </w:rPr>
            </w:pPr>
            <w:r>
              <w:rPr>
                <w:rFonts w:eastAsia="Meiryo"/>
                <w:b/>
                <w:bCs/>
                <w:lang w:eastAsia="uk-UA"/>
              </w:rPr>
              <w:t>1</w:t>
            </w:r>
          </w:p>
        </w:tc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CDBF" w14:textId="21EA2DA8" w:rsidR="00333DB1" w:rsidRDefault="00333DB1">
            <w:pPr>
              <w:suppressAutoHyphens/>
              <w:spacing w:before="60" w:after="60" w:line="252" w:lineRule="auto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інформація</w:t>
            </w:r>
            <w:r>
              <w:rPr>
                <w:b/>
                <w:lang w:val="uk-UA" w:eastAsia="ru-RU"/>
              </w:rPr>
              <w:t xml:space="preserve"> </w:t>
            </w:r>
          </w:p>
        </w:tc>
      </w:tr>
      <w:tr w:rsidR="00333DB1" w14:paraId="0A5F1E34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9A9F4" w14:textId="7EC2F64D" w:rsidR="00333DB1" w:rsidRP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>
              <w:rPr>
                <w:rFonts w:eastAsia="Meiryo"/>
                <w:lang w:val="uk-UA" w:eastAsia="uk-UA"/>
              </w:rPr>
              <w:t>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9D314" w14:textId="7CD7E386" w:rsidR="00333DB1" w:rsidRDefault="00333DB1" w:rsidP="00333DB1">
            <w:pPr>
              <w:suppressAutoHyphens/>
              <w:spacing w:before="60" w:after="60" w:line="252" w:lineRule="auto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Походження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6D26" w14:textId="2140D183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333DB1" w14:paraId="5A77CF00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5A58A" w14:textId="07070CA7" w:rsidR="00333DB1" w:rsidRP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 w:rsidRPr="00333DB1">
              <w:rPr>
                <w:rFonts w:eastAsia="Meiryo"/>
                <w:lang w:val="uk-UA" w:eastAsia="uk-UA"/>
              </w:rPr>
              <w:t>1.2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A7A7" w14:textId="4EB2407E" w:rsidR="00333DB1" w:rsidRDefault="00333DB1" w:rsidP="00333DB1">
            <w:pPr>
              <w:suppressAutoHyphens/>
              <w:spacing w:before="60" w:after="60" w:line="252" w:lineRule="auto"/>
              <w:rPr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Національна приналежність постачальника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89B6" w14:textId="27610611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333DB1" w14:paraId="04DA228C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6ABB" w14:textId="3F6DE81A" w:rsidR="00333DB1" w:rsidRP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 w:rsidRPr="00333DB1">
              <w:rPr>
                <w:rFonts w:eastAsia="Meiryo"/>
                <w:lang w:val="uk-UA" w:eastAsia="uk-UA"/>
              </w:rPr>
              <w:t>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990D4" w14:textId="3D4027D4" w:rsidR="00333DB1" w:rsidRDefault="00333DB1" w:rsidP="00333DB1">
            <w:pPr>
              <w:suppressAutoHyphens/>
              <w:spacing w:before="60" w:after="60" w:line="252" w:lineRule="auto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Компанія-виробник обладнання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E976" w14:textId="242968F4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333DB1" w14:paraId="0C5A187E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BFDB2" w14:textId="6BD7F138" w:rsidR="00333DB1" w:rsidRP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 w:rsidRPr="00333DB1">
              <w:rPr>
                <w:rFonts w:eastAsia="Meiryo"/>
                <w:lang w:val="uk-UA" w:eastAsia="uk-UA"/>
              </w:rPr>
              <w:t>1.4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06F48" w14:textId="5B4E0194" w:rsidR="00333DB1" w:rsidRDefault="00333DB1" w:rsidP="00333DB1">
            <w:pPr>
              <w:suppressAutoHyphens/>
              <w:spacing w:before="60" w:after="60" w:line="252" w:lineRule="auto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Країна-виробник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D9ED" w14:textId="2F11896C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333DB1" w14:paraId="32AD7B62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4082" w14:textId="4D1E4F1A" w:rsidR="00333DB1" w:rsidRP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 w:rsidRPr="00333DB1">
              <w:rPr>
                <w:rFonts w:eastAsia="Meiryo"/>
                <w:lang w:val="uk-UA" w:eastAsia="uk-UA"/>
              </w:rPr>
              <w:t>1.5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9B7E8" w14:textId="60E16BD3" w:rsidR="00333DB1" w:rsidRDefault="00333DB1" w:rsidP="00333DB1">
            <w:pPr>
              <w:suppressAutoHyphens/>
              <w:spacing w:before="60" w:after="60" w:line="252" w:lineRule="auto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22B6" w14:textId="67FED854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333DB1" w14:paraId="1A70F93E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31B38" w14:textId="3149BE98" w:rsidR="00333DB1" w:rsidRP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lang w:val="uk-UA"/>
              </w:rPr>
            </w:pPr>
            <w:r>
              <w:t>2</w:t>
            </w:r>
          </w:p>
        </w:tc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B29" w14:textId="77777777" w:rsidR="00333DB1" w:rsidRDefault="00333DB1" w:rsidP="00333DB1">
            <w:pPr>
              <w:suppressAutoHyphens/>
              <w:spacing w:before="60" w:after="60" w:line="252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lang w:val="uk-UA" w:eastAsia="ru-RU"/>
              </w:rPr>
              <w:t>Загальні вимоги</w:t>
            </w:r>
          </w:p>
        </w:tc>
      </w:tr>
      <w:tr w:rsidR="00333DB1" w:rsidRPr="00086C13" w14:paraId="4CAE442E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66EBA" w14:textId="38EC7025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ascii="Calibri" w:eastAsia="Calibri" w:hAnsi="Calibri" w:cs="font1135"/>
                <w:sz w:val="22"/>
                <w:lang w:val="uk-UA" w:eastAsia="zh-CN"/>
              </w:rPr>
              <w:t>2.1</w:t>
            </w:r>
          </w:p>
        </w:tc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C00C" w14:textId="7C3ED3DC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b/>
                <w:sz w:val="22"/>
                <w:lang w:val="uk-UA" w:eastAsia="zh-CN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>Програмно-апаратний комплекс рентгенологічної інформаційної системи (</w:t>
            </w:r>
            <w:r>
              <w:rPr>
                <w:b/>
                <w:bCs/>
              </w:rPr>
              <w:t>PACS</w:t>
            </w:r>
            <w:r>
              <w:rPr>
                <w:rFonts w:eastAsia="Meiryo"/>
                <w:b/>
                <w:bCs/>
                <w:lang w:val="uk-UA" w:eastAsia="uk-UA"/>
              </w:rPr>
              <w:t xml:space="preserve"> ) </w:t>
            </w:r>
          </w:p>
        </w:tc>
      </w:tr>
      <w:tr w:rsidR="00333DB1" w14:paraId="72331E6F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A7EEA" w14:textId="6196FB81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Cs/>
                <w:lang w:val="uk-UA" w:eastAsia="uk-UA"/>
              </w:rPr>
              <w:t>2.1.1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3A78D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Сервер</w:t>
            </w:r>
          </w:p>
          <w:p w14:paraId="5C1FD68A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proofErr w:type="spellStart"/>
            <w:r>
              <w:rPr>
                <w:rFonts w:eastAsia="Calibri"/>
                <w:bCs/>
                <w:lang w:val="uk-UA" w:eastAsia="zh-CN"/>
              </w:rPr>
              <w:t>Dell</w:t>
            </w:r>
            <w:proofErr w:type="spellEnd"/>
            <w:r>
              <w:rPr>
                <w:rFonts w:eastAsia="Calibri"/>
                <w:bCs/>
                <w:lang w:val="ru-RU" w:eastAsia="zh-CN"/>
              </w:rPr>
              <w:t xml:space="preserve">, </w:t>
            </w:r>
            <w:r>
              <w:rPr>
                <w:rFonts w:eastAsia="Calibri"/>
                <w:bCs/>
                <w:lang w:eastAsia="zh-CN"/>
              </w:rPr>
              <w:t>HP</w:t>
            </w:r>
            <w:r>
              <w:rPr>
                <w:rFonts w:eastAsia="Calibri"/>
                <w:bCs/>
                <w:lang w:val="uk-UA" w:eastAsia="zh-CN"/>
              </w:rPr>
              <w:t xml:space="preserve"> або аналог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51F6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Calibri"/>
                <w:bCs/>
                <w:lang w:val="uk-UA" w:eastAsia="zh-CN"/>
              </w:rPr>
              <w:t>Вказати марку/модель</w:t>
            </w:r>
          </w:p>
        </w:tc>
      </w:tr>
      <w:tr w:rsidR="00333DB1" w14:paraId="78ABD371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380E3" w14:textId="1A442005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Cs/>
                <w:lang w:val="uk-UA" w:eastAsia="uk-UA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41FC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 xml:space="preserve">Процесор: </w:t>
            </w:r>
            <w:proofErr w:type="spellStart"/>
            <w:r>
              <w:rPr>
                <w:rFonts w:eastAsia="Calibri"/>
                <w:bCs/>
                <w:lang w:val="uk-UA" w:eastAsia="zh-CN"/>
              </w:rPr>
              <w:t>IntelXeon</w:t>
            </w:r>
            <w:proofErr w:type="spellEnd"/>
            <w:r>
              <w:rPr>
                <w:rFonts w:eastAsia="Calibri"/>
                <w:bCs/>
                <w:lang w:val="uk-UA" w:eastAsia="zh-CN"/>
              </w:rPr>
              <w:t xml:space="preserve"> або аналог, кількість </w:t>
            </w:r>
            <w:proofErr w:type="spellStart"/>
            <w:r>
              <w:rPr>
                <w:rFonts w:eastAsia="Calibri"/>
                <w:bCs/>
                <w:lang w:val="uk-UA" w:eastAsia="zh-CN"/>
              </w:rPr>
              <w:t>ядер</w:t>
            </w:r>
            <w:proofErr w:type="spellEnd"/>
            <w:r>
              <w:rPr>
                <w:rFonts w:eastAsia="Calibri"/>
                <w:bCs/>
                <w:lang w:val="uk-UA" w:eastAsia="zh-CN"/>
              </w:rPr>
              <w:t xml:space="preserve"> не менше 12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18E4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Вказати</w:t>
            </w:r>
          </w:p>
        </w:tc>
      </w:tr>
      <w:tr w:rsidR="00333DB1" w14:paraId="6BE19734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B967A" w14:textId="3B1E1F6A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Cs/>
                <w:lang w:val="uk-UA" w:eastAsia="uk-UA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AD0B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 xml:space="preserve">Оперативна пам’ять: </w:t>
            </w:r>
            <w:r>
              <w:rPr>
                <w:rFonts w:eastAsia="Calibri"/>
                <w:bCs/>
                <w:lang w:val="uk-UA" w:eastAsia="zh-CN"/>
              </w:rPr>
              <w:br/>
              <w:t xml:space="preserve">не менше 64 ГБ з можливістю збільшення принаймні до 256 ГБ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8066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Вказати</w:t>
            </w:r>
          </w:p>
        </w:tc>
      </w:tr>
      <w:tr w:rsidR="00333DB1" w:rsidRPr="00086C13" w14:paraId="0F586B09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2910A" w14:textId="02B0B75A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Cs/>
                <w:lang w:val="uk-UA" w:eastAsia="uk-UA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FCE1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Масив жорстких дисків RAID10:</w:t>
            </w:r>
          </w:p>
          <w:p w14:paraId="351C322F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об’ємом не менше: 72/36 (RAID10) ТБ з можливістю збільшення принаймні до 160/80 ТБ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0507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Вказати</w:t>
            </w:r>
          </w:p>
          <w:p w14:paraId="35D389C0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Вказати модель/бренд дисків</w:t>
            </w:r>
          </w:p>
        </w:tc>
      </w:tr>
      <w:tr w:rsidR="00333DB1" w14:paraId="785F88B5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EFB68" w14:textId="719D5F29" w:rsidR="00333DB1" w:rsidRDefault="00333DB1" w:rsidP="00333DB1">
            <w:pPr>
              <w:suppressAutoHyphens/>
              <w:spacing w:before="60" w:after="60" w:line="252" w:lineRule="auto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9508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Операційна система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1BFD" w14:textId="77777777" w:rsidR="00333DB1" w:rsidRDefault="00333DB1" w:rsidP="00333DB1">
            <w:pPr>
              <w:suppressAutoHyphens/>
              <w:spacing w:before="60" w:after="60" w:line="252" w:lineRule="auto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Вказати</w:t>
            </w:r>
          </w:p>
        </w:tc>
      </w:tr>
      <w:tr w:rsidR="00333DB1" w14:paraId="07A89270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C72C1" w14:textId="23F2510E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Cs/>
                <w:lang w:val="uk-UA" w:eastAsia="uk-UA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B1846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Джерело безперебійного живлення:</w:t>
            </w:r>
          </w:p>
          <w:p w14:paraId="14FF1E2F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сумісне з запропонованим обладнанням, однакового типу (R/T)</w:t>
            </w:r>
          </w:p>
          <w:p w14:paraId="1A35A228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тип - лінійно-інтерактивне або безперервної дії</w:t>
            </w:r>
          </w:p>
          <w:p w14:paraId="169A8B09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інтерфейс комунікації – USB</w:t>
            </w:r>
          </w:p>
          <w:p w14:paraId="41D49C14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потужність – відповідно до запропонованого обладнання але не нижче 1000 Вт.</w:t>
            </w:r>
          </w:p>
          <w:p w14:paraId="147493DE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 xml:space="preserve">мінімальна вхідна напруга без переходу на батарею, В: 150 </w:t>
            </w:r>
          </w:p>
          <w:p w14:paraId="57597501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максимальна вхідна напруга без переходу на батарею, В: 290</w:t>
            </w:r>
          </w:p>
          <w:p w14:paraId="1DEA7A89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 w:rsidRPr="003D7E4F">
              <w:rPr>
                <w:rFonts w:eastAsia="Calibri" w:cs="font1135"/>
                <w:lang w:val="uk-UA" w:eastAsia="zh-CN"/>
              </w:rPr>
              <w:t xml:space="preserve">Бренд (бажано): </w:t>
            </w:r>
            <w:r>
              <w:rPr>
                <w:rFonts w:eastAsia="Calibri" w:cs="font1135"/>
                <w:lang w:eastAsia="zh-CN"/>
              </w:rPr>
              <w:t>APC</w:t>
            </w:r>
            <w:r w:rsidRPr="003D7E4F">
              <w:rPr>
                <w:rFonts w:eastAsia="Calibri" w:cs="font1135"/>
                <w:lang w:val="uk-UA" w:eastAsia="zh-CN"/>
              </w:rPr>
              <w:t xml:space="preserve">, </w:t>
            </w:r>
            <w:r>
              <w:rPr>
                <w:rFonts w:eastAsia="Calibri" w:cs="font1135"/>
                <w:lang w:eastAsia="zh-CN"/>
              </w:rPr>
              <w:t>EATON</w:t>
            </w:r>
            <w:r w:rsidRPr="003D7E4F">
              <w:rPr>
                <w:rFonts w:eastAsia="Calibri" w:cs="font1135"/>
                <w:lang w:val="uk-UA" w:eastAsia="zh-CN"/>
              </w:rPr>
              <w:t xml:space="preserve">, </w:t>
            </w:r>
            <w:proofErr w:type="spellStart"/>
            <w:r>
              <w:rPr>
                <w:rFonts w:eastAsia="Calibri" w:cs="font1135"/>
                <w:lang w:eastAsia="zh-CN"/>
              </w:rPr>
              <w:t>LogicPower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A513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Meiryo"/>
                <w:bCs/>
                <w:lang w:val="uk-UA" w:eastAsia="uk-UA"/>
              </w:rPr>
              <w:t xml:space="preserve">Вказати </w:t>
            </w:r>
          </w:p>
        </w:tc>
      </w:tr>
      <w:tr w:rsidR="00333DB1" w:rsidRPr="00736180" w14:paraId="66811893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67F91" w14:textId="31ADA5E8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lastRenderedPageBreak/>
              <w:t>2.3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8D650" w14:textId="77777777" w:rsidR="00333DB1" w:rsidRDefault="00333DB1" w:rsidP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</w:t>
            </w:r>
            <w:r w:rsidRPr="003B2773">
              <w:rPr>
                <w:rFonts w:eastAsia="Calibri"/>
                <w:bCs/>
                <w:lang w:val="uk-UA" w:eastAsia="zh-CN"/>
              </w:rPr>
              <w:t>артість річного обслуговування</w:t>
            </w:r>
            <w:r>
              <w:rPr>
                <w:rFonts w:eastAsia="Calibri"/>
                <w:bCs/>
                <w:lang w:val="uk-UA" w:eastAsia="zh-CN"/>
              </w:rPr>
              <w:t xml:space="preserve"> сервісної підтримки</w:t>
            </w:r>
            <w:r w:rsidRPr="003B2773">
              <w:rPr>
                <w:rFonts w:eastAsia="Calibri"/>
                <w:bCs/>
                <w:lang w:val="uk-UA" w:eastAsia="zh-CN"/>
              </w:rPr>
              <w:t>, на 3 роки, 5 років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7F79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lang w:val="uk-UA" w:eastAsia="uk-UA"/>
              </w:rPr>
              <w:t>Вказати</w:t>
            </w:r>
          </w:p>
        </w:tc>
      </w:tr>
      <w:tr w:rsidR="00333DB1" w:rsidRPr="00086C13" w14:paraId="172834C2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8B485" w14:textId="58F9EC76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3</w:t>
            </w:r>
          </w:p>
        </w:tc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021F" w14:textId="77777777" w:rsidR="00333DB1" w:rsidRPr="00C164DE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/>
                <w:b/>
                <w:lang w:val="uk-UA" w:eastAsia="zh-CN"/>
              </w:rPr>
            </w:pPr>
            <w:r w:rsidRPr="00C164DE">
              <w:rPr>
                <w:rFonts w:eastAsia="Calibri"/>
                <w:b/>
                <w:lang w:val="uk-UA" w:eastAsia="zh-CN"/>
              </w:rPr>
              <w:t xml:space="preserve">Спеціалізоване програмне забезпечення перегляду та аналізу та опису досліджень у DICOM </w:t>
            </w:r>
          </w:p>
        </w:tc>
      </w:tr>
      <w:tr w:rsidR="00333DB1" w14:paraId="4F8F868C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CBF14" w14:textId="74C278EF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62D7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Спеціалізоване програмне забезпечення перегляду та аналізу та опису досліджень у DICOM (</w:t>
            </w:r>
            <w:r w:rsidRPr="003B2773">
              <w:rPr>
                <w:rFonts w:eastAsia="Calibri"/>
                <w:bCs/>
                <w:lang w:val="uk-UA" w:eastAsia="zh-CN"/>
              </w:rPr>
              <w:t xml:space="preserve">марка/модель </w:t>
            </w:r>
            <w:r>
              <w:rPr>
                <w:rFonts w:eastAsia="Calibri"/>
                <w:bCs/>
                <w:lang w:val="uk-UA" w:eastAsia="zh-CN"/>
              </w:rPr>
              <w:t>та</w:t>
            </w:r>
            <w:r w:rsidRPr="003B2773">
              <w:rPr>
                <w:rFonts w:eastAsia="Calibri"/>
                <w:bCs/>
                <w:lang w:val="uk-UA" w:eastAsia="zh-CN"/>
              </w:rPr>
              <w:t xml:space="preserve"> вартість вказати окремо</w:t>
            </w:r>
            <w:r>
              <w:rPr>
                <w:rFonts w:eastAsia="Calibri"/>
                <w:bCs/>
                <w:lang w:val="uk-UA" w:eastAsia="zh-CN"/>
              </w:rPr>
              <w:t>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C69F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Вказати</w:t>
            </w:r>
          </w:p>
        </w:tc>
      </w:tr>
      <w:tr w:rsidR="00333DB1" w:rsidRPr="00086C13" w14:paraId="6EB58CA1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978F5" w14:textId="024BC0F7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4.</w:t>
            </w:r>
          </w:p>
        </w:tc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2F83" w14:textId="77777777" w:rsidR="00333DB1" w:rsidRPr="00C40FB9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/>
                <w:b/>
                <w:lang w:val="uk-UA" w:eastAsia="zh-CN"/>
              </w:rPr>
            </w:pPr>
            <w:r w:rsidRPr="00C40FB9">
              <w:rPr>
                <w:rFonts w:eastAsia="Calibri" w:cs="font1135"/>
                <w:b/>
                <w:lang w:val="uk-UA" w:eastAsia="zh-CN"/>
              </w:rPr>
              <w:t>Мережеве обладнання необхідне для забезпечення побудови та функціонування Програмно-апаратного комплексу рентгенологічної інформаційної системи</w:t>
            </w:r>
          </w:p>
        </w:tc>
      </w:tr>
      <w:tr w:rsidR="00333DB1" w:rsidRPr="00086C13" w14:paraId="21147B6E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0E6BD" w14:textId="58E3CE47" w:rsidR="00333DB1" w:rsidRDefault="00333DB1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4.1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AA03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 w:cs="font1135"/>
                <w:bCs/>
                <w:lang w:val="uk-UA" w:eastAsia="zh-CN"/>
              </w:rPr>
              <w:t>Мережеве обладнання, необхідне для забезпечення побудови та функціонування Програмно-апаратного комплексу рентгенологічної інформаційної системи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2EA0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 w:cs="font1135"/>
                <w:bCs/>
                <w:lang w:val="uk-UA" w:eastAsia="zh-CN"/>
              </w:rPr>
              <w:t>Вказати модель, бренд,  призначення, ціну</w:t>
            </w:r>
          </w:p>
        </w:tc>
      </w:tr>
      <w:tr w:rsidR="00333DB1" w:rsidRPr="00997217" w14:paraId="4497AF07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02327" w14:textId="54386215" w:rsidR="00333DB1" w:rsidRDefault="00997217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715F" w14:textId="77777777" w:rsidR="00997217" w:rsidRDefault="00997217" w:rsidP="00997217">
            <w:pPr>
              <w:spacing w:after="200"/>
              <w:contextualSpacing/>
              <w:rPr>
                <w:b/>
                <w:bCs/>
                <w:lang w:val="uk-UA"/>
              </w:rPr>
            </w:pPr>
            <w:r w:rsidRPr="00997217">
              <w:rPr>
                <w:rStyle w:val="shorttext"/>
                <w:b/>
                <w:lang w:val="uk-UA"/>
              </w:rPr>
              <w:t>Технічне забезпечення</w:t>
            </w:r>
            <w:r>
              <w:rPr>
                <w:rStyle w:val="shorttext"/>
                <w:bCs/>
                <w:lang w:val="uk-UA"/>
              </w:rPr>
              <w:t xml:space="preserve"> Товару повинно відповідати наступним вимогам:</w:t>
            </w:r>
          </w:p>
          <w:p w14:paraId="7E1F290B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відсутність обмежень за часом роботи;</w:t>
            </w:r>
          </w:p>
          <w:p w14:paraId="0C767B8B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мова інтерфейсу – українська, англійська;</w:t>
            </w:r>
          </w:p>
          <w:p w14:paraId="386E3061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підтримка протоколу DICOM для зберігання і передачі знімків, а також для зберігання списків запланованих процедур (MWL);</w:t>
            </w:r>
          </w:p>
          <w:p w14:paraId="7642CB82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підтримка протоколу WADO, WADO-RS, STOW-RS, QIDO-RS, MWL-RS (доступ до серверу по протоколу HTTP);</w:t>
            </w:r>
          </w:p>
          <w:p w14:paraId="7B8624FF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реалізація функцій C-FIND, C-GET, C-MOVE, C-STORE, стандарту DICOM;</w:t>
            </w:r>
          </w:p>
          <w:p w14:paraId="644644B1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 xml:space="preserve">- коректне збереження </w:t>
            </w:r>
            <w:proofErr w:type="spellStart"/>
            <w:r>
              <w:rPr>
                <w:rStyle w:val="shorttext"/>
                <w:lang w:val="uk-UA"/>
              </w:rPr>
              <w:t>багатокадрових</w:t>
            </w:r>
            <w:proofErr w:type="spellEnd"/>
            <w:r>
              <w:rPr>
                <w:rStyle w:val="shorttext"/>
                <w:lang w:val="uk-UA"/>
              </w:rPr>
              <w:t xml:space="preserve"> досліджень CT, RF, MR, MG;</w:t>
            </w:r>
          </w:p>
          <w:p w14:paraId="76C63674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 xml:space="preserve">- коректне збереження досліджень </w:t>
            </w:r>
            <w:proofErr w:type="spellStart"/>
            <w:r>
              <w:rPr>
                <w:rStyle w:val="shorttext"/>
                <w:lang w:val="uk-UA"/>
              </w:rPr>
              <w:t>томосинтезу</w:t>
            </w:r>
            <w:proofErr w:type="spellEnd"/>
            <w:r>
              <w:rPr>
                <w:rStyle w:val="shorttext"/>
                <w:lang w:val="uk-UA"/>
              </w:rPr>
              <w:t>;</w:t>
            </w:r>
          </w:p>
          <w:p w14:paraId="2D23FF85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підтримка зберігання результатів досліджень без (або з) втратою якості діагностичного рівня;</w:t>
            </w:r>
          </w:p>
          <w:p w14:paraId="590E6310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коректне збереження та відображення кириличних символів в базі даних під час запису, передачі і візуалізації списку досліджень;</w:t>
            </w:r>
          </w:p>
          <w:p w14:paraId="17FB3D2C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відсутність обмежень на кількість збережених та переглянутих досліджень за рік і місяць;</w:t>
            </w:r>
          </w:p>
          <w:p w14:paraId="1C668B17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наявність інструментів управління всіма функціями програмного забезпечення через веб-інтерфейс;</w:t>
            </w:r>
          </w:p>
          <w:p w14:paraId="24F2BD7C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наявність можливості перенаправлення результатів досліджень на резервний сервер (за наявності);</w:t>
            </w:r>
          </w:p>
          <w:p w14:paraId="0F5C0681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можливість застосування ресурсів серверу для резервування даних з інших PACS</w:t>
            </w:r>
            <w:r>
              <w:rPr>
                <w:rStyle w:val="shorttext"/>
                <w:lang w:val="ru-RU"/>
              </w:rPr>
              <w:t xml:space="preserve"> </w:t>
            </w:r>
            <w:proofErr w:type="spellStart"/>
            <w:r>
              <w:rPr>
                <w:rStyle w:val="shorttext"/>
                <w:lang w:val="ru-RU"/>
              </w:rPr>
              <w:t>серверів</w:t>
            </w:r>
            <w:proofErr w:type="spellEnd"/>
            <w:r>
              <w:rPr>
                <w:rStyle w:val="shorttext"/>
                <w:lang w:val="uk-UA"/>
              </w:rPr>
              <w:t>;</w:t>
            </w:r>
          </w:p>
          <w:p w14:paraId="58724F24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адміністративна панель для управління настройками сервера;</w:t>
            </w:r>
          </w:p>
          <w:p w14:paraId="3452EE79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надання права адміністратору локальної мережі на додавання нового обладнання, яке може бути встановлене у відділенні;</w:t>
            </w:r>
          </w:p>
          <w:p w14:paraId="6C935BFD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 xml:space="preserve">- можливість перегляду матеріалів досліджень вузькими спеціалістами за допомогою веб-інтерфейсу – на робочих станціях під управлінням операційних систем Microsoft Windows, </w:t>
            </w:r>
            <w:proofErr w:type="spellStart"/>
            <w:r>
              <w:rPr>
                <w:rStyle w:val="shorttext"/>
                <w:lang w:val="uk-UA"/>
              </w:rPr>
              <w:t>Mac</w:t>
            </w:r>
            <w:proofErr w:type="spellEnd"/>
            <w:r>
              <w:rPr>
                <w:rStyle w:val="shorttext"/>
                <w:lang w:val="uk-UA"/>
              </w:rPr>
              <w:t xml:space="preserve"> OS X, </w:t>
            </w:r>
            <w:proofErr w:type="spellStart"/>
            <w:r>
              <w:rPr>
                <w:rStyle w:val="shorttext"/>
                <w:lang w:val="uk-UA"/>
              </w:rPr>
              <w:t>Linux</w:t>
            </w:r>
            <w:proofErr w:type="spellEnd"/>
            <w:r>
              <w:rPr>
                <w:rStyle w:val="shorttext"/>
                <w:lang w:val="uk-UA"/>
              </w:rPr>
              <w:t>;</w:t>
            </w:r>
          </w:p>
          <w:p w14:paraId="6C3CF66A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забезпечення безпеки зберігання та передачі даних у межах локальної мережі;</w:t>
            </w:r>
          </w:p>
          <w:p w14:paraId="79C623EF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lastRenderedPageBreak/>
              <w:t xml:space="preserve">- перегляд досліджень з таких </w:t>
            </w:r>
            <w:proofErr w:type="spellStart"/>
            <w:r>
              <w:rPr>
                <w:rStyle w:val="shorttext"/>
                <w:lang w:val="uk-UA"/>
              </w:rPr>
              <w:t>модальностей</w:t>
            </w:r>
            <w:proofErr w:type="spellEnd"/>
            <w:r>
              <w:rPr>
                <w:rStyle w:val="shorttext"/>
                <w:lang w:val="uk-UA"/>
              </w:rPr>
              <w:t>: CR, CT, DX, DR, MG, MR, SC, SR, RF, US, XA;</w:t>
            </w:r>
          </w:p>
          <w:p w14:paraId="415D8986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локальне збереження завантажених з серверу даних пацієнтів і досліджень;</w:t>
            </w:r>
          </w:p>
          <w:p w14:paraId="3C71C3B4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функції сортування, фільтрації і швидкого пошуку пацієнтів по полях картки пацієнта, за параметрами – дослідження, а також за їх сполученням;</w:t>
            </w:r>
          </w:p>
          <w:p w14:paraId="736DAB0D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одночасна візуалізації декількох досліджень;</w:t>
            </w:r>
          </w:p>
          <w:p w14:paraId="514809AF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ручна зміна яскравості і контрасту;</w:t>
            </w:r>
          </w:p>
          <w:p w14:paraId="53A85112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автоматичний підбір яскравості і контрасту;</w:t>
            </w:r>
          </w:p>
          <w:p w14:paraId="7B3AF8DA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перетворення позитивне/негативне;</w:t>
            </w:r>
          </w:p>
          <w:p w14:paraId="2069B0D1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зміна масштабу зображення;</w:t>
            </w:r>
          </w:p>
          <w:p w14:paraId="11B111E1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зміщення і обертання зображення;</w:t>
            </w:r>
          </w:p>
          <w:p w14:paraId="510790F2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накладення текстових приміток, маркерів;</w:t>
            </w:r>
          </w:p>
          <w:p w14:paraId="2A507433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друк в форматі DICOM;</w:t>
            </w:r>
          </w:p>
          <w:p w14:paraId="6B868BA9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функції запису зображень на флеш-накопичувачі та CD з безкоштовною копією програмного забезпечення для перегляду DICOM зображень на неспеціалізованих ПК в інтерактивному режимі;</w:t>
            </w:r>
          </w:p>
          <w:p w14:paraId="23A8C902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завантаження досліджень з вставлених у робочу станцію оптичних дисків та флеш-накопичувачів;</w:t>
            </w:r>
          </w:p>
          <w:p w14:paraId="1D3419E3" w14:textId="77777777" w:rsidR="00997217" w:rsidRDefault="00997217" w:rsidP="00997217">
            <w:pPr>
              <w:spacing w:after="200"/>
              <w:contextualSpacing/>
              <w:rPr>
                <w:lang w:val="uk-UA"/>
              </w:rPr>
            </w:pPr>
            <w:r>
              <w:rPr>
                <w:rStyle w:val="shorttext"/>
                <w:lang w:val="uk-UA"/>
              </w:rPr>
              <w:t>- відправка завантажених досліджень на вибраний PACS-сервер;</w:t>
            </w:r>
          </w:p>
          <w:p w14:paraId="72D1C9DE" w14:textId="77777777" w:rsidR="00997217" w:rsidRDefault="00997217" w:rsidP="00997217">
            <w:pPr>
              <w:spacing w:after="200"/>
              <w:contextualSpacing/>
              <w:rPr>
                <w:rStyle w:val="shorttext"/>
                <w:lang w:val="uk-UA"/>
              </w:rPr>
            </w:pPr>
            <w:r>
              <w:rPr>
                <w:rStyle w:val="shorttext"/>
                <w:lang w:val="uk-UA"/>
              </w:rPr>
              <w:t>- імпорт та перегляд файлів у форматі DICOM, BMP, TIFF, JPEG.</w:t>
            </w:r>
          </w:p>
          <w:p w14:paraId="65015779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 w:cs="font1135"/>
                <w:bCs/>
                <w:lang w:val="uk-UA" w:eastAsia="zh-C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A1A8" w14:textId="54646DA7" w:rsidR="00333DB1" w:rsidRDefault="00997217" w:rsidP="00997217">
            <w:pPr>
              <w:suppressAutoHyphens/>
              <w:snapToGrid w:val="0"/>
              <w:spacing w:before="60" w:after="60" w:line="252" w:lineRule="auto"/>
              <w:rPr>
                <w:rFonts w:eastAsia="Calibri" w:cs="font1135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lastRenderedPageBreak/>
              <w:t>Вказати</w:t>
            </w:r>
          </w:p>
        </w:tc>
      </w:tr>
      <w:tr w:rsidR="00333DB1" w:rsidRPr="00086C13" w14:paraId="6D981D9A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B754" w14:textId="73C80EB6" w:rsidR="00333DB1" w:rsidRDefault="00997217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BFFE" w14:textId="77777777" w:rsidR="00997217" w:rsidRDefault="00997217" w:rsidP="00997217">
            <w:pPr>
              <w:spacing w:after="200"/>
              <w:contextualSpacing/>
              <w:rPr>
                <w:rStyle w:val="shorttext"/>
                <w:lang w:val="uk-UA"/>
              </w:rPr>
            </w:pPr>
            <w:r w:rsidRPr="00997217">
              <w:rPr>
                <w:rStyle w:val="shorttext"/>
                <w:b/>
                <w:bCs/>
                <w:lang w:val="uk-UA"/>
              </w:rPr>
              <w:t>Програмне забезпечення</w:t>
            </w:r>
            <w:r w:rsidRPr="00997217">
              <w:rPr>
                <w:rStyle w:val="shorttext"/>
                <w:lang w:val="uk-UA"/>
              </w:rPr>
              <w:t xml:space="preserve"> Товару </w:t>
            </w:r>
            <w:r w:rsidRPr="00997217">
              <w:rPr>
                <w:rStyle w:val="shorttext"/>
                <w:b/>
                <w:bCs/>
                <w:lang w:val="uk-UA"/>
              </w:rPr>
              <w:t>повинно відповідати</w:t>
            </w:r>
            <w:r w:rsidRPr="00997217">
              <w:rPr>
                <w:rStyle w:val="shorttext"/>
                <w:lang w:val="uk-UA"/>
              </w:rPr>
              <w:t xml:space="preserve"> наступному:</w:t>
            </w:r>
            <w:r>
              <w:rPr>
                <w:rStyle w:val="shorttext"/>
                <w:lang w:val="uk-UA"/>
              </w:rPr>
              <w:t xml:space="preserve"> </w:t>
            </w:r>
          </w:p>
          <w:p w14:paraId="06E65EF3" w14:textId="1D562123" w:rsidR="00997217" w:rsidRPr="00997217" w:rsidRDefault="00997217" w:rsidP="00997217">
            <w:pPr>
              <w:pStyle w:val="ListParagraph"/>
              <w:numPr>
                <w:ilvl w:val="0"/>
                <w:numId w:val="32"/>
              </w:numPr>
              <w:spacing w:after="200"/>
              <w:ind w:right="-144"/>
              <w:contextualSpacing/>
              <w:rPr>
                <w:rStyle w:val="shorttext"/>
                <w:lang w:val="uk-UA"/>
              </w:rPr>
            </w:pPr>
            <w:r w:rsidRPr="00997217">
              <w:rPr>
                <w:rStyle w:val="shorttext"/>
                <w:lang w:val="uk-UA"/>
              </w:rPr>
              <w:t xml:space="preserve">віртуальні </w:t>
            </w:r>
            <w:proofErr w:type="spellStart"/>
            <w:r w:rsidRPr="00997217">
              <w:rPr>
                <w:rStyle w:val="shorttext"/>
                <w:lang w:val="uk-UA"/>
              </w:rPr>
              <w:t>dicom</w:t>
            </w:r>
            <w:proofErr w:type="spellEnd"/>
            <w:r w:rsidRPr="00997217">
              <w:rPr>
                <w:rStyle w:val="shorttext"/>
                <w:lang w:val="uk-UA"/>
              </w:rPr>
              <w:t xml:space="preserve">-сервери, з розрахунку не менше одного на географічну локацію рентгенівських </w:t>
            </w:r>
            <w:proofErr w:type="spellStart"/>
            <w:r w:rsidRPr="00997217">
              <w:rPr>
                <w:rStyle w:val="shorttext"/>
                <w:lang w:val="uk-UA"/>
              </w:rPr>
              <w:t>модальностей</w:t>
            </w:r>
            <w:proofErr w:type="spellEnd"/>
            <w:r w:rsidRPr="00997217">
              <w:rPr>
                <w:rStyle w:val="shorttext"/>
                <w:lang w:val="uk-UA"/>
              </w:rPr>
              <w:t>.</w:t>
            </w:r>
          </w:p>
          <w:p w14:paraId="4ED54480" w14:textId="77777777" w:rsidR="00997217" w:rsidRPr="00997217" w:rsidRDefault="00997217" w:rsidP="00997217">
            <w:pPr>
              <w:pStyle w:val="ListParagraph"/>
              <w:numPr>
                <w:ilvl w:val="0"/>
                <w:numId w:val="32"/>
              </w:numPr>
              <w:spacing w:after="200"/>
              <w:ind w:left="504" w:right="-144"/>
              <w:contextualSpacing/>
              <w:rPr>
                <w:rStyle w:val="shorttext"/>
                <w:lang w:val="uk-UA"/>
              </w:rPr>
            </w:pPr>
            <w:r w:rsidRPr="00997217">
              <w:rPr>
                <w:rStyle w:val="shorttext"/>
                <w:lang w:val="uk-UA"/>
              </w:rPr>
              <w:t xml:space="preserve">програмне забезпечення </w:t>
            </w:r>
            <w:proofErr w:type="spellStart"/>
            <w:r w:rsidRPr="00997217">
              <w:rPr>
                <w:rStyle w:val="shorttext"/>
                <w:lang w:val="uk-UA"/>
              </w:rPr>
              <w:t>dicom</w:t>
            </w:r>
            <w:proofErr w:type="spellEnd"/>
            <w:r w:rsidRPr="00997217">
              <w:rPr>
                <w:rStyle w:val="shorttext"/>
                <w:lang w:val="uk-UA"/>
              </w:rPr>
              <w:t xml:space="preserve">-серверів повинно забезпечувати підключення наявних та цифрових рентгенівських систем, що можуть бути встановлені, а також інших цифрових </w:t>
            </w:r>
            <w:proofErr w:type="spellStart"/>
            <w:r w:rsidRPr="00997217">
              <w:rPr>
                <w:rStyle w:val="shorttext"/>
                <w:lang w:val="uk-UA"/>
              </w:rPr>
              <w:t>модальностей</w:t>
            </w:r>
            <w:proofErr w:type="spellEnd"/>
            <w:r w:rsidRPr="00997217">
              <w:rPr>
                <w:rStyle w:val="shorttext"/>
                <w:lang w:val="uk-UA"/>
              </w:rPr>
              <w:t xml:space="preserve">, що відповідають стандарту </w:t>
            </w:r>
            <w:proofErr w:type="spellStart"/>
            <w:r w:rsidRPr="00997217">
              <w:rPr>
                <w:rStyle w:val="shorttext"/>
                <w:lang w:val="uk-UA"/>
              </w:rPr>
              <w:t>dicom</w:t>
            </w:r>
            <w:proofErr w:type="spellEnd"/>
            <w:r w:rsidRPr="00997217">
              <w:rPr>
                <w:rStyle w:val="shorttext"/>
                <w:lang w:val="uk-UA"/>
              </w:rPr>
              <w:t xml:space="preserve"> 3.0, які експлуатуються у Замовника (КТ, МРТ тощо).</w:t>
            </w:r>
          </w:p>
          <w:p w14:paraId="66B1D37D" w14:textId="77777777" w:rsidR="00997217" w:rsidRPr="00997217" w:rsidRDefault="00997217" w:rsidP="00997217">
            <w:pPr>
              <w:pStyle w:val="ListParagraph"/>
              <w:numPr>
                <w:ilvl w:val="0"/>
                <w:numId w:val="32"/>
              </w:numPr>
              <w:spacing w:after="200"/>
              <w:ind w:left="504"/>
              <w:contextualSpacing/>
              <w:rPr>
                <w:rStyle w:val="shorttext"/>
                <w:lang w:val="uk-UA"/>
              </w:rPr>
            </w:pPr>
            <w:r w:rsidRPr="00997217">
              <w:rPr>
                <w:rStyle w:val="shorttext"/>
                <w:lang w:val="uk-UA"/>
              </w:rPr>
              <w:t>доступ користувачів до серверу для перегляду рентгенівських знімків повинен здійснюватися з використанням захищеного VPN-з’єднання за наданими ключами та сертифікатами у будь-який час доби.</w:t>
            </w:r>
          </w:p>
          <w:p w14:paraId="4F0B5F51" w14:textId="77777777" w:rsidR="00997217" w:rsidRPr="00997217" w:rsidRDefault="00997217" w:rsidP="00997217">
            <w:pPr>
              <w:pStyle w:val="ListParagraph"/>
              <w:numPr>
                <w:ilvl w:val="0"/>
                <w:numId w:val="32"/>
              </w:numPr>
              <w:spacing w:after="200"/>
              <w:ind w:left="504"/>
              <w:contextualSpacing/>
              <w:rPr>
                <w:rStyle w:val="shorttext"/>
                <w:lang w:val="uk-UA"/>
              </w:rPr>
            </w:pPr>
            <w:r w:rsidRPr="00997217">
              <w:rPr>
                <w:rStyle w:val="shorttext"/>
                <w:lang w:val="uk-UA"/>
              </w:rPr>
              <w:t xml:space="preserve">можливість опису досліджень із формування файлів DICOM </w:t>
            </w:r>
            <w:proofErr w:type="spellStart"/>
            <w:r w:rsidRPr="00997217">
              <w:rPr>
                <w:rStyle w:val="shorttext"/>
                <w:lang w:val="uk-UA"/>
              </w:rPr>
              <w:t>Structured</w:t>
            </w:r>
            <w:proofErr w:type="spellEnd"/>
            <w:r w:rsidRPr="00997217">
              <w:rPr>
                <w:rStyle w:val="shorttext"/>
                <w:lang w:val="uk-UA"/>
              </w:rPr>
              <w:t xml:space="preserve"> </w:t>
            </w:r>
            <w:proofErr w:type="spellStart"/>
            <w:r w:rsidRPr="00997217">
              <w:rPr>
                <w:rStyle w:val="shorttext"/>
                <w:lang w:val="uk-UA"/>
              </w:rPr>
              <w:t>Report</w:t>
            </w:r>
            <w:proofErr w:type="spellEnd"/>
            <w:r w:rsidRPr="00997217">
              <w:rPr>
                <w:rStyle w:val="shorttext"/>
                <w:lang w:val="uk-UA"/>
              </w:rPr>
              <w:t xml:space="preserve"> (SR).</w:t>
            </w:r>
          </w:p>
          <w:p w14:paraId="02547867" w14:textId="77777777" w:rsidR="00997217" w:rsidRPr="00997217" w:rsidRDefault="00997217" w:rsidP="00997217">
            <w:pPr>
              <w:pStyle w:val="ListParagraph"/>
              <w:numPr>
                <w:ilvl w:val="0"/>
                <w:numId w:val="32"/>
              </w:numPr>
              <w:spacing w:after="200"/>
              <w:ind w:left="504"/>
              <w:contextualSpacing/>
              <w:rPr>
                <w:rStyle w:val="shorttext"/>
                <w:lang w:val="uk-UA"/>
              </w:rPr>
            </w:pPr>
            <w:r w:rsidRPr="00997217">
              <w:rPr>
                <w:rStyle w:val="shorttext"/>
                <w:lang w:val="uk-UA"/>
              </w:rPr>
              <w:t>забезпечує зберігання отриманих рентгенівських зображень та доступ  на сервері не менше 6 років (визначається на підставі реального об’єму дискового масиву).</w:t>
            </w:r>
          </w:p>
          <w:p w14:paraId="4A84E91B" w14:textId="77777777" w:rsidR="00333DB1" w:rsidRPr="00997217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Style w:val="shorttext"/>
                <w:lang w:val="uk-U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979C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 w:cs="font1135"/>
                <w:bCs/>
                <w:lang w:val="uk-UA" w:eastAsia="zh-CN"/>
              </w:rPr>
            </w:pPr>
          </w:p>
        </w:tc>
      </w:tr>
      <w:tr w:rsidR="00333DB1" w:rsidRPr="00086C13" w14:paraId="4CE778E5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62EA6" w14:textId="22318FC5" w:rsidR="00333DB1" w:rsidRDefault="00997217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lastRenderedPageBreak/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A913" w14:textId="5FBEC380" w:rsidR="00997217" w:rsidRDefault="00997217" w:rsidP="00997217">
            <w:pPr>
              <w:numPr>
                <w:ilvl w:val="255"/>
                <w:numId w:val="0"/>
              </w:numPr>
              <w:rPr>
                <w:highlight w:val="green"/>
                <w:lang w:val="uk-UA"/>
              </w:rPr>
            </w:pPr>
            <w:r>
              <w:rPr>
                <w:b/>
                <w:bCs/>
                <w:lang w:val="uk-UA"/>
              </w:rPr>
              <w:t>Гарантійне обслуговування/сервісна підтримка має включати:</w:t>
            </w:r>
          </w:p>
          <w:p w14:paraId="640A2514" w14:textId="3A5618B4" w:rsidR="00997217" w:rsidRPr="00997217" w:rsidRDefault="00997217" w:rsidP="00997217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lang w:val="uk-UA"/>
              </w:rPr>
            </w:pPr>
            <w:r w:rsidRPr="00997217">
              <w:rPr>
                <w:lang w:val="uk-UA"/>
              </w:rPr>
              <w:t>Заміну компонентів, що вийшли з ладу.</w:t>
            </w:r>
          </w:p>
          <w:p w14:paraId="743D4EAC" w14:textId="09DA8982" w:rsidR="00997217" w:rsidRPr="00997217" w:rsidRDefault="00997217" w:rsidP="00997217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lang w:val="uk-UA"/>
              </w:rPr>
            </w:pPr>
            <w:r w:rsidRPr="00997217">
              <w:rPr>
                <w:lang w:val="uk-UA"/>
              </w:rPr>
              <w:t>Доступ до оновлень ПЗ.</w:t>
            </w:r>
          </w:p>
          <w:p w14:paraId="6F001797" w14:textId="00040AE2" w:rsidR="00997217" w:rsidRPr="00997217" w:rsidRDefault="00997217" w:rsidP="00997217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lang w:val="uk-UA"/>
              </w:rPr>
            </w:pPr>
            <w:r w:rsidRPr="00997217">
              <w:rPr>
                <w:lang w:val="uk-UA"/>
              </w:rPr>
              <w:t>Віддалену діагностику та підтримку з боку центру технічної підтримки виробника.</w:t>
            </w:r>
          </w:p>
          <w:p w14:paraId="7195E67A" w14:textId="5AE10E20" w:rsidR="00997217" w:rsidRPr="00997217" w:rsidRDefault="00997217" w:rsidP="00997217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lang w:val="uk-UA"/>
              </w:rPr>
            </w:pPr>
            <w:r w:rsidRPr="00997217">
              <w:rPr>
                <w:lang w:val="uk-UA"/>
              </w:rPr>
              <w:t>Має здійснюватися за місцем розташування обладнання.</w:t>
            </w:r>
          </w:p>
          <w:p w14:paraId="1EB7C272" w14:textId="20ACE718" w:rsidR="00997217" w:rsidRPr="00997217" w:rsidRDefault="00997217" w:rsidP="00997217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lang w:val="uk-UA"/>
              </w:rPr>
            </w:pPr>
            <w:r w:rsidRPr="00997217">
              <w:rPr>
                <w:lang w:val="uk-UA"/>
              </w:rPr>
              <w:t>Має надаватися цілодобово.</w:t>
            </w:r>
          </w:p>
          <w:p w14:paraId="0AAB4717" w14:textId="6F689E67" w:rsidR="00997217" w:rsidRPr="00997217" w:rsidRDefault="00997217" w:rsidP="00997217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lang w:val="uk-UA"/>
              </w:rPr>
            </w:pPr>
            <w:r w:rsidRPr="00997217">
              <w:rPr>
                <w:lang w:val="uk-UA"/>
              </w:rPr>
              <w:t>Час реакції на сервісну заявку – протягом 24 годин з моменту надходження заявки до сервісної служби.</w:t>
            </w:r>
          </w:p>
          <w:p w14:paraId="02086ECD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 w:cs="font1135"/>
                <w:bCs/>
                <w:lang w:val="uk-UA" w:eastAsia="zh-C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4F72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 w:cs="font1135"/>
                <w:bCs/>
                <w:lang w:val="uk-UA" w:eastAsia="zh-CN"/>
              </w:rPr>
            </w:pPr>
          </w:p>
        </w:tc>
      </w:tr>
      <w:tr w:rsidR="00333DB1" w:rsidRPr="00086C13" w14:paraId="6AA5557E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30B00" w14:textId="2B096D32" w:rsidR="00333DB1" w:rsidRDefault="00997217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5B74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b/>
                <w:bCs/>
                <w:lang w:val="uk-UA"/>
              </w:rPr>
              <w:t>. Порядок сервісного обслуговування:</w:t>
            </w:r>
          </w:p>
          <w:p w14:paraId="298422F8" w14:textId="337AC9BE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8.1. Перегляд (не рідше, ніж 1 раз на тиждень) </w:t>
            </w:r>
            <w:proofErr w:type="spellStart"/>
            <w:r>
              <w:rPr>
                <w:lang w:val="uk-UA"/>
              </w:rPr>
              <w:t>лог</w:t>
            </w:r>
            <w:proofErr w:type="spellEnd"/>
            <w:r>
              <w:rPr>
                <w:lang w:val="uk-UA"/>
              </w:rPr>
              <w:t>-файлів систем, мережевого обладнання, системи резервного копіювання;</w:t>
            </w:r>
          </w:p>
          <w:p w14:paraId="4D3E55EA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- аналіз спожитих ресурсів (дисковий простір, пам'ять і ЦП) </w:t>
            </w:r>
            <w:proofErr w:type="spellStart"/>
            <w:r>
              <w:rPr>
                <w:lang w:val="uk-UA"/>
              </w:rPr>
              <w:t>хостової</w:t>
            </w:r>
            <w:proofErr w:type="spellEnd"/>
            <w:r>
              <w:rPr>
                <w:lang w:val="uk-UA"/>
              </w:rPr>
              <w:t xml:space="preserve"> операційної системи та окремо кожним віртуальним сервером:</w:t>
            </w:r>
          </w:p>
          <w:p w14:paraId="6B72D955" w14:textId="77777777" w:rsidR="00997217" w:rsidRDefault="00997217" w:rsidP="00997217">
            <w:pPr>
              <w:ind w:left="720"/>
              <w:contextualSpacing/>
              <w:rPr>
                <w:lang w:val="uk-UA"/>
              </w:rPr>
            </w:pPr>
            <w:r>
              <w:rPr>
                <w:lang w:val="uk-UA"/>
              </w:rPr>
              <w:t>- перегляд та аналіз стану апаратного забезпечення переглядових станцій (за звітами системного програмного забезпечення);</w:t>
            </w:r>
          </w:p>
          <w:p w14:paraId="30087E3A" w14:textId="77777777" w:rsidR="00997217" w:rsidRDefault="00997217" w:rsidP="00997217">
            <w:pPr>
              <w:ind w:left="720"/>
              <w:contextualSpacing/>
              <w:rPr>
                <w:lang w:val="uk-UA"/>
              </w:rPr>
            </w:pPr>
            <w:r>
              <w:rPr>
                <w:lang w:val="uk-UA"/>
              </w:rPr>
              <w:t>- аналіз мережевого трафіку;</w:t>
            </w:r>
          </w:p>
          <w:p w14:paraId="50DF43B9" w14:textId="77777777" w:rsidR="00997217" w:rsidRDefault="00997217" w:rsidP="00997217">
            <w:pPr>
              <w:ind w:left="720"/>
              <w:contextualSpacing/>
              <w:rPr>
                <w:lang w:val="uk-UA"/>
              </w:rPr>
            </w:pPr>
            <w:r>
              <w:rPr>
                <w:lang w:val="uk-UA"/>
              </w:rPr>
              <w:t>- встановлення критичних (обов’язкових) оновлень безпеки операційних систем та програмного забезпечення переглядових станцій;</w:t>
            </w:r>
          </w:p>
          <w:p w14:paraId="2035E314" w14:textId="77777777" w:rsidR="00997217" w:rsidRDefault="00997217" w:rsidP="00997217">
            <w:pPr>
              <w:ind w:left="720"/>
              <w:contextualSpacing/>
              <w:rPr>
                <w:lang w:val="uk-UA"/>
              </w:rPr>
            </w:pPr>
            <w:r>
              <w:rPr>
                <w:lang w:val="uk-UA"/>
              </w:rPr>
              <w:t>- планові відновлювальні та корегувальні процедури у разі невідповідності параметрів.</w:t>
            </w:r>
          </w:p>
          <w:p w14:paraId="4E554C0F" w14:textId="2074F5A3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8.2. Віддалено (не рідше, ніж 1 раз на місяць):</w:t>
            </w:r>
          </w:p>
          <w:p w14:paraId="3953B477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тестове розгортання резервних копій;</w:t>
            </w:r>
          </w:p>
          <w:p w14:paraId="5B3F0AFA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зміна паролів службових облікових записів;</w:t>
            </w:r>
          </w:p>
          <w:p w14:paraId="1C94F92E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відключення застарілих облікових записів користувачів, комп'ютерів і служб;</w:t>
            </w:r>
          </w:p>
          <w:p w14:paraId="1A2823D1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оновлення сертифікатів та списків відкликаних сертифікатів;</w:t>
            </w:r>
          </w:p>
          <w:p w14:paraId="10F2D50E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- встановлення оновлень програмного забезпечення </w:t>
            </w:r>
            <w:proofErr w:type="spellStart"/>
            <w:r>
              <w:rPr>
                <w:lang w:val="uk-UA"/>
              </w:rPr>
              <w:t>dicom</w:t>
            </w:r>
            <w:proofErr w:type="spellEnd"/>
            <w:r>
              <w:rPr>
                <w:lang w:val="uk-UA"/>
              </w:rPr>
              <w:t>-серверів, засобів віддаленого адміністрування, резервного копіювання тощо;</w:t>
            </w:r>
          </w:p>
          <w:p w14:paraId="4EE4428A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проведення технологічних операцій та профілактичних робіт, що передбачені виробником обладнання.</w:t>
            </w:r>
          </w:p>
          <w:p w14:paraId="25D99AC6" w14:textId="1C9D3802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8.3. Перевірка стану доступу до віртуальних (за </w:t>
            </w:r>
            <w:proofErr w:type="spellStart"/>
            <w:r>
              <w:rPr>
                <w:lang w:val="uk-UA"/>
              </w:rPr>
              <w:t>модальностями</w:t>
            </w:r>
            <w:proofErr w:type="spellEnd"/>
            <w:r>
              <w:rPr>
                <w:lang w:val="uk-UA"/>
              </w:rPr>
              <w:t>) серверів та переглядових станцій (за окремими заявками у терміни, передбачені договором):</w:t>
            </w:r>
          </w:p>
          <w:p w14:paraId="28137453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- відновлення працездатності (запуск або перезапуск) віртуальних (за </w:t>
            </w:r>
            <w:proofErr w:type="spellStart"/>
            <w:r>
              <w:rPr>
                <w:lang w:val="uk-UA"/>
              </w:rPr>
              <w:t>модальностями</w:t>
            </w:r>
            <w:proofErr w:type="spellEnd"/>
            <w:r>
              <w:rPr>
                <w:lang w:val="uk-UA"/>
              </w:rPr>
              <w:t>) серверів;</w:t>
            </w:r>
          </w:p>
          <w:p w14:paraId="0D625831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- надання консультацій та інструктажу персоналу з питань роботи з </w:t>
            </w:r>
            <w:proofErr w:type="spellStart"/>
            <w:r>
              <w:rPr>
                <w:lang w:val="uk-UA"/>
              </w:rPr>
              <w:t>dicom</w:t>
            </w:r>
            <w:proofErr w:type="spellEnd"/>
            <w:r>
              <w:rPr>
                <w:lang w:val="uk-UA"/>
              </w:rPr>
              <w:t>-серверами та програмним забезпеченням переглядових станцій;</w:t>
            </w:r>
          </w:p>
          <w:p w14:paraId="10DE0095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- підключення до радіологічної мережі нових цифрових </w:t>
            </w:r>
            <w:proofErr w:type="spellStart"/>
            <w:r>
              <w:rPr>
                <w:lang w:val="uk-UA"/>
              </w:rPr>
              <w:t>модальностей</w:t>
            </w:r>
            <w:proofErr w:type="spellEnd"/>
            <w:r>
              <w:rPr>
                <w:lang w:val="uk-UA"/>
              </w:rPr>
              <w:t xml:space="preserve"> із створенням нових віртуальних середовищ (серверів) для них;</w:t>
            </w:r>
          </w:p>
          <w:p w14:paraId="2FC9111F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підключення до мережі переглядових станцій фахівців, генерація та надання їм сертифікатів та ключів доступу VPN;</w:t>
            </w:r>
          </w:p>
          <w:p w14:paraId="4FA2A68E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встановлення програмного забезпечення для доступу до рентгенологічних досліджень на робочих місцях лікарів;</w:t>
            </w:r>
          </w:p>
          <w:p w14:paraId="2DDC7CB0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встановлення модифікованих програмних модулів з покращеними властивостями у разі виходу (видання) оновлених офіційних релізів;</w:t>
            </w:r>
          </w:p>
          <w:p w14:paraId="7EA84360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- планування та проведення додаткових робіт на підставі запитів та рекомендацій персоналу (користувачів);</w:t>
            </w:r>
          </w:p>
          <w:p w14:paraId="182DB91B" w14:textId="77777777" w:rsidR="00997217" w:rsidRDefault="00997217" w:rsidP="009972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- відновлення налаштувань </w:t>
            </w:r>
            <w:proofErr w:type="spellStart"/>
            <w:r>
              <w:rPr>
                <w:lang w:val="uk-UA"/>
              </w:rPr>
              <w:t>dicom</w:t>
            </w:r>
            <w:proofErr w:type="spellEnd"/>
            <w:r>
              <w:rPr>
                <w:lang w:val="uk-UA"/>
              </w:rPr>
              <w:t xml:space="preserve">-PACS радіологічної мережі 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абонентських станцій та адміністрування маршрутизаторів, у разі змін мережевих налаштувань, зміни IP-адрес, провайдерів (за ініціативи Замовника), заміни мережевого обладнання провайдером тощо.</w:t>
            </w:r>
          </w:p>
          <w:p w14:paraId="5339D58B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 w:cs="font1135"/>
                <w:bCs/>
                <w:lang w:val="uk-UA" w:eastAsia="zh-C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0777" w14:textId="77777777" w:rsidR="00333DB1" w:rsidRDefault="00333DB1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 w:cs="font1135"/>
                <w:bCs/>
                <w:lang w:val="uk-UA" w:eastAsia="zh-CN"/>
              </w:rPr>
            </w:pPr>
          </w:p>
        </w:tc>
      </w:tr>
      <w:tr w:rsidR="00997217" w:rsidRPr="00997217" w14:paraId="035F5F75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1ACE9" w14:textId="79D11EA1" w:rsidR="00997217" w:rsidRDefault="00997217" w:rsidP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Cs/>
                <w:lang w:val="uk-UA" w:eastAsia="uk-UA"/>
              </w:rPr>
            </w:pPr>
            <w:r>
              <w:rPr>
                <w:rFonts w:eastAsia="Meiryo"/>
                <w:bCs/>
                <w:lang w:val="uk-UA" w:eastAsia="uk-UA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22E8" w14:textId="241783B8" w:rsidR="00997217" w:rsidRPr="00736180" w:rsidRDefault="00997217" w:rsidP="00997217">
            <w:pPr>
              <w:tabs>
                <w:tab w:val="left" w:pos="312"/>
              </w:tabs>
              <w:contextualSpacing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</w:t>
            </w:r>
            <w:r w:rsidRPr="00736180">
              <w:rPr>
                <w:lang w:val="uk-UA"/>
              </w:rPr>
              <w:t>ожливість підключення до МІС</w:t>
            </w:r>
            <w:r w:rsidRPr="00736180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- </w:t>
            </w:r>
            <w:r>
              <w:rPr>
                <w:lang w:val="uk-UA"/>
              </w:rPr>
              <w:t>б</w:t>
            </w:r>
            <w:r w:rsidRPr="00736180">
              <w:rPr>
                <w:lang w:val="uk-UA"/>
              </w:rPr>
              <w:t xml:space="preserve">ажано </w:t>
            </w:r>
          </w:p>
          <w:p w14:paraId="78534520" w14:textId="77777777" w:rsidR="00997217" w:rsidRDefault="00997217" w:rsidP="00997217">
            <w:pPr>
              <w:contextualSpacing/>
              <w:rPr>
                <w:b/>
                <w:bCs/>
                <w:lang w:val="uk-U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DEB4" w14:textId="2F032BB2" w:rsidR="00997217" w:rsidRPr="00997217" w:rsidRDefault="00997217" w:rsidP="00333DB1">
            <w:pPr>
              <w:suppressAutoHyphens/>
              <w:snapToGrid w:val="0"/>
              <w:spacing w:before="60" w:after="60" w:line="252" w:lineRule="auto"/>
              <w:ind w:left="-46"/>
              <w:rPr>
                <w:rFonts w:eastAsia="Calibri" w:cs="font1135"/>
                <w:lang w:val="uk-UA" w:eastAsia="zh-CN"/>
              </w:rPr>
            </w:pPr>
            <w:r w:rsidRPr="00997217">
              <w:rPr>
                <w:lang w:val="uk-UA"/>
              </w:rPr>
              <w:t>Вказати до яких саме</w:t>
            </w:r>
          </w:p>
        </w:tc>
      </w:tr>
    </w:tbl>
    <w:p w14:paraId="29CFF37E" w14:textId="77777777" w:rsidR="00333DB1" w:rsidRDefault="00333DB1" w:rsidP="00333DB1">
      <w:pPr>
        <w:spacing w:after="200"/>
        <w:contextualSpacing/>
        <w:rPr>
          <w:b/>
          <w:lang w:val="uk-UA"/>
        </w:rPr>
      </w:pPr>
    </w:p>
    <w:p w14:paraId="29BCFC05" w14:textId="77777777" w:rsidR="00333DB1" w:rsidRDefault="00333DB1" w:rsidP="00333DB1">
      <w:pPr>
        <w:spacing w:after="200"/>
        <w:contextualSpacing/>
        <w:rPr>
          <w:rStyle w:val="shorttext"/>
          <w:lang w:val="uk-UA"/>
        </w:rPr>
      </w:pPr>
      <w:r>
        <w:rPr>
          <w:b/>
          <w:lang w:val="uk-UA"/>
        </w:rPr>
        <w:t xml:space="preserve">Лот 2. Організація резервного копіювання бази </w:t>
      </w:r>
      <w:r>
        <w:rPr>
          <w:b/>
        </w:rPr>
        <w:t>RIS</w:t>
      </w:r>
      <w:r>
        <w:rPr>
          <w:b/>
          <w:lang w:val="uk-UA"/>
        </w:rPr>
        <w:t xml:space="preserve"> </w:t>
      </w:r>
      <w:r w:rsidRPr="00866A9B">
        <w:rPr>
          <w:b/>
          <w:color w:val="FF0000"/>
          <w:lang w:val="uk-UA"/>
        </w:rPr>
        <w:t>(</w:t>
      </w:r>
      <w:r w:rsidRPr="00866A9B">
        <w:rPr>
          <w:rFonts w:eastAsia="Meiryo"/>
          <w:color w:val="FF0000"/>
          <w:lang w:val="uk-UA" w:eastAsia="uk-UA"/>
        </w:rPr>
        <w:t xml:space="preserve">Пропозиція на ЛОТ 2 не може бути подана окремо від  основного ЛОТ 1) </w:t>
      </w:r>
    </w:p>
    <w:tbl>
      <w:tblPr>
        <w:tblW w:w="10081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890"/>
        <w:gridCol w:w="4961"/>
        <w:gridCol w:w="4230"/>
      </w:tblGrid>
      <w:tr w:rsidR="00333DB1" w14:paraId="0FD1AC97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D1E16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81CC4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 xml:space="preserve">Параметр/ </w:t>
            </w:r>
          </w:p>
          <w:p w14:paraId="32145ED3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>Найменування та опис обладнання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9367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ascii="Calibri" w:eastAsia="Calibri" w:hAnsi="Calibri" w:cs="font1135"/>
                <w:sz w:val="22"/>
                <w:lang w:val="uk-UA" w:eastAsia="zh-CN"/>
              </w:rPr>
            </w:pPr>
            <w:r>
              <w:rPr>
                <w:rFonts w:eastAsia="Meiryo"/>
                <w:b/>
                <w:bCs/>
                <w:lang w:val="uk-UA" w:eastAsia="uk-UA"/>
              </w:rPr>
              <w:t xml:space="preserve">Технічні характеристики </w:t>
            </w:r>
          </w:p>
        </w:tc>
      </w:tr>
      <w:tr w:rsidR="00333DB1" w14:paraId="7CE6897F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6CBFB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C660D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>
              <w:rPr>
                <w:b/>
                <w:lang w:val="uk-UA" w:eastAsia="ru-RU"/>
              </w:rPr>
              <w:t>Загальні вимоги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E2F4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</w:p>
        </w:tc>
      </w:tr>
      <w:tr w:rsidR="00333DB1" w14:paraId="5712BBBA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5CBB1" w14:textId="77777777" w:rsidR="00333DB1" w:rsidRPr="0080084B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 w:rsidRPr="0080084B">
              <w:rPr>
                <w:rFonts w:eastAsia="Meiryo"/>
                <w:lang w:val="uk-UA" w:eastAsia="uk-UA"/>
              </w:rPr>
              <w:t>2. 1.1</w:t>
            </w:r>
            <w:r>
              <w:rPr>
                <w:rFonts w:eastAsia="Meiryo"/>
                <w:lang w:val="uk-UA" w:eastAsia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41733" w14:textId="77777777" w:rsidR="00333DB1" w:rsidRPr="003B2773" w:rsidRDefault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 w:rsidRPr="003B2773">
              <w:rPr>
                <w:rFonts w:eastAsia="Calibri"/>
                <w:bCs/>
                <w:lang w:val="uk-UA" w:eastAsia="zh-CN"/>
              </w:rPr>
              <w:t xml:space="preserve">Обладнання марка/модель </w:t>
            </w:r>
            <w:r>
              <w:rPr>
                <w:rFonts w:eastAsia="Calibri"/>
                <w:bCs/>
                <w:lang w:val="uk-UA" w:eastAsia="zh-CN"/>
              </w:rPr>
              <w:t>та</w:t>
            </w:r>
            <w:r w:rsidRPr="003B2773">
              <w:rPr>
                <w:rFonts w:eastAsia="Calibri"/>
                <w:bCs/>
                <w:lang w:val="uk-UA" w:eastAsia="zh-CN"/>
              </w:rPr>
              <w:t xml:space="preserve"> вартість вказати окремо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C776" w14:textId="77777777" w:rsidR="00333DB1" w:rsidRPr="0080084B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>
              <w:rPr>
                <w:rFonts w:eastAsia="Meiryo"/>
                <w:lang w:val="uk-UA" w:eastAsia="uk-UA"/>
              </w:rPr>
              <w:t xml:space="preserve">Вказати </w:t>
            </w:r>
          </w:p>
        </w:tc>
      </w:tr>
      <w:tr w:rsidR="00333DB1" w14:paraId="49F3C263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8C1D0" w14:textId="77777777" w:rsidR="00333DB1" w:rsidRPr="00736180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lang w:val="uk-UA" w:eastAsia="uk-UA"/>
              </w:rPr>
            </w:pPr>
            <w:r w:rsidRPr="00736180">
              <w:rPr>
                <w:rFonts w:eastAsia="Meiryo"/>
                <w:lang w:val="uk-UA" w:eastAsia="uk-UA"/>
              </w:rPr>
              <w:t xml:space="preserve">2.1.2.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09FA" w14:textId="77777777" w:rsidR="00333DB1" w:rsidRPr="003B2773" w:rsidRDefault="00333DB1">
            <w:pPr>
              <w:suppressAutoHyphens/>
              <w:spacing w:before="60" w:after="60" w:line="252" w:lineRule="auto"/>
              <w:ind w:left="-46"/>
              <w:rPr>
                <w:rFonts w:eastAsia="Calibri"/>
                <w:bCs/>
                <w:lang w:val="uk-UA" w:eastAsia="zh-CN"/>
              </w:rPr>
            </w:pPr>
            <w:r>
              <w:rPr>
                <w:rFonts w:eastAsia="Calibri"/>
                <w:bCs/>
                <w:lang w:val="uk-UA" w:eastAsia="zh-CN"/>
              </w:rPr>
              <w:t>В</w:t>
            </w:r>
            <w:r w:rsidRPr="003B2773">
              <w:rPr>
                <w:rFonts w:eastAsia="Calibri"/>
                <w:bCs/>
                <w:lang w:val="uk-UA" w:eastAsia="zh-CN"/>
              </w:rPr>
              <w:t>артість річного обслуговування, на 3 роки, 5 років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8541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  <w:r>
              <w:rPr>
                <w:rFonts w:eastAsia="Meiryo"/>
                <w:lang w:val="uk-UA" w:eastAsia="uk-UA"/>
              </w:rPr>
              <w:t>Вказати</w:t>
            </w:r>
          </w:p>
        </w:tc>
      </w:tr>
      <w:tr w:rsidR="00333DB1" w14:paraId="51B83EDC" w14:textId="77777777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53D83" w14:textId="77777777" w:rsidR="00333DB1" w:rsidRDefault="00333DB1">
            <w:pPr>
              <w:suppressAutoHyphens/>
              <w:spacing w:before="60" w:after="60" w:line="252" w:lineRule="auto"/>
              <w:jc w:val="center"/>
              <w:rPr>
                <w:rFonts w:eastAsia="Meiryo"/>
                <w:b/>
                <w:bCs/>
                <w:lang w:val="uk-UA" w:eastAsia="uk-UA"/>
              </w:rPr>
            </w:pPr>
          </w:p>
        </w:tc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937E" w14:textId="77777777" w:rsidR="00333DB1" w:rsidRDefault="00333DB1">
            <w:pPr>
              <w:suppressAutoHyphens/>
              <w:spacing w:before="60" w:after="60" w:line="252" w:lineRule="auto"/>
              <w:rPr>
                <w:rFonts w:eastAsia="Meiryo"/>
                <w:b/>
                <w:bCs/>
                <w:lang w:val="uk-UA" w:eastAsia="uk-UA"/>
              </w:rPr>
            </w:pPr>
          </w:p>
        </w:tc>
      </w:tr>
    </w:tbl>
    <w:p w14:paraId="5BA2755B" w14:textId="03269441" w:rsidR="00333DB1" w:rsidRDefault="00333DB1" w:rsidP="00333DB1">
      <w:pPr>
        <w:numPr>
          <w:ilvl w:val="255"/>
          <w:numId w:val="0"/>
        </w:numPr>
        <w:ind w:firstLineChars="50" w:firstLine="90"/>
        <w:jc w:val="both"/>
        <w:rPr>
          <w:lang w:val="uk-UA"/>
        </w:rPr>
      </w:pPr>
      <w:r w:rsidRPr="00736180">
        <w:rPr>
          <w:b/>
          <w:bCs/>
          <w:color w:val="FF0000"/>
          <w:lang w:val="uk-UA"/>
        </w:rPr>
        <w:t xml:space="preserve">Також будуть розглядатись пропозиції закупівлі </w:t>
      </w:r>
      <w:r>
        <w:rPr>
          <w:b/>
          <w:bCs/>
          <w:color w:val="FF0000"/>
        </w:rPr>
        <w:t>PACS</w:t>
      </w:r>
      <w:r w:rsidRPr="00736180">
        <w:rPr>
          <w:b/>
          <w:bCs/>
          <w:color w:val="FF0000"/>
          <w:lang w:val="uk-UA"/>
        </w:rPr>
        <w:t xml:space="preserve"> як послуги</w:t>
      </w:r>
      <w:r>
        <w:rPr>
          <w:b/>
          <w:bCs/>
          <w:color w:val="FF0000"/>
          <w:lang w:val="uk-UA"/>
        </w:rPr>
        <w:t xml:space="preserve"> </w:t>
      </w:r>
      <w:r w:rsidRPr="00736180">
        <w:rPr>
          <w:b/>
          <w:bCs/>
          <w:color w:val="FF0000"/>
          <w:lang w:val="uk-UA"/>
        </w:rPr>
        <w:t>у вигляді</w:t>
      </w:r>
      <w:r>
        <w:rPr>
          <w:b/>
          <w:bCs/>
          <w:color w:val="FF0000"/>
          <w:lang w:val="uk-UA"/>
        </w:rPr>
        <w:t>,</w:t>
      </w:r>
      <w:r w:rsidRPr="00736180">
        <w:rPr>
          <w:b/>
          <w:bCs/>
          <w:color w:val="FF0000"/>
          <w:lang w:val="uk-UA"/>
        </w:rPr>
        <w:t xml:space="preserve"> коли обладнання та сервер надається постачальником послуг та виставляється рахунок за річне обслуговування</w:t>
      </w:r>
      <w:r w:rsidRPr="00736180">
        <w:rPr>
          <w:color w:val="FF0000"/>
          <w:lang w:val="uk-UA"/>
        </w:rPr>
        <w:t xml:space="preserve"> </w:t>
      </w:r>
      <w:r w:rsidRPr="00736180">
        <w:rPr>
          <w:lang w:val="uk-UA"/>
        </w:rPr>
        <w:t xml:space="preserve">(вказати  розрахунки вартості  річного обслуговування, на 3 роки, на 5 років, </w:t>
      </w:r>
      <w:proofErr w:type="spellStart"/>
      <w:r w:rsidRPr="00736180">
        <w:rPr>
          <w:lang w:val="uk-UA"/>
        </w:rPr>
        <w:t>безліміту</w:t>
      </w:r>
      <w:proofErr w:type="spellEnd"/>
      <w:r w:rsidRPr="00736180">
        <w:rPr>
          <w:lang w:val="uk-UA"/>
        </w:rPr>
        <w:t xml:space="preserve"> або з розрахунку </w:t>
      </w:r>
      <w:r>
        <w:rPr>
          <w:lang w:val="uk-UA"/>
        </w:rPr>
        <w:t>викона</w:t>
      </w:r>
      <w:r w:rsidRPr="00736180">
        <w:rPr>
          <w:lang w:val="uk-UA"/>
        </w:rPr>
        <w:t>них рентгенологічних досліджень (орієнтовна кількість – 30 000-50 000./рік)</w:t>
      </w:r>
    </w:p>
    <w:p w14:paraId="7140782D" w14:textId="7697A93B" w:rsidR="00284982" w:rsidRPr="00284982" w:rsidRDefault="00284982" w:rsidP="00284982">
      <w:pPr>
        <w:spacing w:after="200"/>
        <w:contextualSpacing/>
        <w:rPr>
          <w:rStyle w:val="shorttext"/>
          <w:b/>
          <w:bCs/>
          <w:lang w:val="uk-UA"/>
        </w:rPr>
      </w:pPr>
      <w:r>
        <w:rPr>
          <w:rStyle w:val="shorttext"/>
          <w:b/>
          <w:bCs/>
          <w:lang w:val="uk-UA"/>
        </w:rPr>
        <w:t xml:space="preserve">Інформація щодо необхідності підключення </w:t>
      </w:r>
      <w:r>
        <w:rPr>
          <w:b/>
          <w:bCs/>
          <w:lang w:val="uk-UA"/>
        </w:rPr>
        <w:t>Програмно-апаратного комплексу рентгенологічної інформаційної системи (</w:t>
      </w:r>
      <w:r>
        <w:rPr>
          <w:b/>
          <w:bCs/>
        </w:rPr>
        <w:t>PACS</w:t>
      </w:r>
      <w:r>
        <w:rPr>
          <w:b/>
          <w:bCs/>
          <w:lang w:val="uk-UA"/>
        </w:rPr>
        <w:t>)</w:t>
      </w:r>
      <w:r w:rsidRPr="00284982">
        <w:rPr>
          <w:b/>
          <w:bCs/>
          <w:lang w:val="uk-UA"/>
        </w:rPr>
        <w:t xml:space="preserve"> 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51"/>
        <w:gridCol w:w="3528"/>
        <w:gridCol w:w="2180"/>
      </w:tblGrid>
      <w:tr w:rsidR="00284982" w14:paraId="2850E91B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F3954" w14:textId="77777777" w:rsidR="00284982" w:rsidRPr="00D423AF" w:rsidRDefault="00284982" w:rsidP="00A2480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2368" w14:textId="5C06FB44" w:rsidR="00284982" w:rsidRPr="00D423AF" w:rsidRDefault="00284982" w:rsidP="00A2480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закладу</w:t>
            </w: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2919" w14:textId="6BCC5699" w:rsidR="00284982" w:rsidRPr="00D423AF" w:rsidRDefault="00284982" w:rsidP="00A24809">
            <w:pPr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 xml:space="preserve">Перелік рентгенологічного обладнання 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4F2A" w14:textId="13E96ABB" w:rsidR="00284982" w:rsidRPr="00D423AF" w:rsidRDefault="00284982" w:rsidP="00A24809">
            <w:pPr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Контактна особа</w:t>
            </w:r>
          </w:p>
        </w:tc>
      </w:tr>
      <w:tr w:rsidR="00284982" w:rsidRPr="00086C13" w14:paraId="7B91B40F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B8B66" w14:textId="77777777" w:rsidR="00284982" w:rsidRPr="007879A8" w:rsidRDefault="00284982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56F9" w14:textId="77777777" w:rsidR="00284982" w:rsidRPr="006A2159" w:rsidRDefault="00284982" w:rsidP="00A24809">
            <w:pPr>
              <w:rPr>
                <w:b/>
                <w:bCs/>
                <w:i/>
                <w:iCs/>
                <w:lang w:val="uk-UA"/>
              </w:rPr>
            </w:pPr>
            <w:r w:rsidRPr="006A2159">
              <w:rPr>
                <w:b/>
                <w:bCs/>
                <w:i/>
                <w:iCs/>
                <w:lang w:val="uk-UA"/>
              </w:rPr>
              <w:t>Сумська область</w:t>
            </w:r>
            <w:r w:rsidR="00AE14B8" w:rsidRPr="006A2159">
              <w:rPr>
                <w:b/>
                <w:bCs/>
                <w:i/>
                <w:iCs/>
                <w:lang w:val="uk-UA"/>
              </w:rPr>
              <w:t>:</w:t>
            </w:r>
          </w:p>
          <w:p w14:paraId="2CEF92AF" w14:textId="69C8B891" w:rsidR="006A2159" w:rsidRPr="006A2159" w:rsidRDefault="006A2159" w:rsidP="006A2159">
            <w:pPr>
              <w:tabs>
                <w:tab w:val="left" w:pos="1440"/>
              </w:tabs>
              <w:suppressAutoHyphens/>
            </w:pPr>
            <w:r w:rsidRPr="006A2159">
              <w:rPr>
                <w:lang w:val="uk-UA"/>
              </w:rPr>
              <w:t xml:space="preserve">КОМУНАЛЬНЕ НЕКОМЕРЦІЙНЕ ПІДПРИЄМСТВО СУМСЬКОЇ ОБЛАСНОЇ РАДИ «Медичний клінічний центр інфекційних </w:t>
            </w:r>
            <w:proofErr w:type="spellStart"/>
            <w:r w:rsidRPr="006A2159">
              <w:rPr>
                <w:lang w:val="uk-UA"/>
              </w:rPr>
              <w:t>хвороб</w:t>
            </w:r>
            <w:proofErr w:type="spellEnd"/>
            <w:r w:rsidRPr="006A2159">
              <w:rPr>
                <w:lang w:val="uk-UA"/>
              </w:rPr>
              <w:t xml:space="preserve"> та Дерматології імені </w:t>
            </w:r>
            <w:proofErr w:type="spellStart"/>
            <w:r w:rsidRPr="006A2159">
              <w:rPr>
                <w:lang w:val="uk-UA"/>
              </w:rPr>
              <w:t>З.Й.Красовицького</w:t>
            </w:r>
            <w:proofErr w:type="spellEnd"/>
            <w:r w:rsidRPr="006A2159">
              <w:rPr>
                <w:lang w:val="uk-UA"/>
              </w:rPr>
              <w:t xml:space="preserve">»(КНП СОР «МКЦІХТД ІМ. </w:t>
            </w:r>
            <w:r w:rsidRPr="006A2159">
              <w:rPr>
                <w:lang w:val="uk-UA"/>
              </w:rPr>
              <w:lastRenderedPageBreak/>
              <w:t>З.Й.КРАСОВИЦЬКОГО») (</w:t>
            </w:r>
            <w:proofErr w:type="spellStart"/>
            <w:r w:rsidRPr="006A2159">
              <w:rPr>
                <w:lang w:val="uk-UA"/>
              </w:rPr>
              <w:t>адреса:вул</w:t>
            </w:r>
            <w:proofErr w:type="spellEnd"/>
            <w:r w:rsidRPr="006A2159">
              <w:rPr>
                <w:lang w:val="uk-UA"/>
              </w:rPr>
              <w:t xml:space="preserve">. Сумської </w:t>
            </w:r>
            <w:proofErr w:type="spellStart"/>
            <w:r w:rsidRPr="006A2159">
              <w:rPr>
                <w:lang w:val="uk-UA"/>
              </w:rPr>
              <w:t>артбригади</w:t>
            </w:r>
            <w:proofErr w:type="spellEnd"/>
            <w:r w:rsidRPr="006A2159">
              <w:rPr>
                <w:lang w:val="uk-UA"/>
              </w:rPr>
              <w:t>, 15,м.Суми</w:t>
            </w:r>
            <w:r>
              <w:t>)</w:t>
            </w: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AF22" w14:textId="36354DE8" w:rsidR="006A2159" w:rsidRPr="0095420E" w:rsidRDefault="006A2159" w:rsidP="0095420E">
            <w:pPr>
              <w:numPr>
                <w:ilvl w:val="0"/>
                <w:numId w:val="43"/>
              </w:numPr>
              <w:spacing w:after="0"/>
              <w:ind w:left="288" w:firstLine="0"/>
              <w:rPr>
                <w:lang w:val="ru-RU" w:eastAsia="zh-CN"/>
              </w:rPr>
            </w:pPr>
            <w:proofErr w:type="spellStart"/>
            <w:r w:rsidRPr="006A2159">
              <w:rPr>
                <w:lang w:val="ru-RU" w:eastAsia="zh-CN"/>
              </w:rPr>
              <w:lastRenderedPageBreak/>
              <w:t>Рентгенівський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флюорографічний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апарат</w:t>
            </w:r>
            <w:proofErr w:type="spellEnd"/>
            <w:r w:rsidRPr="006A2159">
              <w:rPr>
                <w:lang w:val="ru-RU" w:eastAsia="zh-CN"/>
              </w:rPr>
              <w:t xml:space="preserve"> 12Ф9 на </w:t>
            </w:r>
            <w:proofErr w:type="spellStart"/>
            <w:r w:rsidRPr="006A2159">
              <w:rPr>
                <w:lang w:val="ru-RU" w:eastAsia="zh-CN"/>
              </w:rPr>
              <w:t>базі</w:t>
            </w:r>
            <w:proofErr w:type="spellEnd"/>
            <w:r w:rsidRPr="006A2159">
              <w:rPr>
                <w:lang w:val="ru-RU" w:eastAsia="zh-CN"/>
              </w:rPr>
              <w:t xml:space="preserve"> автофургона «</w:t>
            </w:r>
            <w:proofErr w:type="spellStart"/>
            <w:r w:rsidRPr="006A2159">
              <w:rPr>
                <w:lang w:val="ru-RU" w:eastAsia="zh-CN"/>
              </w:rPr>
              <w:t>Еталон</w:t>
            </w:r>
            <w:proofErr w:type="spellEnd"/>
            <w:r w:rsidRPr="006A2159">
              <w:rPr>
                <w:lang w:val="ru-RU" w:eastAsia="zh-CN"/>
              </w:rPr>
              <w:t>»,</w:t>
            </w:r>
            <w:r w:rsidR="0095420E"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val="ru-RU" w:eastAsia="zh-CN"/>
              </w:rPr>
              <w:t xml:space="preserve">за </w:t>
            </w:r>
            <w:proofErr w:type="spellStart"/>
            <w:r w:rsidRPr="006A2159">
              <w:rPr>
                <w:lang w:val="ru-RU" w:eastAsia="zh-CN"/>
              </w:rPr>
              <w:t>адресою</w:t>
            </w:r>
            <w:proofErr w:type="spellEnd"/>
            <w:r w:rsidRPr="006A2159">
              <w:rPr>
                <w:lang w:val="ru-RU" w:eastAsia="zh-CN"/>
              </w:rPr>
              <w:t xml:space="preserve">: м. </w:t>
            </w:r>
            <w:proofErr w:type="spellStart"/>
            <w:r w:rsidRPr="006A2159">
              <w:rPr>
                <w:lang w:val="ru-RU" w:eastAsia="zh-CN"/>
              </w:rPr>
              <w:t>Суми</w:t>
            </w:r>
            <w:proofErr w:type="spellEnd"/>
            <w:r w:rsidRPr="006A2159">
              <w:rPr>
                <w:lang w:val="ru-RU" w:eastAsia="zh-CN"/>
              </w:rPr>
              <w:t xml:space="preserve">, </w:t>
            </w:r>
            <w:proofErr w:type="spellStart"/>
            <w:r w:rsidRPr="006A2159">
              <w:rPr>
                <w:lang w:val="ru-RU" w:eastAsia="zh-CN"/>
              </w:rPr>
              <w:t>вул</w:t>
            </w:r>
            <w:proofErr w:type="spellEnd"/>
            <w:r w:rsidRPr="006A2159">
              <w:rPr>
                <w:lang w:val="ru-RU" w:eastAsia="zh-CN"/>
              </w:rPr>
              <w:t xml:space="preserve">. </w:t>
            </w:r>
            <w:proofErr w:type="spellStart"/>
            <w:r w:rsidRPr="0095420E">
              <w:rPr>
                <w:lang w:val="ru-RU" w:eastAsia="zh-CN"/>
              </w:rPr>
              <w:t>Перекопська</w:t>
            </w:r>
            <w:proofErr w:type="spellEnd"/>
            <w:r w:rsidRPr="0095420E">
              <w:rPr>
                <w:lang w:val="ru-RU" w:eastAsia="zh-CN"/>
              </w:rPr>
              <w:t>, 15</w:t>
            </w:r>
          </w:p>
          <w:p w14:paraId="63CE58D5" w14:textId="7FFFF1A0" w:rsidR="006A2159" w:rsidRPr="0095420E" w:rsidRDefault="006A2159" w:rsidP="0095420E">
            <w:pPr>
              <w:numPr>
                <w:ilvl w:val="0"/>
                <w:numId w:val="43"/>
              </w:numPr>
              <w:spacing w:after="0"/>
              <w:ind w:left="288" w:firstLine="0"/>
              <w:rPr>
                <w:lang w:val="ru-RU" w:eastAsia="zh-CN"/>
              </w:rPr>
            </w:pPr>
            <w:r w:rsidRPr="006A2159">
              <w:rPr>
                <w:lang w:val="ru-RU" w:eastAsia="zh-CN"/>
              </w:rPr>
              <w:t xml:space="preserve">Система </w:t>
            </w:r>
            <w:proofErr w:type="spellStart"/>
            <w:r w:rsidRPr="006A2159">
              <w:rPr>
                <w:lang w:val="ru-RU" w:eastAsia="zh-CN"/>
              </w:rPr>
              <w:t>рентгенівська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діагностична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мобільна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eastAsia="zh-CN"/>
              </w:rPr>
              <w:t>MAC</w:t>
            </w:r>
            <w:r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eastAsia="zh-CN"/>
              </w:rPr>
              <w:t>D</w:t>
            </w:r>
            <w:r w:rsidRPr="006A2159">
              <w:rPr>
                <w:lang w:val="ru-RU" w:eastAsia="zh-CN"/>
              </w:rPr>
              <w:t>,</w:t>
            </w:r>
            <w:r w:rsidR="0095420E"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val="ru-RU" w:eastAsia="zh-CN"/>
              </w:rPr>
              <w:t xml:space="preserve">за </w:t>
            </w:r>
            <w:proofErr w:type="spellStart"/>
            <w:r w:rsidRPr="006A2159">
              <w:rPr>
                <w:lang w:val="ru-RU" w:eastAsia="zh-CN"/>
              </w:rPr>
              <w:lastRenderedPageBreak/>
              <w:t>адресою</w:t>
            </w:r>
            <w:proofErr w:type="spellEnd"/>
            <w:r w:rsidRPr="006A2159">
              <w:rPr>
                <w:lang w:val="ru-RU" w:eastAsia="zh-CN"/>
              </w:rPr>
              <w:t xml:space="preserve">: м. </w:t>
            </w:r>
            <w:proofErr w:type="spellStart"/>
            <w:r w:rsidRPr="006A2159">
              <w:rPr>
                <w:lang w:val="ru-RU" w:eastAsia="zh-CN"/>
              </w:rPr>
              <w:t>Суми</w:t>
            </w:r>
            <w:proofErr w:type="spellEnd"/>
            <w:r w:rsidRPr="006A2159">
              <w:rPr>
                <w:lang w:val="ru-RU" w:eastAsia="zh-CN"/>
              </w:rPr>
              <w:t xml:space="preserve">, </w:t>
            </w:r>
            <w:proofErr w:type="spellStart"/>
            <w:r w:rsidRPr="006A2159">
              <w:rPr>
                <w:lang w:val="ru-RU" w:eastAsia="zh-CN"/>
              </w:rPr>
              <w:t>вул</w:t>
            </w:r>
            <w:proofErr w:type="spellEnd"/>
            <w:r w:rsidRPr="006A2159">
              <w:rPr>
                <w:lang w:val="ru-RU" w:eastAsia="zh-CN"/>
              </w:rPr>
              <w:t xml:space="preserve">. </w:t>
            </w:r>
            <w:proofErr w:type="spellStart"/>
            <w:r w:rsidRPr="0095420E">
              <w:rPr>
                <w:lang w:val="ru-RU" w:eastAsia="zh-CN"/>
              </w:rPr>
              <w:t>Перекопська</w:t>
            </w:r>
            <w:proofErr w:type="spellEnd"/>
            <w:r w:rsidRPr="0095420E">
              <w:rPr>
                <w:lang w:val="ru-RU" w:eastAsia="zh-CN"/>
              </w:rPr>
              <w:t>, 15</w:t>
            </w:r>
          </w:p>
          <w:p w14:paraId="7E32C708" w14:textId="657C605C" w:rsidR="006A2159" w:rsidRPr="0095420E" w:rsidRDefault="006A2159" w:rsidP="0095420E">
            <w:pPr>
              <w:numPr>
                <w:ilvl w:val="0"/>
                <w:numId w:val="43"/>
              </w:numPr>
              <w:spacing w:after="0"/>
              <w:ind w:left="288" w:firstLine="0"/>
              <w:rPr>
                <w:lang w:val="ru-RU" w:eastAsia="zh-CN"/>
              </w:rPr>
            </w:pPr>
            <w:proofErr w:type="spellStart"/>
            <w:r w:rsidRPr="006A2159">
              <w:rPr>
                <w:lang w:val="ru-RU" w:eastAsia="zh-CN"/>
              </w:rPr>
              <w:t>Портативне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рентгенівське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обладнання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eastAsia="zh-CN"/>
              </w:rPr>
              <w:t>REMEX</w:t>
            </w:r>
            <w:r w:rsidRPr="006A2159">
              <w:rPr>
                <w:lang w:val="ru-RU" w:eastAsia="zh-CN"/>
              </w:rPr>
              <w:noBreakHyphen/>
            </w:r>
            <w:r w:rsidRPr="006A2159">
              <w:rPr>
                <w:lang w:eastAsia="zh-CN"/>
              </w:rPr>
              <w:t>KA</w:t>
            </w:r>
            <w:r w:rsidRPr="006A2159">
              <w:rPr>
                <w:lang w:val="ru-RU" w:eastAsia="zh-CN"/>
              </w:rPr>
              <w:t>6,</w:t>
            </w:r>
            <w:r w:rsidR="0095420E"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val="ru-RU" w:eastAsia="zh-CN"/>
              </w:rPr>
              <w:t xml:space="preserve">за </w:t>
            </w:r>
            <w:proofErr w:type="spellStart"/>
            <w:r w:rsidRPr="006A2159">
              <w:rPr>
                <w:lang w:val="ru-RU" w:eastAsia="zh-CN"/>
              </w:rPr>
              <w:t>адресою</w:t>
            </w:r>
            <w:proofErr w:type="spellEnd"/>
            <w:r w:rsidRPr="006A2159">
              <w:rPr>
                <w:lang w:val="ru-RU" w:eastAsia="zh-CN"/>
              </w:rPr>
              <w:t xml:space="preserve">: м. </w:t>
            </w:r>
            <w:proofErr w:type="spellStart"/>
            <w:r w:rsidRPr="006A2159">
              <w:rPr>
                <w:lang w:val="ru-RU" w:eastAsia="zh-CN"/>
              </w:rPr>
              <w:t>Суми</w:t>
            </w:r>
            <w:proofErr w:type="spellEnd"/>
            <w:r w:rsidRPr="006A2159">
              <w:rPr>
                <w:lang w:val="ru-RU" w:eastAsia="zh-CN"/>
              </w:rPr>
              <w:t xml:space="preserve">, </w:t>
            </w:r>
            <w:proofErr w:type="spellStart"/>
            <w:r w:rsidRPr="006A2159">
              <w:rPr>
                <w:lang w:val="ru-RU" w:eastAsia="zh-CN"/>
              </w:rPr>
              <w:t>вул</w:t>
            </w:r>
            <w:proofErr w:type="spellEnd"/>
            <w:r w:rsidRPr="006A2159">
              <w:rPr>
                <w:lang w:val="ru-RU" w:eastAsia="zh-CN"/>
              </w:rPr>
              <w:t xml:space="preserve">. </w:t>
            </w:r>
            <w:proofErr w:type="spellStart"/>
            <w:r w:rsidRPr="0095420E">
              <w:rPr>
                <w:lang w:val="ru-RU" w:eastAsia="zh-CN"/>
              </w:rPr>
              <w:t>Перекопська</w:t>
            </w:r>
            <w:proofErr w:type="spellEnd"/>
            <w:r w:rsidRPr="0095420E">
              <w:rPr>
                <w:lang w:val="ru-RU" w:eastAsia="zh-CN"/>
              </w:rPr>
              <w:t>, 15</w:t>
            </w:r>
          </w:p>
          <w:p w14:paraId="7D0A6E12" w14:textId="0CAAEE6A" w:rsidR="006A2159" w:rsidRPr="0095420E" w:rsidRDefault="006A2159" w:rsidP="0095420E">
            <w:pPr>
              <w:numPr>
                <w:ilvl w:val="0"/>
                <w:numId w:val="43"/>
              </w:numPr>
              <w:spacing w:after="0"/>
              <w:ind w:left="288" w:firstLine="0"/>
              <w:rPr>
                <w:lang w:val="ru-RU" w:eastAsia="zh-CN"/>
              </w:rPr>
            </w:pPr>
            <w:r w:rsidRPr="006A2159">
              <w:rPr>
                <w:lang w:val="ru-RU" w:eastAsia="zh-CN"/>
              </w:rPr>
              <w:t xml:space="preserve">Система </w:t>
            </w:r>
            <w:proofErr w:type="spellStart"/>
            <w:r w:rsidRPr="006A2159">
              <w:rPr>
                <w:lang w:val="ru-RU" w:eastAsia="zh-CN"/>
              </w:rPr>
              <w:t>рентгенівська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діагностична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мобільна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eastAsia="zh-CN"/>
              </w:rPr>
              <w:t>MAC</w:t>
            </w:r>
            <w:r w:rsidRPr="006A2159">
              <w:rPr>
                <w:lang w:val="ru-RU" w:eastAsia="zh-CN"/>
              </w:rPr>
              <w:t>,</w:t>
            </w:r>
            <w:r w:rsidR="0095420E"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val="ru-RU" w:eastAsia="zh-CN"/>
              </w:rPr>
              <w:t xml:space="preserve">за </w:t>
            </w:r>
            <w:proofErr w:type="spellStart"/>
            <w:r w:rsidRPr="006A2159">
              <w:rPr>
                <w:lang w:val="ru-RU" w:eastAsia="zh-CN"/>
              </w:rPr>
              <w:t>адресою</w:t>
            </w:r>
            <w:proofErr w:type="spellEnd"/>
            <w:r w:rsidRPr="006A2159">
              <w:rPr>
                <w:lang w:val="ru-RU" w:eastAsia="zh-CN"/>
              </w:rPr>
              <w:t xml:space="preserve">: м. </w:t>
            </w:r>
            <w:proofErr w:type="spellStart"/>
            <w:r w:rsidRPr="006A2159">
              <w:rPr>
                <w:lang w:val="ru-RU" w:eastAsia="zh-CN"/>
              </w:rPr>
              <w:t>Суми</w:t>
            </w:r>
            <w:proofErr w:type="spellEnd"/>
            <w:r w:rsidRPr="006A2159">
              <w:rPr>
                <w:lang w:val="ru-RU" w:eastAsia="zh-CN"/>
              </w:rPr>
              <w:t xml:space="preserve">, </w:t>
            </w:r>
            <w:proofErr w:type="spellStart"/>
            <w:r w:rsidRPr="006A2159">
              <w:rPr>
                <w:lang w:val="ru-RU" w:eastAsia="zh-CN"/>
              </w:rPr>
              <w:t>вул</w:t>
            </w:r>
            <w:proofErr w:type="spellEnd"/>
            <w:r w:rsidRPr="006A2159">
              <w:rPr>
                <w:lang w:val="ru-RU" w:eastAsia="zh-CN"/>
              </w:rPr>
              <w:t xml:space="preserve">. </w:t>
            </w:r>
            <w:proofErr w:type="spellStart"/>
            <w:r w:rsidRPr="0095420E">
              <w:rPr>
                <w:lang w:val="ru-RU" w:eastAsia="zh-CN"/>
              </w:rPr>
              <w:t>Сумської</w:t>
            </w:r>
            <w:proofErr w:type="spellEnd"/>
            <w:r w:rsidRPr="0095420E">
              <w:rPr>
                <w:lang w:val="ru-RU" w:eastAsia="zh-CN"/>
              </w:rPr>
              <w:t xml:space="preserve"> </w:t>
            </w:r>
            <w:proofErr w:type="spellStart"/>
            <w:r w:rsidRPr="0095420E">
              <w:rPr>
                <w:lang w:val="ru-RU" w:eastAsia="zh-CN"/>
              </w:rPr>
              <w:t>артбригади</w:t>
            </w:r>
            <w:proofErr w:type="spellEnd"/>
            <w:r w:rsidRPr="0095420E">
              <w:rPr>
                <w:lang w:val="ru-RU" w:eastAsia="zh-CN"/>
              </w:rPr>
              <w:t>, 15</w:t>
            </w:r>
          </w:p>
          <w:p w14:paraId="142DA599" w14:textId="12D96D79" w:rsidR="006A2159" w:rsidRPr="0095420E" w:rsidRDefault="006A2159" w:rsidP="0095420E">
            <w:pPr>
              <w:numPr>
                <w:ilvl w:val="0"/>
                <w:numId w:val="43"/>
              </w:numPr>
              <w:spacing w:after="0"/>
              <w:ind w:left="288" w:firstLine="0"/>
              <w:rPr>
                <w:lang w:val="ru-RU" w:eastAsia="zh-CN"/>
              </w:rPr>
            </w:pPr>
            <w:r w:rsidRPr="006A2159">
              <w:rPr>
                <w:lang w:val="ru-RU" w:eastAsia="zh-CN"/>
              </w:rPr>
              <w:t xml:space="preserve">Система </w:t>
            </w:r>
            <w:proofErr w:type="spellStart"/>
            <w:r w:rsidRPr="006A2159">
              <w:rPr>
                <w:lang w:val="ru-RU" w:eastAsia="zh-CN"/>
              </w:rPr>
              <w:t>рентгенівська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цифрова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радіографічна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eastAsia="zh-CN"/>
              </w:rPr>
              <w:t>HF</w:t>
            </w:r>
            <w:r w:rsidRPr="006A2159">
              <w:rPr>
                <w:lang w:val="ru-RU" w:eastAsia="zh-CN"/>
              </w:rPr>
              <w:noBreakHyphen/>
              <w:t xml:space="preserve">525 </w:t>
            </w:r>
            <w:r w:rsidRPr="006A2159">
              <w:rPr>
                <w:lang w:eastAsia="zh-CN"/>
              </w:rPr>
              <w:t>Plus</w:t>
            </w:r>
            <w:r w:rsidRPr="006A2159">
              <w:rPr>
                <w:lang w:val="ru-RU" w:eastAsia="zh-CN"/>
              </w:rPr>
              <w:t>,</w:t>
            </w:r>
            <w:r w:rsidR="0095420E" w:rsidRPr="006A2159">
              <w:rPr>
                <w:lang w:val="ru-RU" w:eastAsia="zh-CN"/>
              </w:rPr>
              <w:t xml:space="preserve"> </w:t>
            </w:r>
            <w:r w:rsidRPr="006A2159">
              <w:rPr>
                <w:lang w:val="ru-RU" w:eastAsia="zh-CN"/>
              </w:rPr>
              <w:t xml:space="preserve">за </w:t>
            </w:r>
            <w:proofErr w:type="spellStart"/>
            <w:r w:rsidRPr="006A2159">
              <w:rPr>
                <w:lang w:val="ru-RU" w:eastAsia="zh-CN"/>
              </w:rPr>
              <w:t>адресою</w:t>
            </w:r>
            <w:proofErr w:type="spellEnd"/>
            <w:r w:rsidRPr="006A2159">
              <w:rPr>
                <w:lang w:val="ru-RU" w:eastAsia="zh-CN"/>
              </w:rPr>
              <w:t xml:space="preserve">: </w:t>
            </w:r>
            <w:proofErr w:type="spellStart"/>
            <w:r w:rsidRPr="006A2159">
              <w:rPr>
                <w:lang w:val="ru-RU" w:eastAsia="zh-CN"/>
              </w:rPr>
              <w:t>Сумський</w:t>
            </w:r>
            <w:proofErr w:type="spellEnd"/>
            <w:r w:rsidRPr="006A2159">
              <w:rPr>
                <w:lang w:val="ru-RU" w:eastAsia="zh-CN"/>
              </w:rPr>
              <w:t xml:space="preserve"> район, </w:t>
            </w:r>
            <w:proofErr w:type="spellStart"/>
            <w:r w:rsidRPr="006A2159">
              <w:rPr>
                <w:lang w:val="ru-RU" w:eastAsia="zh-CN"/>
              </w:rPr>
              <w:t>смт</w:t>
            </w:r>
            <w:proofErr w:type="spellEnd"/>
            <w:r w:rsidRPr="006A2159">
              <w:rPr>
                <w:lang w:val="ru-RU" w:eastAsia="zh-CN"/>
              </w:rPr>
              <w:t xml:space="preserve"> </w:t>
            </w:r>
            <w:proofErr w:type="spellStart"/>
            <w:r w:rsidRPr="006A2159">
              <w:rPr>
                <w:lang w:val="ru-RU" w:eastAsia="zh-CN"/>
              </w:rPr>
              <w:t>Степанівка</w:t>
            </w:r>
            <w:proofErr w:type="spellEnd"/>
            <w:r w:rsidRPr="006A2159">
              <w:rPr>
                <w:lang w:val="ru-RU" w:eastAsia="zh-CN"/>
              </w:rPr>
              <w:t xml:space="preserve">, </w:t>
            </w:r>
            <w:proofErr w:type="spellStart"/>
            <w:r w:rsidRPr="006A2159">
              <w:rPr>
                <w:lang w:val="ru-RU" w:eastAsia="zh-CN"/>
              </w:rPr>
              <w:t>вул</w:t>
            </w:r>
            <w:proofErr w:type="spellEnd"/>
            <w:r w:rsidRPr="006A2159">
              <w:rPr>
                <w:lang w:val="ru-RU" w:eastAsia="zh-CN"/>
              </w:rPr>
              <w:t xml:space="preserve">. </w:t>
            </w:r>
            <w:proofErr w:type="spellStart"/>
            <w:r w:rsidRPr="0095420E">
              <w:rPr>
                <w:lang w:val="ru-RU" w:eastAsia="zh-CN"/>
              </w:rPr>
              <w:t>Торопилівська</w:t>
            </w:r>
            <w:proofErr w:type="spellEnd"/>
            <w:r w:rsidRPr="0095420E">
              <w:rPr>
                <w:lang w:val="ru-RU" w:eastAsia="zh-CN"/>
              </w:rPr>
              <w:t>, 6</w:t>
            </w:r>
          </w:p>
          <w:p w14:paraId="7DDB1A1D" w14:textId="7B01E600" w:rsidR="00284982" w:rsidRPr="00D423AF" w:rsidRDefault="00284982" w:rsidP="0095420E">
            <w:pPr>
              <w:rPr>
                <w:lang w:val="uk-UA"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9428" w14:textId="77777777" w:rsidR="0095420E" w:rsidRPr="0095420E" w:rsidRDefault="0095420E" w:rsidP="0095420E">
            <w:pPr>
              <w:rPr>
                <w:lang w:val="ru-RU" w:eastAsia="zh-CN"/>
              </w:rPr>
            </w:pPr>
            <w:proofErr w:type="spellStart"/>
            <w:r w:rsidRPr="0095420E">
              <w:rPr>
                <w:lang w:val="ru-RU" w:eastAsia="zh-CN"/>
              </w:rPr>
              <w:lastRenderedPageBreak/>
              <w:t>Несвєтов</w:t>
            </w:r>
            <w:proofErr w:type="spellEnd"/>
            <w:r w:rsidRPr="0095420E">
              <w:rPr>
                <w:lang w:val="ru-RU" w:eastAsia="zh-CN"/>
              </w:rPr>
              <w:t xml:space="preserve"> Володимир Григорович, </w:t>
            </w:r>
            <w:proofErr w:type="spellStart"/>
            <w:r w:rsidRPr="0095420E">
              <w:rPr>
                <w:lang w:val="ru-RU" w:eastAsia="zh-CN"/>
              </w:rPr>
              <w:t>лікар</w:t>
            </w:r>
            <w:proofErr w:type="spellEnd"/>
            <w:r w:rsidRPr="0095420E">
              <w:rPr>
                <w:lang w:val="ru-RU" w:eastAsia="zh-CN"/>
              </w:rPr>
              <w:t>-рентгенолог</w:t>
            </w:r>
            <w:r w:rsidRPr="0095420E">
              <w:rPr>
                <w:lang w:val="ru-RU" w:eastAsia="zh-CN"/>
              </w:rPr>
              <w:br/>
              <w:t>тел.: 0665805483</w:t>
            </w:r>
            <w:r w:rsidRPr="0095420E">
              <w:rPr>
                <w:lang w:val="ru-RU" w:eastAsia="zh-CN"/>
              </w:rPr>
              <w:br/>
            </w:r>
            <w:r w:rsidRPr="006A2159">
              <w:rPr>
                <w:lang w:eastAsia="zh-CN"/>
              </w:rPr>
              <w:t>e</w:t>
            </w:r>
            <w:r w:rsidRPr="0095420E">
              <w:rPr>
                <w:lang w:val="ru-RU" w:eastAsia="zh-CN"/>
              </w:rPr>
              <w:t>-</w:t>
            </w:r>
            <w:r w:rsidRPr="006A2159">
              <w:rPr>
                <w:lang w:eastAsia="zh-CN"/>
              </w:rPr>
              <w:t>mail</w:t>
            </w:r>
            <w:r w:rsidRPr="0095420E">
              <w:rPr>
                <w:lang w:val="ru-RU" w:eastAsia="zh-CN"/>
              </w:rPr>
              <w:t xml:space="preserve">: </w:t>
            </w:r>
            <w:r w:rsidRPr="006A2159">
              <w:rPr>
                <w:lang w:eastAsia="zh-CN"/>
              </w:rPr>
              <w:t>vg</w:t>
            </w:r>
            <w:r w:rsidRPr="0095420E">
              <w:rPr>
                <w:lang w:val="ru-RU" w:eastAsia="zh-CN"/>
              </w:rPr>
              <w:t>.</w:t>
            </w:r>
            <w:proofErr w:type="spellStart"/>
            <w:r w:rsidRPr="006A2159">
              <w:rPr>
                <w:lang w:eastAsia="zh-CN"/>
              </w:rPr>
              <w:t>nesvetov</w:t>
            </w:r>
            <w:proofErr w:type="spellEnd"/>
            <w:r w:rsidRPr="0095420E">
              <w:rPr>
                <w:lang w:val="ru-RU" w:eastAsia="zh-CN"/>
              </w:rPr>
              <w:t>@</w:t>
            </w:r>
            <w:proofErr w:type="spellStart"/>
            <w:r w:rsidRPr="006A2159">
              <w:rPr>
                <w:lang w:eastAsia="zh-CN"/>
              </w:rPr>
              <w:t>gmail</w:t>
            </w:r>
            <w:proofErr w:type="spellEnd"/>
            <w:r w:rsidRPr="0095420E">
              <w:rPr>
                <w:lang w:val="ru-RU" w:eastAsia="zh-CN"/>
              </w:rPr>
              <w:t>.</w:t>
            </w:r>
            <w:r w:rsidRPr="006A2159">
              <w:rPr>
                <w:lang w:eastAsia="zh-CN"/>
              </w:rPr>
              <w:t>com</w:t>
            </w:r>
          </w:p>
          <w:p w14:paraId="01F3A791" w14:textId="77777777" w:rsidR="0095420E" w:rsidRDefault="0095420E" w:rsidP="00A24809">
            <w:pPr>
              <w:rPr>
                <w:lang w:val="uk-UA"/>
              </w:rPr>
            </w:pPr>
          </w:p>
          <w:p w14:paraId="5985C2DE" w14:textId="7B7006B7" w:rsidR="00284982" w:rsidRPr="006A2159" w:rsidRDefault="00284982" w:rsidP="00A24809">
            <w:pPr>
              <w:rPr>
                <w:lang w:val="ru-RU" w:eastAsia="zh-CN"/>
              </w:rPr>
            </w:pPr>
          </w:p>
        </w:tc>
      </w:tr>
      <w:tr w:rsidR="00284982" w:rsidRPr="000014AD" w14:paraId="2AB0BAB4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5957E" w14:textId="77777777" w:rsidR="00284982" w:rsidRPr="007879A8" w:rsidRDefault="00284982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29B" w14:textId="77777777" w:rsidR="00AE14B8" w:rsidRPr="00AE14B8" w:rsidRDefault="00284982" w:rsidP="00AE14B8">
            <w:pPr>
              <w:rPr>
                <w:b/>
                <w:bCs/>
                <w:i/>
                <w:iCs/>
                <w:lang w:val="uk-UA"/>
              </w:rPr>
            </w:pPr>
            <w:r w:rsidRPr="00AE14B8">
              <w:rPr>
                <w:b/>
                <w:bCs/>
                <w:i/>
                <w:iCs/>
                <w:lang w:val="uk-UA"/>
              </w:rPr>
              <w:t>Миколаївська область</w:t>
            </w:r>
            <w:r w:rsidR="00D1202F" w:rsidRPr="00AE14B8">
              <w:rPr>
                <w:b/>
                <w:bCs/>
                <w:i/>
                <w:iCs/>
                <w:lang w:val="uk-UA"/>
              </w:rPr>
              <w:t>:</w:t>
            </w:r>
            <w:r w:rsidR="00AE14B8" w:rsidRPr="00AE14B8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14:paraId="4FC12054" w14:textId="6D53C391" w:rsidR="00AE14B8" w:rsidRPr="00AE14B8" w:rsidRDefault="00AE14B8" w:rsidP="00AE14B8">
            <w:pPr>
              <w:rPr>
                <w:lang w:val="uk-UA"/>
              </w:rPr>
            </w:pPr>
            <w:hyperlink r:id="rId15" w:history="1">
              <w:r w:rsidRPr="00AE14B8">
                <w:rPr>
                  <w:lang w:val="uk-UA"/>
                </w:rPr>
                <w:t>КНП «МИКОЛАЇВСЬКИЙ РЕГІОНАЛЬНИЙ ФТИЗІОПУЛЬМОНОЛОГІЧНИЙ МЕДИЧНИЙ ЦЕНТР» МИКОЛАЇВСЬКОЇ ОБЛАСНОЇ РАДИ</w:t>
              </w:r>
            </w:hyperlink>
            <w:r>
              <w:rPr>
                <w:lang w:val="uk-UA"/>
              </w:rPr>
              <w:t xml:space="preserve"> (адреса: </w:t>
            </w:r>
            <w:r w:rsidRPr="00AE14B8">
              <w:rPr>
                <w:lang w:val="uk-UA"/>
              </w:rPr>
              <w:t xml:space="preserve">Миколаївська область, Миколаївський район, с. </w:t>
            </w:r>
            <w:proofErr w:type="spellStart"/>
            <w:r w:rsidRPr="00AE14B8">
              <w:rPr>
                <w:lang w:val="uk-UA"/>
              </w:rPr>
              <w:t>Надбузьке</w:t>
            </w:r>
            <w:proofErr w:type="spellEnd"/>
            <w:r w:rsidRPr="00AE14B8">
              <w:rPr>
                <w:lang w:val="uk-UA"/>
              </w:rPr>
              <w:t xml:space="preserve">, вул. </w:t>
            </w:r>
            <w:proofErr w:type="spellStart"/>
            <w:r w:rsidRPr="00AE14B8">
              <w:t>Веселинівська</w:t>
            </w:r>
            <w:proofErr w:type="spellEnd"/>
            <w:r w:rsidRPr="00AE14B8">
              <w:t>, 4</w:t>
            </w:r>
            <w:r>
              <w:rPr>
                <w:lang w:val="uk-UA"/>
              </w:rPr>
              <w:t>)</w:t>
            </w:r>
          </w:p>
          <w:p w14:paraId="1434C7EF" w14:textId="3F021F44" w:rsidR="00284982" w:rsidRPr="00AE14B8" w:rsidRDefault="00284982" w:rsidP="00A24809">
            <w:pPr>
              <w:rPr>
                <w:lang w:val="uk-UA"/>
              </w:rPr>
            </w:pP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D0E5" w14:textId="7706D5E5" w:rsidR="00D1202F" w:rsidRPr="00D1202F" w:rsidRDefault="00D1202F" w:rsidP="00D1202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88"/>
              <w:rPr>
                <w:i/>
                <w:iCs/>
                <w:lang w:val="uk-UA" w:eastAsia="zh-CN"/>
              </w:rPr>
            </w:pPr>
            <w:r w:rsidRPr="00D1202F">
              <w:rPr>
                <w:i/>
                <w:iCs/>
                <w:lang w:val="uk-UA" w:eastAsia="zh-CN"/>
              </w:rPr>
              <w:t>Миколаївська область</w:t>
            </w:r>
            <w:r w:rsidRPr="00D1202F">
              <w:rPr>
                <w:i/>
                <w:iCs/>
                <w:lang w:val="uk-UA" w:eastAsia="zh-CN"/>
              </w:rPr>
              <w:br/>
              <w:t>Миколаївський р -н .,</w:t>
            </w:r>
            <w:proofErr w:type="spellStart"/>
            <w:r w:rsidRPr="00D1202F">
              <w:rPr>
                <w:i/>
                <w:iCs/>
                <w:lang w:val="uk-UA" w:eastAsia="zh-CN"/>
              </w:rPr>
              <w:t>с.Надбузьке</w:t>
            </w:r>
            <w:proofErr w:type="spellEnd"/>
            <w:r w:rsidRPr="00D1202F">
              <w:rPr>
                <w:i/>
                <w:iCs/>
                <w:lang w:val="uk-UA" w:eastAsia="zh-CN"/>
              </w:rPr>
              <w:br/>
            </w:r>
            <w:proofErr w:type="spellStart"/>
            <w:r w:rsidRPr="00D1202F">
              <w:rPr>
                <w:i/>
                <w:iCs/>
                <w:lang w:val="uk-UA" w:eastAsia="zh-CN"/>
              </w:rPr>
              <w:t>вул.Веселинівська,будинок</w:t>
            </w:r>
            <w:proofErr w:type="spellEnd"/>
            <w:r w:rsidRPr="00D1202F">
              <w:rPr>
                <w:i/>
                <w:iCs/>
                <w:lang w:val="uk-UA" w:eastAsia="zh-CN"/>
              </w:rPr>
              <w:t xml:space="preserve"> 4:</w:t>
            </w:r>
          </w:p>
          <w:p w14:paraId="05B59126" w14:textId="7D7DE268" w:rsidR="00D1202F" w:rsidRPr="00D1202F" w:rsidRDefault="00D1202F" w:rsidP="00D1202F">
            <w:pPr>
              <w:pStyle w:val="ListParagraph"/>
              <w:spacing w:after="0"/>
              <w:ind w:left="288"/>
              <w:rPr>
                <w:sz w:val="12"/>
                <w:szCs w:val="16"/>
                <w:lang w:val="uk-UA" w:eastAsia="zh-CN"/>
              </w:rPr>
            </w:pPr>
          </w:p>
          <w:p w14:paraId="445AE0C7" w14:textId="0CA3DF2E" w:rsidR="00D1202F" w:rsidRPr="00D1202F" w:rsidRDefault="000014AD" w:rsidP="00D1202F">
            <w:pPr>
              <w:pStyle w:val="ListParagraph"/>
              <w:numPr>
                <w:ilvl w:val="0"/>
                <w:numId w:val="40"/>
              </w:numPr>
              <w:spacing w:after="0"/>
              <w:ind w:left="288"/>
              <w:rPr>
                <w:lang w:val="uk-UA" w:eastAsia="zh-CN"/>
              </w:rPr>
            </w:pPr>
            <w:r w:rsidRPr="000014AD">
              <w:rPr>
                <w:lang w:val="uk-UA" w:eastAsia="zh-CN"/>
              </w:rPr>
              <w:t xml:space="preserve">Томограф комп'ютерний 16 - </w:t>
            </w:r>
            <w:proofErr w:type="spellStart"/>
            <w:r w:rsidRPr="000014AD">
              <w:rPr>
                <w:lang w:val="uk-UA" w:eastAsia="zh-CN"/>
              </w:rPr>
              <w:t>зрізовий</w:t>
            </w:r>
            <w:proofErr w:type="spellEnd"/>
            <w:r w:rsidRPr="000014AD">
              <w:rPr>
                <w:lang w:val="uk-UA" w:eastAsia="zh-CN"/>
              </w:rPr>
              <w:t xml:space="preserve"> TOSHIBA TSX-034A </w:t>
            </w:r>
            <w:proofErr w:type="spellStart"/>
            <w:r w:rsidRPr="000014AD">
              <w:rPr>
                <w:lang w:val="uk-UA" w:eastAsia="zh-CN"/>
              </w:rPr>
              <w:t>Alexion</w:t>
            </w:r>
            <w:proofErr w:type="spellEnd"/>
            <w:r w:rsidR="00D1202F">
              <w:rPr>
                <w:lang w:val="uk-UA" w:eastAsia="zh-CN"/>
              </w:rPr>
              <w:t xml:space="preserve">, </w:t>
            </w:r>
            <w:r w:rsidR="00D1202F" w:rsidRPr="00D1202F">
              <w:rPr>
                <w:color w:val="000000"/>
                <w:lang w:val="uk-UA"/>
              </w:rPr>
              <w:t>2012</w:t>
            </w:r>
          </w:p>
          <w:p w14:paraId="626C1799" w14:textId="4F789D5E" w:rsidR="00D1202F" w:rsidRPr="00D1202F" w:rsidRDefault="00D1202F" w:rsidP="00D1202F">
            <w:pPr>
              <w:pStyle w:val="ListParagraph"/>
              <w:numPr>
                <w:ilvl w:val="0"/>
                <w:numId w:val="40"/>
              </w:numPr>
              <w:spacing w:after="0"/>
              <w:ind w:left="288"/>
              <w:rPr>
                <w:lang w:val="uk-UA" w:eastAsia="zh-CN"/>
              </w:rPr>
            </w:pPr>
            <w:r w:rsidRPr="00D1202F">
              <w:rPr>
                <w:color w:val="000000"/>
                <w:lang w:val="ru-RU"/>
              </w:rPr>
              <w:t xml:space="preserve">Система </w:t>
            </w:r>
            <w:proofErr w:type="spellStart"/>
            <w:r w:rsidRPr="00D1202F">
              <w:rPr>
                <w:color w:val="000000"/>
                <w:lang w:val="ru-RU"/>
              </w:rPr>
              <w:t>рентгенівська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діагностична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мобільна</w:t>
            </w:r>
            <w:proofErr w:type="spellEnd"/>
            <w:r w:rsidRPr="00D1202F">
              <w:rPr>
                <w:color w:val="000000"/>
                <w:lang w:val="ru-RU"/>
              </w:rPr>
              <w:t xml:space="preserve"> МАС </w:t>
            </w:r>
            <w:r w:rsidRPr="00D1202F">
              <w:rPr>
                <w:color w:val="000000"/>
              </w:rPr>
              <w:t>D</w:t>
            </w:r>
            <w:r>
              <w:rPr>
                <w:color w:val="000000"/>
                <w:lang w:val="uk-UA"/>
              </w:rPr>
              <w:t>, 2022</w:t>
            </w:r>
          </w:p>
          <w:p w14:paraId="523F7443" w14:textId="07F763CB" w:rsidR="00D1202F" w:rsidRPr="00D1202F" w:rsidRDefault="00D1202F" w:rsidP="00D120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1202F">
              <w:rPr>
                <w:color w:val="000000"/>
                <w:lang w:val="ru-RU"/>
              </w:rPr>
              <w:t>Цифровий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портативний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рентгенографічний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апарат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</w:rPr>
              <w:t>FDRXair</w:t>
            </w:r>
            <w:proofErr w:type="spellEnd"/>
            <w:r w:rsidRPr="00D1202F">
              <w:rPr>
                <w:color w:val="000000"/>
                <w:lang w:val="ru-RU"/>
              </w:rPr>
              <w:t>(</w:t>
            </w:r>
            <w:r w:rsidRPr="00D1202F">
              <w:rPr>
                <w:color w:val="000000"/>
              </w:rPr>
              <w:t>XD</w:t>
            </w:r>
            <w:r w:rsidRPr="00D1202F">
              <w:rPr>
                <w:color w:val="000000"/>
                <w:lang w:val="ru-RU"/>
              </w:rPr>
              <w:t>2000)</w:t>
            </w:r>
            <w:r>
              <w:rPr>
                <w:color w:val="000000"/>
                <w:lang w:val="ru-RU"/>
              </w:rPr>
              <w:t>, 2022</w:t>
            </w:r>
          </w:p>
          <w:p w14:paraId="1E4BC82B" w14:textId="20FD4C0C" w:rsidR="00D1202F" w:rsidRPr="00D1202F" w:rsidRDefault="00D1202F" w:rsidP="00D120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202F">
              <w:rPr>
                <w:color w:val="000000"/>
                <w:lang w:val="ru-RU"/>
              </w:rPr>
              <w:t xml:space="preserve">Рентген </w:t>
            </w:r>
            <w:proofErr w:type="spellStart"/>
            <w:r w:rsidRPr="00D1202F">
              <w:rPr>
                <w:color w:val="000000"/>
                <w:lang w:val="ru-RU"/>
              </w:rPr>
              <w:t>діагностичний</w:t>
            </w:r>
            <w:proofErr w:type="spellEnd"/>
            <w:r w:rsidRPr="00D1202F">
              <w:rPr>
                <w:color w:val="000000"/>
                <w:lang w:val="ru-RU"/>
              </w:rPr>
              <w:t xml:space="preserve"> комплекс на 3робочих </w:t>
            </w:r>
            <w:proofErr w:type="spellStart"/>
            <w:r w:rsidRPr="00D1202F">
              <w:rPr>
                <w:color w:val="000000"/>
                <w:lang w:val="ru-RU"/>
              </w:rPr>
              <w:t>місця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r w:rsidRPr="00D1202F">
              <w:rPr>
                <w:color w:val="000000"/>
              </w:rPr>
              <w:t>OPERA</w:t>
            </w:r>
            <w:r w:rsidRPr="00D1202F">
              <w:rPr>
                <w:color w:val="000000"/>
                <w:lang w:val="ru-RU"/>
              </w:rPr>
              <w:t xml:space="preserve"> </w:t>
            </w:r>
            <w:r w:rsidRPr="00D1202F">
              <w:rPr>
                <w:color w:val="000000"/>
              </w:rPr>
              <w:t>T</w:t>
            </w:r>
            <w:r w:rsidRPr="00D1202F">
              <w:rPr>
                <w:color w:val="000000"/>
                <w:lang w:val="ru-RU"/>
              </w:rPr>
              <w:t>30</w:t>
            </w:r>
            <w:r w:rsidRPr="00D1202F">
              <w:rPr>
                <w:color w:val="000000"/>
              </w:rPr>
              <w:t>cs</w:t>
            </w:r>
            <w:r>
              <w:rPr>
                <w:color w:val="000000"/>
                <w:lang w:val="uk-UA"/>
              </w:rPr>
              <w:t>, 2017</w:t>
            </w:r>
          </w:p>
          <w:p w14:paraId="4D8B96B6" w14:textId="1F8ABAED" w:rsidR="00D1202F" w:rsidRPr="00D1202F" w:rsidRDefault="00D1202F" w:rsidP="00D120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1202F">
              <w:rPr>
                <w:color w:val="000000"/>
                <w:lang w:val="ru-RU"/>
              </w:rPr>
              <w:t>Кабінет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флюрографічний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рухомий</w:t>
            </w:r>
            <w:proofErr w:type="spellEnd"/>
            <w:r w:rsidRPr="00D1202F">
              <w:rPr>
                <w:color w:val="000000"/>
                <w:lang w:val="ru-RU"/>
              </w:rPr>
              <w:t xml:space="preserve"> 12Ф9 Україна на </w:t>
            </w:r>
            <w:proofErr w:type="spellStart"/>
            <w:r w:rsidRPr="00D1202F">
              <w:rPr>
                <w:color w:val="000000"/>
                <w:lang w:val="ru-RU"/>
              </w:rPr>
              <w:t>базі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автомобіля</w:t>
            </w:r>
            <w:proofErr w:type="spellEnd"/>
            <w:r w:rsidRPr="00D1202F">
              <w:rPr>
                <w:color w:val="000000"/>
                <w:lang w:val="ru-RU"/>
              </w:rPr>
              <w:t xml:space="preserve"> ТАТА </w:t>
            </w:r>
            <w:r w:rsidRPr="00D1202F">
              <w:rPr>
                <w:color w:val="000000"/>
              </w:rPr>
              <w:t>LPT</w:t>
            </w:r>
            <w:r w:rsidRPr="00D1202F">
              <w:rPr>
                <w:color w:val="000000"/>
                <w:lang w:val="ru-RU"/>
              </w:rPr>
              <w:t>-613</w:t>
            </w:r>
            <w:r>
              <w:rPr>
                <w:color w:val="000000"/>
                <w:lang w:val="ru-RU"/>
              </w:rPr>
              <w:t>, 2008</w:t>
            </w:r>
          </w:p>
          <w:p w14:paraId="6836495F" w14:textId="7309681E" w:rsidR="00D1202F" w:rsidRPr="00D1202F" w:rsidRDefault="00D1202F" w:rsidP="00D1202F">
            <w:pPr>
              <w:spacing w:after="0" w:line="240" w:lineRule="auto"/>
              <w:ind w:left="288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D1202F">
              <w:rPr>
                <w:color w:val="000000"/>
                <w:lang w:val="ru-RU"/>
              </w:rPr>
              <w:br/>
            </w:r>
            <w:r w:rsidRPr="00D1202F">
              <w:rPr>
                <w:i/>
                <w:iCs/>
                <w:color w:val="000000"/>
                <w:lang w:val="ru-RU"/>
              </w:rPr>
              <w:t xml:space="preserve">2) </w:t>
            </w:r>
            <w:proofErr w:type="spellStart"/>
            <w:r w:rsidRPr="00D1202F">
              <w:rPr>
                <w:i/>
                <w:iCs/>
                <w:color w:val="000000"/>
                <w:lang w:val="ru-RU"/>
              </w:rPr>
              <w:t>Миколаїв,Миколаївська</w:t>
            </w:r>
            <w:proofErr w:type="spellEnd"/>
            <w:r w:rsidRPr="00D1202F">
              <w:rPr>
                <w:i/>
                <w:iCs/>
                <w:color w:val="000000"/>
                <w:lang w:val="ru-RU"/>
              </w:rPr>
              <w:t xml:space="preserve"> область,</w:t>
            </w:r>
            <w:r w:rsidRPr="00D1202F">
              <w:rPr>
                <w:i/>
                <w:iCs/>
                <w:color w:val="000000"/>
                <w:lang w:val="ru-RU"/>
              </w:rPr>
              <w:br/>
              <w:t>вул.Космонавтів,43</w:t>
            </w:r>
          </w:p>
          <w:p w14:paraId="22E6E5B1" w14:textId="4F8BDD76" w:rsidR="00D1202F" w:rsidRPr="00D1202F" w:rsidRDefault="00D1202F" w:rsidP="00D120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202F">
              <w:rPr>
                <w:color w:val="000000"/>
                <w:lang w:val="ru-RU"/>
              </w:rPr>
              <w:t xml:space="preserve">Система </w:t>
            </w:r>
            <w:proofErr w:type="spellStart"/>
            <w:r w:rsidRPr="00D1202F">
              <w:rPr>
                <w:color w:val="000000"/>
                <w:lang w:val="ru-RU"/>
              </w:rPr>
              <w:t>рентгенографічна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діагностична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r w:rsidRPr="00D1202F">
              <w:rPr>
                <w:color w:val="000000"/>
              </w:rPr>
              <w:t>Calypso</w:t>
            </w:r>
            <w:r w:rsidRPr="00D1202F">
              <w:rPr>
                <w:color w:val="000000"/>
                <w:lang w:val="ru-RU"/>
              </w:rPr>
              <w:t xml:space="preserve"> </w:t>
            </w:r>
            <w:r w:rsidRPr="00D1202F">
              <w:rPr>
                <w:color w:val="000000"/>
              </w:rPr>
              <w:t>F</w:t>
            </w:r>
            <w:r w:rsidRPr="00D1202F">
              <w:rPr>
                <w:color w:val="000000"/>
                <w:lang w:val="ru-RU"/>
              </w:rPr>
              <w:t xml:space="preserve"> (</w:t>
            </w:r>
            <w:proofErr w:type="spellStart"/>
            <w:r w:rsidRPr="00D1202F">
              <w:rPr>
                <w:color w:val="000000"/>
              </w:rPr>
              <w:t>MTOes</w:t>
            </w:r>
            <w:proofErr w:type="spellEnd"/>
            <w:r w:rsidRPr="00D1202F">
              <w:rPr>
                <w:color w:val="000000"/>
                <w:lang w:val="ru-RU"/>
              </w:rPr>
              <w:t>)</w:t>
            </w:r>
            <w:r>
              <w:rPr>
                <w:color w:val="000000"/>
                <w:lang w:val="ru-RU"/>
              </w:rPr>
              <w:t>, 2017</w:t>
            </w:r>
          </w:p>
          <w:p w14:paraId="34F3567C" w14:textId="1F7815FE" w:rsidR="00D1202F" w:rsidRPr="00D1202F" w:rsidRDefault="00D1202F" w:rsidP="00D120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202F">
              <w:rPr>
                <w:color w:val="000000"/>
                <w:lang w:val="ru-RU"/>
              </w:rPr>
              <w:t xml:space="preserve">Система </w:t>
            </w:r>
            <w:proofErr w:type="spellStart"/>
            <w:r w:rsidRPr="00D1202F">
              <w:rPr>
                <w:color w:val="000000"/>
                <w:lang w:val="ru-RU"/>
              </w:rPr>
              <w:t>рентгенівська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діагностична</w:t>
            </w:r>
            <w:proofErr w:type="spellEnd"/>
            <w:r w:rsidRPr="00D1202F">
              <w:rPr>
                <w:color w:val="000000"/>
                <w:lang w:val="ru-RU"/>
              </w:rPr>
              <w:t xml:space="preserve"> </w:t>
            </w:r>
            <w:proofErr w:type="spellStart"/>
            <w:r w:rsidRPr="00D1202F">
              <w:rPr>
                <w:color w:val="000000"/>
                <w:lang w:val="ru-RU"/>
              </w:rPr>
              <w:t>мобільна</w:t>
            </w:r>
            <w:proofErr w:type="spellEnd"/>
            <w:r w:rsidRPr="00D1202F">
              <w:rPr>
                <w:color w:val="000000"/>
                <w:lang w:val="ru-RU"/>
              </w:rPr>
              <w:t xml:space="preserve"> МАС </w:t>
            </w:r>
            <w:r w:rsidRPr="00D1202F">
              <w:rPr>
                <w:color w:val="000000"/>
              </w:rPr>
              <w:t>D</w:t>
            </w:r>
            <w:r>
              <w:rPr>
                <w:color w:val="000000"/>
                <w:lang w:val="uk-UA"/>
              </w:rPr>
              <w:t>, 2022</w:t>
            </w:r>
          </w:p>
          <w:p w14:paraId="0A1A1C2D" w14:textId="77777777" w:rsidR="00D1202F" w:rsidRPr="00D1202F" w:rsidRDefault="00D1202F" w:rsidP="00D1202F">
            <w:pPr>
              <w:spacing w:after="0"/>
              <w:ind w:left="288"/>
              <w:rPr>
                <w:lang w:val="ru-RU" w:eastAsia="zh-CN"/>
              </w:rPr>
            </w:pPr>
          </w:p>
          <w:p w14:paraId="47E6E867" w14:textId="5FE48282" w:rsidR="00284982" w:rsidRPr="000014AD" w:rsidRDefault="00284982" w:rsidP="00D1202F">
            <w:pPr>
              <w:pStyle w:val="ListParagraph"/>
              <w:spacing w:after="0"/>
              <w:ind w:left="288"/>
              <w:rPr>
                <w:lang w:val="uk-UA"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8353" w14:textId="3823B6BF" w:rsidR="00284982" w:rsidRPr="000014AD" w:rsidRDefault="00D1202F" w:rsidP="00A24809">
            <w:pPr>
              <w:rPr>
                <w:lang w:val="uk-UA" w:eastAsia="zh-CN"/>
              </w:rPr>
            </w:pPr>
            <w:proofErr w:type="spellStart"/>
            <w:r>
              <w:rPr>
                <w:lang w:val="uk-UA" w:eastAsia="zh-CN"/>
              </w:rPr>
              <w:t>Плескачев</w:t>
            </w:r>
            <w:proofErr w:type="spellEnd"/>
            <w:r>
              <w:rPr>
                <w:lang w:val="uk-UA" w:eastAsia="zh-CN"/>
              </w:rPr>
              <w:t xml:space="preserve"> Юрій Володимирович, </w:t>
            </w:r>
            <w:proofErr w:type="spellStart"/>
            <w:r>
              <w:rPr>
                <w:lang w:val="uk-UA" w:eastAsia="zh-CN"/>
              </w:rPr>
              <w:t>тел</w:t>
            </w:r>
            <w:proofErr w:type="spellEnd"/>
            <w:r>
              <w:rPr>
                <w:lang w:val="uk-UA" w:eastAsia="zh-CN"/>
              </w:rPr>
              <w:t>: 0636548299</w:t>
            </w:r>
          </w:p>
        </w:tc>
      </w:tr>
      <w:tr w:rsidR="00284982" w:rsidRPr="00086C13" w14:paraId="31FA1D24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76408" w14:textId="77777777" w:rsidR="00284982" w:rsidRPr="007879A8" w:rsidRDefault="00284982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30F7" w14:textId="5E829307" w:rsidR="000014AD" w:rsidRPr="000014AD" w:rsidRDefault="00284982" w:rsidP="000014AD">
            <w:pPr>
              <w:rPr>
                <w:b/>
                <w:bCs/>
                <w:i/>
                <w:iCs/>
              </w:rPr>
            </w:pPr>
            <w:r w:rsidRPr="000014AD">
              <w:rPr>
                <w:b/>
                <w:bCs/>
                <w:i/>
                <w:iCs/>
                <w:lang w:val="uk-UA"/>
              </w:rPr>
              <w:t>м. Київ</w:t>
            </w:r>
            <w:r w:rsidR="000014AD" w:rsidRPr="000014AD">
              <w:rPr>
                <w:b/>
                <w:bCs/>
                <w:i/>
                <w:iCs/>
                <w:lang w:val="uk-UA"/>
              </w:rPr>
              <w:t>:</w:t>
            </w:r>
          </w:p>
          <w:p w14:paraId="57754AB9" w14:textId="1CAA3DF5" w:rsidR="000014AD" w:rsidRPr="000014AD" w:rsidRDefault="000014AD" w:rsidP="000014AD">
            <w:pPr>
              <w:rPr>
                <w:lang w:val="uk-UA"/>
              </w:rPr>
            </w:pPr>
            <w:r w:rsidRPr="000014AD">
              <w:rPr>
                <w:lang w:val="uk-UA"/>
              </w:rPr>
              <w:t xml:space="preserve">КОМУНАЛЬНЕ НЕКОМЕРЦІЙНЕ ПІДПРИЄМСТВО </w:t>
            </w:r>
          </w:p>
          <w:p w14:paraId="25C567AE" w14:textId="57957B5B" w:rsidR="00284982" w:rsidRPr="00D423AF" w:rsidRDefault="000014AD" w:rsidP="000014AD">
            <w:pPr>
              <w:rPr>
                <w:lang w:val="uk-UA"/>
              </w:rPr>
            </w:pPr>
            <w:r w:rsidRPr="000014AD">
              <w:rPr>
                <w:lang w:val="uk-UA"/>
              </w:rPr>
              <w:t xml:space="preserve">«КИЇВСЬКИЙ ФТИЗІОПУЛЬМОНОЛОГІЧНИЙ ЦЕНТР» (КНП «КФПЦ») </w:t>
            </w:r>
            <w:r>
              <w:rPr>
                <w:lang w:val="uk-UA"/>
              </w:rPr>
              <w:t xml:space="preserve"> (адреса: </w:t>
            </w:r>
            <w:r w:rsidRPr="000014AD">
              <w:rPr>
                <w:lang w:val="uk-UA"/>
              </w:rPr>
              <w:t>вул. Васильківська, 35, м. Київ</w:t>
            </w:r>
            <w:r>
              <w:rPr>
                <w:lang w:val="uk-UA"/>
              </w:rPr>
              <w:t>)</w:t>
            </w: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EEEE" w14:textId="0D895D11" w:rsidR="000014AD" w:rsidRPr="00C53B84" w:rsidRDefault="000014AD" w:rsidP="000014AD">
            <w:pPr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1) </w:t>
            </w:r>
            <w:r w:rsidRPr="000014AD">
              <w:rPr>
                <w:lang w:val="uk-UA" w:eastAsia="zh-CN"/>
              </w:rPr>
              <w:t xml:space="preserve">комплекси рентгенівські діагностичні з цифровою обробкою зображення РДК-ВСМ на 2 робочих місця в кількості - 2, розміщені за адресами: м. Київ, вул. </w:t>
            </w:r>
            <w:r w:rsidRPr="00C53B84">
              <w:rPr>
                <w:lang w:val="uk-UA" w:eastAsia="zh-CN"/>
              </w:rPr>
              <w:t xml:space="preserve">Васильківська, 35 та м. Київ, Харківське шосе, 121/3; </w:t>
            </w:r>
          </w:p>
          <w:p w14:paraId="03E0E241" w14:textId="74DF2B74" w:rsidR="000014AD" w:rsidRPr="000014AD" w:rsidRDefault="000014AD" w:rsidP="000014AD">
            <w:pPr>
              <w:rPr>
                <w:lang w:val="ru-RU" w:eastAsia="zh-CN"/>
              </w:rPr>
            </w:pPr>
            <w:r w:rsidRPr="00C53B84">
              <w:rPr>
                <w:lang w:val="uk-UA" w:eastAsia="zh-CN"/>
              </w:rPr>
              <w:t xml:space="preserve">2) цифровий портативний рентгенографічний апарат </w:t>
            </w:r>
            <w:r w:rsidRPr="000014AD">
              <w:rPr>
                <w:lang w:eastAsia="zh-CN"/>
              </w:rPr>
              <w:t>FDR</w:t>
            </w:r>
            <w:r w:rsidRPr="00C53B84">
              <w:rPr>
                <w:lang w:val="uk-UA" w:eastAsia="zh-CN"/>
              </w:rPr>
              <w:t xml:space="preserve"> </w:t>
            </w:r>
            <w:r w:rsidRPr="000014AD">
              <w:rPr>
                <w:lang w:eastAsia="zh-CN"/>
              </w:rPr>
              <w:t>XAIR</w:t>
            </w:r>
            <w:r w:rsidRPr="00C53B84">
              <w:rPr>
                <w:lang w:val="uk-UA" w:eastAsia="zh-CN"/>
              </w:rPr>
              <w:t xml:space="preserve"> (</w:t>
            </w:r>
            <w:r w:rsidRPr="000014AD">
              <w:rPr>
                <w:lang w:eastAsia="zh-CN"/>
              </w:rPr>
              <w:t>XD</w:t>
            </w:r>
            <w:r w:rsidRPr="00C53B84">
              <w:rPr>
                <w:lang w:val="uk-UA" w:eastAsia="zh-CN"/>
              </w:rPr>
              <w:t xml:space="preserve">2000) із комплектувальними виробами в кількості – 1, розміщений за </w:t>
            </w:r>
            <w:proofErr w:type="spellStart"/>
            <w:r w:rsidRPr="00C53B84">
              <w:rPr>
                <w:lang w:val="uk-UA" w:eastAsia="zh-CN"/>
              </w:rPr>
              <w:t>адресою</w:t>
            </w:r>
            <w:proofErr w:type="spellEnd"/>
            <w:r w:rsidRPr="00C53B84">
              <w:rPr>
                <w:lang w:val="uk-UA" w:eastAsia="zh-CN"/>
              </w:rPr>
              <w:t xml:space="preserve">: м. Київ, вул. </w:t>
            </w:r>
            <w:proofErr w:type="spellStart"/>
            <w:r w:rsidRPr="000014AD">
              <w:rPr>
                <w:lang w:val="ru-RU" w:eastAsia="zh-CN"/>
              </w:rPr>
              <w:t>Васильківська</w:t>
            </w:r>
            <w:proofErr w:type="spellEnd"/>
            <w:r w:rsidRPr="000014AD">
              <w:rPr>
                <w:lang w:val="ru-RU" w:eastAsia="zh-CN"/>
              </w:rPr>
              <w:t xml:space="preserve">, 35; </w:t>
            </w:r>
          </w:p>
          <w:p w14:paraId="65547728" w14:textId="1C8B2A01" w:rsidR="000014AD" w:rsidRPr="000014AD" w:rsidRDefault="000014AD" w:rsidP="000014AD">
            <w:pPr>
              <w:rPr>
                <w:lang w:val="ru-RU" w:eastAsia="zh-CN"/>
              </w:rPr>
            </w:pPr>
            <w:r>
              <w:rPr>
                <w:lang w:val="ru-RU" w:eastAsia="zh-CN"/>
              </w:rPr>
              <w:lastRenderedPageBreak/>
              <w:t xml:space="preserve">3) </w:t>
            </w:r>
            <w:proofErr w:type="spellStart"/>
            <w:r w:rsidRPr="000014AD">
              <w:rPr>
                <w:lang w:val="ru-RU" w:eastAsia="zh-CN"/>
              </w:rPr>
              <w:t>портативний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val="ru-RU" w:eastAsia="zh-CN"/>
              </w:rPr>
              <w:t>рентгенівський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val="ru-RU" w:eastAsia="zh-CN"/>
              </w:rPr>
              <w:t>апарат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eastAsia="zh-CN"/>
              </w:rPr>
              <w:t>meX</w:t>
            </w:r>
            <w:proofErr w:type="spellEnd"/>
            <w:r w:rsidRPr="000014AD">
              <w:rPr>
                <w:lang w:val="ru-RU" w:eastAsia="zh-CN"/>
              </w:rPr>
              <w:t xml:space="preserve">+60 в </w:t>
            </w:r>
            <w:proofErr w:type="spellStart"/>
            <w:r w:rsidRPr="000014AD">
              <w:rPr>
                <w:lang w:val="ru-RU" w:eastAsia="zh-CN"/>
              </w:rPr>
              <w:t>комплекті</w:t>
            </w:r>
            <w:proofErr w:type="spellEnd"/>
            <w:r w:rsidRPr="000014AD">
              <w:rPr>
                <w:lang w:val="ru-RU" w:eastAsia="zh-CN"/>
              </w:rPr>
              <w:t xml:space="preserve"> з </w:t>
            </w:r>
            <w:proofErr w:type="spellStart"/>
            <w:r w:rsidRPr="000014AD">
              <w:rPr>
                <w:lang w:val="ru-RU" w:eastAsia="zh-CN"/>
              </w:rPr>
              <w:t>плоскопанельним</w:t>
            </w:r>
            <w:proofErr w:type="spellEnd"/>
            <w:r w:rsidRPr="000014AD">
              <w:rPr>
                <w:lang w:val="ru-RU" w:eastAsia="zh-CN"/>
              </w:rPr>
              <w:t xml:space="preserve"> детектором в </w:t>
            </w:r>
            <w:proofErr w:type="spellStart"/>
            <w:r w:rsidRPr="000014AD">
              <w:rPr>
                <w:lang w:val="ru-RU" w:eastAsia="zh-CN"/>
              </w:rPr>
              <w:t>кількості</w:t>
            </w:r>
            <w:proofErr w:type="spellEnd"/>
            <w:r w:rsidRPr="000014AD">
              <w:rPr>
                <w:lang w:val="ru-RU" w:eastAsia="zh-CN"/>
              </w:rPr>
              <w:t xml:space="preserve"> – 1, </w:t>
            </w:r>
            <w:proofErr w:type="spellStart"/>
            <w:r w:rsidRPr="000014AD">
              <w:rPr>
                <w:lang w:val="ru-RU" w:eastAsia="zh-CN"/>
              </w:rPr>
              <w:t>розміщений</w:t>
            </w:r>
            <w:proofErr w:type="spellEnd"/>
            <w:r w:rsidRPr="000014AD">
              <w:rPr>
                <w:lang w:val="ru-RU" w:eastAsia="zh-CN"/>
              </w:rPr>
              <w:t xml:space="preserve"> за </w:t>
            </w:r>
            <w:proofErr w:type="spellStart"/>
            <w:r w:rsidRPr="000014AD">
              <w:rPr>
                <w:lang w:val="ru-RU" w:eastAsia="zh-CN"/>
              </w:rPr>
              <w:t>адресою</w:t>
            </w:r>
            <w:proofErr w:type="spellEnd"/>
            <w:r w:rsidRPr="000014AD">
              <w:rPr>
                <w:lang w:val="ru-RU" w:eastAsia="zh-CN"/>
              </w:rPr>
              <w:t xml:space="preserve">: м. </w:t>
            </w:r>
            <w:proofErr w:type="spellStart"/>
            <w:r w:rsidRPr="000014AD">
              <w:rPr>
                <w:lang w:val="ru-RU" w:eastAsia="zh-CN"/>
              </w:rPr>
              <w:t>Київ</w:t>
            </w:r>
            <w:proofErr w:type="spellEnd"/>
            <w:r w:rsidRPr="000014AD">
              <w:rPr>
                <w:lang w:val="ru-RU" w:eastAsia="zh-CN"/>
              </w:rPr>
              <w:t xml:space="preserve">, </w:t>
            </w:r>
            <w:proofErr w:type="spellStart"/>
            <w:r w:rsidRPr="000014AD">
              <w:rPr>
                <w:lang w:val="ru-RU" w:eastAsia="zh-CN"/>
              </w:rPr>
              <w:t>вул</w:t>
            </w:r>
            <w:proofErr w:type="spellEnd"/>
            <w:r w:rsidRPr="000014AD">
              <w:rPr>
                <w:lang w:val="ru-RU" w:eastAsia="zh-CN"/>
              </w:rPr>
              <w:t xml:space="preserve">. </w:t>
            </w:r>
            <w:proofErr w:type="spellStart"/>
            <w:r w:rsidRPr="000014AD">
              <w:rPr>
                <w:lang w:val="ru-RU" w:eastAsia="zh-CN"/>
              </w:rPr>
              <w:t>Васильківська</w:t>
            </w:r>
            <w:proofErr w:type="spellEnd"/>
            <w:r w:rsidRPr="000014AD">
              <w:rPr>
                <w:lang w:val="ru-RU" w:eastAsia="zh-CN"/>
              </w:rPr>
              <w:t xml:space="preserve">, 35; </w:t>
            </w:r>
          </w:p>
          <w:p w14:paraId="21273510" w14:textId="0F8E4B2B" w:rsidR="00284982" w:rsidRPr="00D423AF" w:rsidRDefault="000014AD" w:rsidP="000014AD">
            <w:pPr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4) </w:t>
            </w:r>
            <w:r w:rsidRPr="000014AD">
              <w:rPr>
                <w:lang w:val="ru-RU" w:eastAsia="zh-CN"/>
              </w:rPr>
              <w:t xml:space="preserve">система </w:t>
            </w:r>
            <w:proofErr w:type="spellStart"/>
            <w:r w:rsidRPr="000014AD">
              <w:rPr>
                <w:lang w:val="ru-RU" w:eastAsia="zh-CN"/>
              </w:rPr>
              <w:t>рентгенівська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val="ru-RU" w:eastAsia="zh-CN"/>
              </w:rPr>
              <w:t>діагностична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val="ru-RU" w:eastAsia="zh-CN"/>
              </w:rPr>
              <w:t>мобільна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r w:rsidRPr="000014AD">
              <w:rPr>
                <w:lang w:eastAsia="zh-CN"/>
              </w:rPr>
              <w:t>MAC</w:t>
            </w:r>
            <w:r w:rsidRPr="000014AD">
              <w:rPr>
                <w:lang w:val="ru-RU" w:eastAsia="zh-CN"/>
              </w:rPr>
              <w:t xml:space="preserve"> </w:t>
            </w:r>
            <w:r w:rsidRPr="000014AD">
              <w:rPr>
                <w:lang w:eastAsia="zh-CN"/>
              </w:rPr>
              <w:t>D</w:t>
            </w:r>
            <w:r w:rsidRPr="000014AD">
              <w:rPr>
                <w:lang w:val="ru-RU" w:eastAsia="zh-CN"/>
              </w:rPr>
              <w:t xml:space="preserve"> в </w:t>
            </w:r>
            <w:proofErr w:type="spellStart"/>
            <w:r w:rsidRPr="000014AD">
              <w:rPr>
                <w:lang w:val="ru-RU" w:eastAsia="zh-CN"/>
              </w:rPr>
              <w:t>кількості</w:t>
            </w:r>
            <w:proofErr w:type="spellEnd"/>
            <w:r w:rsidRPr="000014AD">
              <w:rPr>
                <w:lang w:val="ru-RU" w:eastAsia="zh-CN"/>
              </w:rPr>
              <w:t xml:space="preserve"> – 1, </w:t>
            </w:r>
            <w:proofErr w:type="spellStart"/>
            <w:r w:rsidRPr="000014AD">
              <w:rPr>
                <w:lang w:val="ru-RU" w:eastAsia="zh-CN"/>
              </w:rPr>
              <w:t>розміщена</w:t>
            </w:r>
            <w:proofErr w:type="spellEnd"/>
            <w:r w:rsidRPr="000014AD">
              <w:rPr>
                <w:lang w:val="ru-RU" w:eastAsia="zh-CN"/>
              </w:rPr>
              <w:t xml:space="preserve"> за </w:t>
            </w:r>
            <w:proofErr w:type="spellStart"/>
            <w:r w:rsidRPr="000014AD">
              <w:rPr>
                <w:lang w:val="ru-RU" w:eastAsia="zh-CN"/>
              </w:rPr>
              <w:t>адресою</w:t>
            </w:r>
            <w:proofErr w:type="spellEnd"/>
            <w:r w:rsidRPr="000014AD">
              <w:rPr>
                <w:lang w:val="ru-RU" w:eastAsia="zh-CN"/>
              </w:rPr>
              <w:t xml:space="preserve">: м. </w:t>
            </w:r>
            <w:proofErr w:type="spellStart"/>
            <w:r w:rsidRPr="000014AD">
              <w:rPr>
                <w:lang w:val="ru-RU" w:eastAsia="zh-CN"/>
              </w:rPr>
              <w:t>Київ</w:t>
            </w:r>
            <w:proofErr w:type="spellEnd"/>
            <w:r w:rsidRPr="000014AD">
              <w:rPr>
                <w:lang w:val="ru-RU" w:eastAsia="zh-CN"/>
              </w:rPr>
              <w:t xml:space="preserve">, </w:t>
            </w:r>
            <w:proofErr w:type="spellStart"/>
            <w:r w:rsidRPr="000014AD">
              <w:rPr>
                <w:lang w:val="ru-RU" w:eastAsia="zh-CN"/>
              </w:rPr>
              <w:t>Харківське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val="ru-RU" w:eastAsia="zh-CN"/>
              </w:rPr>
              <w:t>шосе</w:t>
            </w:r>
            <w:proofErr w:type="spellEnd"/>
            <w:r w:rsidRPr="000014AD">
              <w:rPr>
                <w:lang w:val="ru-RU" w:eastAsia="zh-CN"/>
              </w:rPr>
              <w:t>, 121/3.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58C9" w14:textId="336BA73E" w:rsidR="00284982" w:rsidRPr="00D423AF" w:rsidRDefault="000014AD" w:rsidP="000014AD">
            <w:pPr>
              <w:rPr>
                <w:lang w:val="uk-UA" w:eastAsia="zh-CN"/>
              </w:rPr>
            </w:pPr>
            <w:proofErr w:type="spellStart"/>
            <w:r w:rsidRPr="000014AD">
              <w:rPr>
                <w:lang w:val="ru-RU" w:eastAsia="zh-CN"/>
              </w:rPr>
              <w:lastRenderedPageBreak/>
              <w:t>Євус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val="ru-RU" w:eastAsia="zh-CN"/>
              </w:rPr>
              <w:t>Вікторія</w:t>
            </w:r>
            <w:proofErr w:type="spellEnd"/>
            <w:r w:rsidRPr="000014AD">
              <w:rPr>
                <w:lang w:val="ru-RU" w:eastAsia="zh-CN"/>
              </w:rPr>
              <w:t xml:space="preserve"> </w:t>
            </w:r>
            <w:proofErr w:type="spellStart"/>
            <w:r w:rsidRPr="000014AD">
              <w:rPr>
                <w:lang w:val="ru-RU" w:eastAsia="zh-CN"/>
              </w:rPr>
              <w:t>Володимирівна</w:t>
            </w:r>
            <w:proofErr w:type="spellEnd"/>
            <w:r w:rsidRPr="000014AD">
              <w:rPr>
                <w:lang w:val="ru-RU" w:eastAsia="zh-CN"/>
              </w:rPr>
              <w:t xml:space="preserve">, заступник директора з організації </w:t>
            </w:r>
            <w:proofErr w:type="spellStart"/>
            <w:r w:rsidRPr="000014AD">
              <w:rPr>
                <w:lang w:val="ru-RU" w:eastAsia="zh-CN"/>
              </w:rPr>
              <w:t>надання</w:t>
            </w:r>
            <w:proofErr w:type="spellEnd"/>
            <w:r w:rsidRPr="000014AD">
              <w:rPr>
                <w:lang w:val="ru-RU" w:eastAsia="zh-CN"/>
              </w:rPr>
              <w:t xml:space="preserve"> амбулаторно-</w:t>
            </w:r>
            <w:proofErr w:type="spellStart"/>
            <w:r w:rsidRPr="000014AD">
              <w:rPr>
                <w:lang w:val="ru-RU" w:eastAsia="zh-CN"/>
              </w:rPr>
              <w:t>полік</w:t>
            </w:r>
            <w:proofErr w:type="spellEnd"/>
          </w:p>
        </w:tc>
      </w:tr>
      <w:tr w:rsidR="00284982" w:rsidRPr="00086C13" w14:paraId="717FA51E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CCD4F" w14:textId="77777777" w:rsidR="00284982" w:rsidRPr="007879A8" w:rsidRDefault="00284982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1A41" w14:textId="77777777" w:rsidR="00284982" w:rsidRPr="00446DCB" w:rsidRDefault="00284982" w:rsidP="00A24809">
            <w:pPr>
              <w:rPr>
                <w:b/>
                <w:bCs/>
                <w:i/>
                <w:iCs/>
                <w:lang w:val="uk-UA"/>
              </w:rPr>
            </w:pPr>
            <w:r w:rsidRPr="00446DCB">
              <w:rPr>
                <w:b/>
                <w:bCs/>
                <w:i/>
                <w:iCs/>
                <w:lang w:val="uk-UA"/>
              </w:rPr>
              <w:t>Дніпропетровська область</w:t>
            </w:r>
            <w:r w:rsidR="00446DCB" w:rsidRPr="00446DCB">
              <w:rPr>
                <w:b/>
                <w:bCs/>
                <w:i/>
                <w:iCs/>
                <w:lang w:val="uk-UA"/>
              </w:rPr>
              <w:t>:</w:t>
            </w:r>
          </w:p>
          <w:p w14:paraId="2E9D4ABC" w14:textId="49E2E116" w:rsidR="00446DCB" w:rsidRPr="00D423AF" w:rsidRDefault="00446DCB" w:rsidP="00A24809">
            <w:pPr>
              <w:rPr>
                <w:lang w:val="uk-UA"/>
              </w:rPr>
            </w:pPr>
            <w:r w:rsidRPr="00446DCB">
              <w:rPr>
                <w:lang w:val="uk-UA"/>
              </w:rPr>
              <w:t xml:space="preserve">Комунальне підприємство «Дніпропетровський обласний медичний центр соціально значущих </w:t>
            </w:r>
            <w:proofErr w:type="spellStart"/>
            <w:r w:rsidRPr="00446DCB">
              <w:rPr>
                <w:lang w:val="uk-UA"/>
              </w:rPr>
              <w:t>хвороб</w:t>
            </w:r>
            <w:proofErr w:type="spellEnd"/>
            <w:r w:rsidRPr="00446DCB">
              <w:rPr>
                <w:lang w:val="uk-UA"/>
              </w:rPr>
              <w:t xml:space="preserve">» Дніпропетровської обласної ради» (адреса: вул. </w:t>
            </w:r>
            <w:proofErr w:type="spellStart"/>
            <w:r w:rsidRPr="00446DCB">
              <w:rPr>
                <w:lang w:val="uk-UA"/>
              </w:rPr>
              <w:t>Старочумацька</w:t>
            </w:r>
            <w:proofErr w:type="spellEnd"/>
            <w:r w:rsidRPr="00446DCB">
              <w:rPr>
                <w:lang w:val="uk-UA"/>
              </w:rPr>
              <w:t>, 9а,  м. Дніпро</w:t>
            </w:r>
            <w:r>
              <w:rPr>
                <w:lang w:val="uk-UA"/>
              </w:rPr>
              <w:t>)</w:t>
            </w: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090B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proofErr w:type="spellStart"/>
            <w:r w:rsidRPr="00446DCB">
              <w:rPr>
                <w:lang w:val="uk-UA"/>
              </w:rPr>
              <w:t>Компʼютерний</w:t>
            </w:r>
            <w:proofErr w:type="spellEnd"/>
            <w:r w:rsidRPr="00446DCB">
              <w:rPr>
                <w:lang w:val="uk-UA"/>
              </w:rPr>
              <w:t xml:space="preserve"> томограф </w:t>
            </w:r>
            <w:proofErr w:type="spellStart"/>
            <w:r w:rsidRPr="00446DCB">
              <w:rPr>
                <w:lang w:val="uk-UA"/>
              </w:rPr>
              <w:t>Neu</w:t>
            </w:r>
            <w:proofErr w:type="spellEnd"/>
            <w:r w:rsidRPr="00446DCB">
              <w:rPr>
                <w:lang w:val="uk-UA"/>
              </w:rPr>
              <w:t xml:space="preserve"> </w:t>
            </w:r>
            <w:proofErr w:type="spellStart"/>
            <w:r w:rsidRPr="00446DCB">
              <w:rPr>
                <w:lang w:val="uk-UA"/>
              </w:rPr>
              <w:t>Viz</w:t>
            </w:r>
            <w:proofErr w:type="spellEnd"/>
            <w:r w:rsidRPr="00446DCB">
              <w:rPr>
                <w:lang w:val="uk-UA"/>
              </w:rPr>
              <w:t xml:space="preserve"> </w:t>
            </w:r>
            <w:proofErr w:type="spellStart"/>
            <w:r w:rsidRPr="00446DCB">
              <w:rPr>
                <w:lang w:val="uk-UA"/>
              </w:rPr>
              <w:t>Classic</w:t>
            </w:r>
            <w:proofErr w:type="spellEnd"/>
            <w:r w:rsidRPr="00446DCB">
              <w:rPr>
                <w:lang w:val="uk-UA"/>
              </w:rPr>
              <w:t xml:space="preserve"> </w:t>
            </w:r>
            <w:proofErr w:type="spellStart"/>
            <w:r w:rsidRPr="00446DCB">
              <w:rPr>
                <w:lang w:val="uk-UA"/>
              </w:rPr>
              <w:t>Multi-slice</w:t>
            </w:r>
            <w:proofErr w:type="spellEnd"/>
            <w:r w:rsidRPr="00446DCB">
              <w:rPr>
                <w:lang w:val="uk-UA"/>
              </w:rPr>
              <w:t xml:space="preserve"> CT </w:t>
            </w:r>
            <w:proofErr w:type="spellStart"/>
            <w:r w:rsidRPr="00446DCB">
              <w:rPr>
                <w:lang w:val="uk-UA"/>
              </w:rPr>
              <w:t>Scanner</w:t>
            </w:r>
            <w:proofErr w:type="spellEnd"/>
            <w:r w:rsidRPr="00446DCB">
              <w:rPr>
                <w:lang w:val="uk-UA"/>
              </w:rPr>
              <w:t xml:space="preserve">, розташований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Дніпро, вул. Данила Самойловича 12</w:t>
            </w:r>
          </w:p>
          <w:p w14:paraId="14E3CECE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r w:rsidRPr="00446DCB">
              <w:rPr>
                <w:lang w:val="uk-UA"/>
              </w:rPr>
              <w:t xml:space="preserve">Система рентгенівська діагностична мобільна МАС 32 (2 апарати) розташована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Дніпро, вул. Данила Самойловича 12.</w:t>
            </w:r>
          </w:p>
          <w:p w14:paraId="02816638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r w:rsidRPr="00446DCB">
              <w:rPr>
                <w:lang w:val="uk-UA"/>
              </w:rPr>
              <w:t xml:space="preserve">Цифровий </w:t>
            </w:r>
            <w:proofErr w:type="spellStart"/>
            <w:r w:rsidRPr="00446DCB">
              <w:rPr>
                <w:lang w:val="uk-UA"/>
              </w:rPr>
              <w:t>ультрапортативний</w:t>
            </w:r>
            <w:proofErr w:type="spellEnd"/>
            <w:r w:rsidRPr="00446DCB">
              <w:rPr>
                <w:lang w:val="uk-UA"/>
              </w:rPr>
              <w:t xml:space="preserve"> апарат FDR </w:t>
            </w:r>
            <w:proofErr w:type="spellStart"/>
            <w:r w:rsidRPr="00446DCB">
              <w:rPr>
                <w:lang w:val="uk-UA"/>
              </w:rPr>
              <w:t>Xair</w:t>
            </w:r>
            <w:proofErr w:type="spellEnd"/>
            <w:r w:rsidRPr="00446DCB">
              <w:rPr>
                <w:lang w:val="uk-UA"/>
              </w:rPr>
              <w:t xml:space="preserve"> (2 апарати) розташований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Дніпро, вул. Данила Самойловича 12.</w:t>
            </w:r>
          </w:p>
          <w:p w14:paraId="393B1A5B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proofErr w:type="spellStart"/>
            <w:r w:rsidRPr="00446DCB">
              <w:rPr>
                <w:lang w:val="uk-UA"/>
              </w:rPr>
              <w:t>Компʼютерний</w:t>
            </w:r>
            <w:proofErr w:type="spellEnd"/>
            <w:r w:rsidRPr="00446DCB">
              <w:rPr>
                <w:lang w:val="uk-UA"/>
              </w:rPr>
              <w:t xml:space="preserve"> томограф TSX 034A </w:t>
            </w:r>
            <w:proofErr w:type="spellStart"/>
            <w:r w:rsidRPr="00446DCB">
              <w:rPr>
                <w:lang w:val="uk-UA"/>
              </w:rPr>
              <w:t>Alexion</w:t>
            </w:r>
            <w:proofErr w:type="spellEnd"/>
            <w:r w:rsidRPr="00446DCB">
              <w:rPr>
                <w:lang w:val="uk-UA"/>
              </w:rPr>
              <w:t xml:space="preserve"> </w:t>
            </w:r>
            <w:proofErr w:type="spellStart"/>
            <w:r w:rsidRPr="00446DCB">
              <w:rPr>
                <w:lang w:val="uk-UA"/>
              </w:rPr>
              <w:t>Super</w:t>
            </w:r>
            <w:proofErr w:type="spellEnd"/>
            <w:r w:rsidRPr="00446DCB">
              <w:rPr>
                <w:lang w:val="uk-UA"/>
              </w:rPr>
              <w:t xml:space="preserve"> 16, який розташований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Кривий Ріг, вул. Євгена Чикаленка 35.</w:t>
            </w:r>
          </w:p>
          <w:p w14:paraId="2B6EEEC0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r w:rsidRPr="00446DCB">
              <w:rPr>
                <w:lang w:val="uk-UA"/>
              </w:rPr>
              <w:t xml:space="preserve">Система рентгенівська діагностична МАС D, яка розташована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Кривий Ріг, вул. Євгена Чикаленка 35.</w:t>
            </w:r>
          </w:p>
          <w:p w14:paraId="59CA167D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r w:rsidRPr="00446DCB">
              <w:rPr>
                <w:lang w:val="uk-UA"/>
              </w:rPr>
              <w:t xml:space="preserve">Кабінет рентгенодіагностичний пересувний КРДЦП-001, який розташований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Кривий Ріг, вул. Євгена Чикаленка 35.</w:t>
            </w:r>
          </w:p>
          <w:p w14:paraId="38CD91FA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r w:rsidRPr="00446DCB">
              <w:rPr>
                <w:lang w:val="uk-UA"/>
              </w:rPr>
              <w:t xml:space="preserve"> Кабінет </w:t>
            </w:r>
            <w:proofErr w:type="spellStart"/>
            <w:r w:rsidRPr="00446DCB">
              <w:rPr>
                <w:lang w:val="uk-UA"/>
              </w:rPr>
              <w:t>ренгенодіагностичний</w:t>
            </w:r>
            <w:proofErr w:type="spellEnd"/>
            <w:r w:rsidRPr="00446DCB">
              <w:rPr>
                <w:lang w:val="uk-UA"/>
              </w:rPr>
              <w:t xml:space="preserve"> пересувний 12Ф9Україна, який розташований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Кривий Ріг, вул. Євгена Чикаленка 35.</w:t>
            </w:r>
          </w:p>
          <w:p w14:paraId="4165F21F" w14:textId="77777777" w:rsidR="00446DCB" w:rsidRPr="00446DCB" w:rsidRDefault="00446DCB" w:rsidP="00446DCB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0" w:lineRule="atLeast"/>
              <w:ind w:left="0" w:firstLine="144"/>
              <w:jc w:val="both"/>
              <w:rPr>
                <w:lang w:val="uk-UA"/>
              </w:rPr>
            </w:pPr>
            <w:r w:rsidRPr="00446DCB">
              <w:rPr>
                <w:lang w:val="uk-UA"/>
              </w:rPr>
              <w:t xml:space="preserve">Стаціонарний флюорограф 12Ф9Україна, який розташований за </w:t>
            </w:r>
            <w:proofErr w:type="spellStart"/>
            <w:r w:rsidRPr="00446DCB">
              <w:rPr>
                <w:lang w:val="uk-UA"/>
              </w:rPr>
              <w:t>адресою</w:t>
            </w:r>
            <w:proofErr w:type="spellEnd"/>
            <w:r w:rsidRPr="00446DCB">
              <w:rPr>
                <w:lang w:val="uk-UA"/>
              </w:rPr>
              <w:t xml:space="preserve"> м. Кривий Ріг, вул. Євгена Чикаленка 35.</w:t>
            </w:r>
          </w:p>
          <w:p w14:paraId="6348CB83" w14:textId="7B8DE507" w:rsidR="00284982" w:rsidRPr="00D423AF" w:rsidRDefault="00284982" w:rsidP="00446DCB">
            <w:pPr>
              <w:spacing w:after="0" w:line="0" w:lineRule="atLeast"/>
              <w:ind w:firstLine="144"/>
              <w:rPr>
                <w:lang w:val="uk-UA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49C9" w14:textId="5D1D1392" w:rsidR="00284982" w:rsidRPr="00284982" w:rsidRDefault="00446DCB" w:rsidP="00A24809">
            <w:pPr>
              <w:rPr>
                <w:lang w:val="uk-UA"/>
              </w:rPr>
            </w:pPr>
            <w:r w:rsidRPr="00446DCB">
              <w:rPr>
                <w:lang w:val="uk-UA"/>
              </w:rPr>
              <w:t xml:space="preserve">Боронило Дмитро Олександрович, завідувач відділення рентгенології та функціональної діагностики, </w:t>
            </w:r>
            <w:proofErr w:type="spellStart"/>
            <w:r w:rsidRPr="00446DCB">
              <w:rPr>
                <w:lang w:val="uk-UA"/>
              </w:rPr>
              <w:t>т.м</w:t>
            </w:r>
            <w:proofErr w:type="spellEnd"/>
            <w:r w:rsidRPr="00446DCB">
              <w:rPr>
                <w:lang w:val="uk-UA"/>
              </w:rPr>
              <w:t xml:space="preserve">.: 067-913-75-82, поштова скринька: </w:t>
            </w:r>
            <w:proofErr w:type="spellStart"/>
            <w:r w:rsidRPr="00446DCB">
              <w:rPr>
                <w:lang w:val="uk-UA"/>
              </w:rPr>
              <w:t>dimon.boronilo</w:t>
            </w:r>
            <w:proofErr w:type="spellEnd"/>
            <w:r w:rsidRPr="00446DCB">
              <w:rPr>
                <w:lang w:val="uk-UA"/>
              </w:rPr>
              <w:t>@ gmail.com</w:t>
            </w:r>
          </w:p>
        </w:tc>
      </w:tr>
      <w:tr w:rsidR="00284982" w:rsidRPr="00A00C79" w14:paraId="339CE3F7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E6EE7" w14:textId="77777777" w:rsidR="00284982" w:rsidRPr="007879A8" w:rsidRDefault="00284982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95A4" w14:textId="77777777" w:rsidR="00284982" w:rsidRDefault="00284982" w:rsidP="00A24809">
            <w:pPr>
              <w:rPr>
                <w:b/>
                <w:bCs/>
                <w:i/>
                <w:iCs/>
                <w:lang w:val="uk-UA"/>
              </w:rPr>
            </w:pPr>
            <w:r w:rsidRPr="00D1202F">
              <w:rPr>
                <w:b/>
                <w:bCs/>
                <w:i/>
                <w:iCs/>
                <w:lang w:val="uk-UA"/>
              </w:rPr>
              <w:t>Хмельницька область</w:t>
            </w:r>
            <w:r w:rsidR="00D1202F">
              <w:rPr>
                <w:b/>
                <w:bCs/>
                <w:i/>
                <w:iCs/>
                <w:lang w:val="uk-UA"/>
              </w:rPr>
              <w:t>:</w:t>
            </w:r>
          </w:p>
          <w:p w14:paraId="1432D32E" w14:textId="557D5240" w:rsidR="00A00C79" w:rsidRPr="00A00C79" w:rsidRDefault="00A00C79" w:rsidP="00A00C79">
            <w:pPr>
              <w:rPr>
                <w:lang w:val="uk-UA" w:eastAsia="zh-CN"/>
              </w:rPr>
            </w:pPr>
            <w:r w:rsidRPr="00A00C79">
              <w:rPr>
                <w:lang w:val="uk-UA" w:eastAsia="zh-CN"/>
              </w:rPr>
              <w:t>Комунальне некомерційне підприємство</w:t>
            </w:r>
            <w:r>
              <w:rPr>
                <w:lang w:val="uk-UA" w:eastAsia="zh-CN"/>
              </w:rPr>
              <w:t xml:space="preserve"> </w:t>
            </w:r>
            <w:r w:rsidRPr="00A00C79">
              <w:rPr>
                <w:lang w:val="uk-UA" w:eastAsia="zh-CN"/>
              </w:rPr>
              <w:t>«Хмельницький обласний фтизіопульмонологічний медичний центр»</w:t>
            </w:r>
            <w:r>
              <w:rPr>
                <w:lang w:val="uk-UA" w:eastAsia="zh-CN"/>
              </w:rPr>
              <w:t xml:space="preserve"> </w:t>
            </w:r>
            <w:r w:rsidRPr="00A00C79">
              <w:rPr>
                <w:lang w:val="uk-UA" w:eastAsia="zh-CN"/>
              </w:rPr>
              <w:t>Хмельницької обласної ради</w:t>
            </w:r>
            <w:r>
              <w:rPr>
                <w:lang w:val="uk-UA" w:eastAsia="zh-CN"/>
              </w:rPr>
              <w:t xml:space="preserve"> (адреса:</w:t>
            </w:r>
            <w:r w:rsidRPr="00A00C79">
              <w:rPr>
                <w:lang w:val="uk-UA" w:eastAsia="zh-CN"/>
              </w:rPr>
              <w:t xml:space="preserve"> Хмельницька область, Хмельницький район, с. </w:t>
            </w:r>
            <w:proofErr w:type="spellStart"/>
            <w:r w:rsidRPr="00A00C79">
              <w:rPr>
                <w:lang w:val="uk-UA" w:eastAsia="zh-CN"/>
              </w:rPr>
              <w:t>Ружичанка</w:t>
            </w:r>
            <w:proofErr w:type="spellEnd"/>
            <w:r>
              <w:rPr>
                <w:lang w:val="uk-UA" w:eastAsia="zh-CN"/>
              </w:rPr>
              <w:t>)</w:t>
            </w:r>
          </w:p>
          <w:p w14:paraId="7E216942" w14:textId="586DA4B2" w:rsidR="00A00C79" w:rsidRPr="00A00C79" w:rsidRDefault="00A00C79" w:rsidP="00A00C79">
            <w:pPr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6AA7" w14:textId="6591CBDE" w:rsidR="00A00C79" w:rsidRPr="00A00C79" w:rsidRDefault="00A00C79" w:rsidP="00A00C79">
            <w:pPr>
              <w:pStyle w:val="ListParagraph"/>
              <w:numPr>
                <w:ilvl w:val="0"/>
                <w:numId w:val="42"/>
              </w:numPr>
              <w:spacing w:after="0"/>
              <w:ind w:left="72" w:firstLine="0"/>
              <w:rPr>
                <w:lang w:val="uk-UA" w:eastAsia="zh-CN"/>
              </w:rPr>
            </w:pPr>
            <w:r w:rsidRPr="00A00C79">
              <w:rPr>
                <w:lang w:val="uk-UA" w:eastAsia="zh-CN"/>
              </w:rPr>
              <w:t xml:space="preserve"> Апарат рентгенівський флюорографічний «Д2-Ф-9», виробник та постачальник – ТОВ «</w:t>
            </w:r>
            <w:proofErr w:type="spellStart"/>
            <w:r w:rsidRPr="00A00C79">
              <w:rPr>
                <w:lang w:val="uk-UA" w:eastAsia="zh-CN"/>
              </w:rPr>
              <w:t>Крас</w:t>
            </w:r>
            <w:proofErr w:type="spellEnd"/>
            <w:r w:rsidRPr="00A00C79">
              <w:rPr>
                <w:lang w:val="uk-UA" w:eastAsia="zh-CN"/>
              </w:rPr>
              <w:t>», Україна, рік випуску – 2004, заводський № 0018, максимальна напруга – 125 кВ, реєстраційний № 04 00 00 00 06 06.</w:t>
            </w:r>
          </w:p>
          <w:p w14:paraId="0D836A91" w14:textId="024170AB" w:rsidR="00A00C79" w:rsidRPr="00A00C79" w:rsidRDefault="00A00C79" w:rsidP="00A00C79">
            <w:pPr>
              <w:pStyle w:val="ListParagraph"/>
              <w:numPr>
                <w:ilvl w:val="0"/>
                <w:numId w:val="42"/>
              </w:numPr>
              <w:spacing w:after="0"/>
              <w:ind w:left="72" w:firstLine="0"/>
              <w:rPr>
                <w:lang w:val="uk-UA" w:eastAsia="zh-CN"/>
              </w:rPr>
            </w:pPr>
            <w:r w:rsidRPr="00A00C79">
              <w:rPr>
                <w:lang w:val="uk-UA" w:eastAsia="zh-CN"/>
              </w:rPr>
              <w:t xml:space="preserve">  Комплекс рентгенівський діагностичний КРА 50 (</w:t>
            </w:r>
            <w:proofErr w:type="spellStart"/>
            <w:r w:rsidRPr="00A00C79">
              <w:rPr>
                <w:lang w:eastAsia="zh-CN"/>
              </w:rPr>
              <w:t>INDIascan</w:t>
            </w:r>
            <w:proofErr w:type="spellEnd"/>
            <w:r w:rsidRPr="00A00C79">
              <w:rPr>
                <w:lang w:val="uk-UA" w:eastAsia="zh-CN"/>
              </w:rPr>
              <w:t xml:space="preserve">), встановлений на базі транспортного засобу (пересувний), рік випуску – 2025, введений в експлуатацію – 2026, виробник – ТОВ «НВП «Квант», заводський № 1614, постачальник – </w:t>
            </w:r>
            <w:r w:rsidRPr="00A00C79">
              <w:rPr>
                <w:lang w:val="uk-UA" w:eastAsia="zh-CN"/>
              </w:rPr>
              <w:lastRenderedPageBreak/>
              <w:t>ТОВ «НВП «Квант», максимальна напруга – 125 кВ, реєстраційний № ЕВ8-04-0000003333.</w:t>
            </w:r>
          </w:p>
          <w:p w14:paraId="62D004E8" w14:textId="0D982E77" w:rsidR="00284982" w:rsidRPr="00D423AF" w:rsidRDefault="00284982" w:rsidP="00A00C79">
            <w:pPr>
              <w:spacing w:after="0"/>
              <w:ind w:left="432"/>
              <w:rPr>
                <w:lang w:val="uk-UA"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22E7" w14:textId="007BAB73" w:rsidR="00284982" w:rsidRPr="00D423AF" w:rsidRDefault="00A00C79" w:rsidP="00A00C79">
            <w:pPr>
              <w:rPr>
                <w:lang w:val="uk-UA" w:eastAsia="zh-CN"/>
              </w:rPr>
            </w:pPr>
            <w:proofErr w:type="spellStart"/>
            <w:r>
              <w:rPr>
                <w:lang w:val="uk-UA" w:eastAsia="zh-CN"/>
              </w:rPr>
              <w:lastRenderedPageBreak/>
              <w:t>Фінагеєва</w:t>
            </w:r>
            <w:proofErr w:type="spellEnd"/>
            <w:r>
              <w:rPr>
                <w:lang w:val="uk-UA" w:eastAsia="zh-CN"/>
              </w:rPr>
              <w:t xml:space="preserve"> Інна </w:t>
            </w:r>
            <w:r w:rsidRPr="00A00C79">
              <w:rPr>
                <w:lang w:eastAsia="zh-CN"/>
              </w:rPr>
              <w:t>0673428 I 83</w:t>
            </w:r>
          </w:p>
        </w:tc>
      </w:tr>
      <w:tr w:rsidR="00284982" w:rsidRPr="00086C13" w14:paraId="1B687F12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B3784" w14:textId="77777777" w:rsidR="00284982" w:rsidRPr="007879A8" w:rsidRDefault="00284982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6BDD" w14:textId="77777777" w:rsidR="00284982" w:rsidRDefault="00284982" w:rsidP="00A24809">
            <w:pPr>
              <w:rPr>
                <w:b/>
                <w:bCs/>
                <w:i/>
                <w:iCs/>
                <w:lang w:val="uk-UA"/>
              </w:rPr>
            </w:pPr>
            <w:r w:rsidRPr="00446DCB">
              <w:rPr>
                <w:b/>
                <w:bCs/>
                <w:i/>
                <w:iCs/>
                <w:lang w:val="uk-UA"/>
              </w:rPr>
              <w:t>Харківська область</w:t>
            </w:r>
            <w:r w:rsidR="00446DCB">
              <w:rPr>
                <w:b/>
                <w:bCs/>
                <w:i/>
                <w:iCs/>
                <w:lang w:val="uk-UA"/>
              </w:rPr>
              <w:t>:</w:t>
            </w:r>
          </w:p>
          <w:p w14:paraId="08023974" w14:textId="464DFB06" w:rsidR="0095420E" w:rsidRPr="0095420E" w:rsidRDefault="0095420E" w:rsidP="0095420E">
            <w:pPr>
              <w:rPr>
                <w:lang w:val="uk-UA"/>
              </w:rPr>
            </w:pPr>
            <w:r w:rsidRPr="0095420E">
              <w:rPr>
                <w:lang w:val="uk-UA"/>
              </w:rPr>
              <w:t>КОМУНАЛЬНЕ НЕКОМЕРЦІЙНЕ ПІДПРИЄМСТВО</w:t>
            </w:r>
            <w:r w:rsidRPr="0095420E">
              <w:rPr>
                <w:lang w:val="uk-UA"/>
              </w:rPr>
              <w:br/>
              <w:t>ХАРКІВСЬКОЇ ОБЛАСНОЇ РАДИ</w:t>
            </w:r>
            <w:r w:rsidRPr="0095420E">
              <w:rPr>
                <w:lang w:val="uk-UA"/>
              </w:rPr>
              <w:br/>
              <w:t>«ОБЛАСНИЙ ФТИЗІОПУЛЬМОНОЛОГІЧНИЙ ЦЕНТР»</w:t>
            </w:r>
            <w:r>
              <w:rPr>
                <w:lang w:val="uk-UA"/>
              </w:rPr>
              <w:t xml:space="preserve"> (адреса:</w:t>
            </w:r>
            <w:r w:rsidRPr="0095420E">
              <w:rPr>
                <w:lang w:val="uk-UA"/>
              </w:rPr>
              <w:t xml:space="preserve"> Харківська область, м. Харків,</w:t>
            </w:r>
            <w:r>
              <w:rPr>
                <w:lang w:val="uk-UA"/>
              </w:rPr>
              <w:t xml:space="preserve"> </w:t>
            </w:r>
            <w:r w:rsidRPr="0095420E">
              <w:rPr>
                <w:lang w:val="uk-UA"/>
              </w:rPr>
              <w:t xml:space="preserve"> вул. Ньютона, 145</w:t>
            </w:r>
            <w:r>
              <w:rPr>
                <w:lang w:val="uk-UA"/>
              </w:rPr>
              <w:t>)</w:t>
            </w:r>
          </w:p>
          <w:p w14:paraId="0A9D8F4F" w14:textId="6F2EE430" w:rsidR="0095420E" w:rsidRPr="00446DCB" w:rsidRDefault="0095420E" w:rsidP="00A24809">
            <w:pPr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5561" w14:textId="5AE481E6" w:rsidR="0095420E" w:rsidRPr="0095420E" w:rsidRDefault="0095420E" w:rsidP="0095420E">
            <w:pPr>
              <w:pStyle w:val="ListParagraph"/>
              <w:numPr>
                <w:ilvl w:val="0"/>
                <w:numId w:val="45"/>
              </w:numPr>
              <w:spacing w:after="0"/>
              <w:ind w:left="504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 xml:space="preserve">Цифровий рентгенівський апарат HF525Plus з плоским детектором (стаціонарний) – 1 од. </w:t>
            </w:r>
          </w:p>
          <w:p w14:paraId="521D0D9B" w14:textId="24BA4D5F" w:rsidR="0095420E" w:rsidRPr="0095420E" w:rsidRDefault="0095420E" w:rsidP="0095420E">
            <w:pPr>
              <w:pStyle w:val="ListParagraph"/>
              <w:numPr>
                <w:ilvl w:val="0"/>
                <w:numId w:val="45"/>
              </w:numPr>
              <w:spacing w:after="0"/>
              <w:ind w:left="504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 xml:space="preserve">Цифровий пересувний рентгенівський апарат </w:t>
            </w:r>
            <w:proofErr w:type="spellStart"/>
            <w:r w:rsidRPr="0095420E">
              <w:rPr>
                <w:lang w:val="uk-UA" w:eastAsia="zh-CN"/>
              </w:rPr>
              <w:t>Mac</w:t>
            </w:r>
            <w:proofErr w:type="spellEnd"/>
            <w:r w:rsidRPr="0095420E">
              <w:rPr>
                <w:lang w:val="uk-UA" w:eastAsia="zh-CN"/>
              </w:rPr>
              <w:t xml:space="preserve"> D – 1 од. </w:t>
            </w:r>
          </w:p>
          <w:p w14:paraId="3F9FC2F5" w14:textId="4ACEE1DA" w:rsidR="0095420E" w:rsidRPr="0095420E" w:rsidRDefault="0095420E" w:rsidP="0095420E">
            <w:pPr>
              <w:pStyle w:val="ListParagraph"/>
              <w:numPr>
                <w:ilvl w:val="0"/>
                <w:numId w:val="45"/>
              </w:numPr>
              <w:spacing w:after="0"/>
              <w:ind w:left="504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>Цифровий рентгенівський апарат РДК</w:t>
            </w:r>
            <w:r w:rsidRPr="0095420E">
              <w:rPr>
                <w:lang w:val="uk-UA" w:eastAsia="zh-CN"/>
              </w:rPr>
              <w:noBreakHyphen/>
              <w:t xml:space="preserve">ВСМ – 1 од. </w:t>
            </w:r>
          </w:p>
          <w:p w14:paraId="6F070E10" w14:textId="39B01B81" w:rsidR="0095420E" w:rsidRPr="0095420E" w:rsidRDefault="0095420E" w:rsidP="0095420E">
            <w:pPr>
              <w:pStyle w:val="ListParagraph"/>
              <w:numPr>
                <w:ilvl w:val="0"/>
                <w:numId w:val="45"/>
              </w:numPr>
              <w:spacing w:after="0"/>
              <w:ind w:left="504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>Цифровий рентгенівський апарат IND</w:t>
            </w:r>
            <w:r w:rsidRPr="0095420E">
              <w:rPr>
                <w:lang w:val="uk-UA" w:eastAsia="zh-CN"/>
              </w:rPr>
              <w:noBreakHyphen/>
            </w:r>
            <w:proofErr w:type="spellStart"/>
            <w:r w:rsidRPr="0095420E">
              <w:rPr>
                <w:lang w:val="uk-UA" w:eastAsia="zh-CN"/>
              </w:rPr>
              <w:t>Lascop</w:t>
            </w:r>
            <w:proofErr w:type="spellEnd"/>
            <w:r w:rsidRPr="0095420E">
              <w:rPr>
                <w:lang w:val="uk-UA" w:eastAsia="zh-CN"/>
              </w:rPr>
              <w:t xml:space="preserve"> – 1 од. </w:t>
            </w:r>
          </w:p>
          <w:p w14:paraId="7CB36C94" w14:textId="76A71BFA" w:rsidR="0095420E" w:rsidRPr="0095420E" w:rsidRDefault="0095420E" w:rsidP="0095420E">
            <w:pPr>
              <w:pStyle w:val="ListParagraph"/>
              <w:numPr>
                <w:ilvl w:val="0"/>
                <w:numId w:val="45"/>
              </w:numPr>
              <w:spacing w:after="0"/>
              <w:ind w:left="504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 xml:space="preserve">Цифрові рентгенівські портативні апарати FDR </w:t>
            </w:r>
            <w:proofErr w:type="spellStart"/>
            <w:r w:rsidRPr="0095420E">
              <w:rPr>
                <w:lang w:val="uk-UA" w:eastAsia="zh-CN"/>
              </w:rPr>
              <w:t>Xair</w:t>
            </w:r>
            <w:proofErr w:type="spellEnd"/>
            <w:r w:rsidRPr="0095420E">
              <w:rPr>
                <w:lang w:val="uk-UA" w:eastAsia="zh-CN"/>
              </w:rPr>
              <w:t xml:space="preserve"> (XD 2000) – 2 од.</w:t>
            </w:r>
          </w:p>
          <w:p w14:paraId="2336C7C3" w14:textId="77777777" w:rsidR="0095420E" w:rsidRPr="0095420E" w:rsidRDefault="0095420E" w:rsidP="0095420E">
            <w:pPr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>Адреси розміщення обладнання</w:t>
            </w:r>
          </w:p>
          <w:p w14:paraId="079A3D63" w14:textId="77777777" w:rsidR="0095420E" w:rsidRPr="0095420E" w:rsidRDefault="0095420E" w:rsidP="0095420E">
            <w:pPr>
              <w:numPr>
                <w:ilvl w:val="0"/>
                <w:numId w:val="44"/>
              </w:numPr>
              <w:spacing w:after="0"/>
              <w:ind w:left="432" w:hanging="288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>Рентгенологічне відділення: м. Харків, вул. Ньютона, 145</w:t>
            </w:r>
          </w:p>
          <w:p w14:paraId="4331C59F" w14:textId="77777777" w:rsidR="0095420E" w:rsidRPr="0095420E" w:rsidRDefault="0095420E" w:rsidP="0095420E">
            <w:pPr>
              <w:numPr>
                <w:ilvl w:val="0"/>
                <w:numId w:val="44"/>
              </w:numPr>
              <w:spacing w:after="0"/>
              <w:ind w:left="432" w:hanging="288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 xml:space="preserve">м. Харків, </w:t>
            </w:r>
            <w:proofErr w:type="spellStart"/>
            <w:r w:rsidRPr="0095420E">
              <w:rPr>
                <w:lang w:val="uk-UA" w:eastAsia="zh-CN"/>
              </w:rPr>
              <w:t>просп</w:t>
            </w:r>
            <w:proofErr w:type="spellEnd"/>
            <w:r w:rsidRPr="0095420E">
              <w:rPr>
                <w:lang w:val="uk-UA" w:eastAsia="zh-CN"/>
              </w:rPr>
              <w:t>. Героїв Харкова, 197 (апарат IND</w:t>
            </w:r>
            <w:r w:rsidRPr="0095420E">
              <w:rPr>
                <w:lang w:val="uk-UA" w:eastAsia="zh-CN"/>
              </w:rPr>
              <w:noBreakHyphen/>
            </w:r>
            <w:proofErr w:type="spellStart"/>
            <w:r w:rsidRPr="0095420E">
              <w:rPr>
                <w:lang w:val="uk-UA" w:eastAsia="zh-CN"/>
              </w:rPr>
              <w:t>Lascop</w:t>
            </w:r>
            <w:proofErr w:type="spellEnd"/>
            <w:r w:rsidRPr="0095420E">
              <w:rPr>
                <w:lang w:val="uk-UA" w:eastAsia="zh-CN"/>
              </w:rPr>
              <w:t>)</w:t>
            </w:r>
          </w:p>
          <w:p w14:paraId="6777499D" w14:textId="77777777" w:rsidR="0095420E" w:rsidRPr="0095420E" w:rsidRDefault="0095420E" w:rsidP="0095420E">
            <w:pPr>
              <w:numPr>
                <w:ilvl w:val="0"/>
                <w:numId w:val="44"/>
              </w:numPr>
              <w:spacing w:after="0"/>
              <w:ind w:left="432" w:hanging="288"/>
              <w:rPr>
                <w:lang w:val="uk-UA" w:eastAsia="zh-CN"/>
              </w:rPr>
            </w:pPr>
            <w:r w:rsidRPr="0095420E">
              <w:rPr>
                <w:lang w:val="uk-UA" w:eastAsia="zh-CN"/>
              </w:rPr>
              <w:t>Харківська область, м. Лозова, бульвар Шевченка, 1 (РДК</w:t>
            </w:r>
            <w:r w:rsidRPr="0095420E">
              <w:rPr>
                <w:lang w:val="uk-UA" w:eastAsia="zh-CN"/>
              </w:rPr>
              <w:noBreakHyphen/>
              <w:t>ВСМ)</w:t>
            </w:r>
          </w:p>
          <w:p w14:paraId="598F80B2" w14:textId="77777777" w:rsidR="00284982" w:rsidRPr="0095420E" w:rsidRDefault="00284982" w:rsidP="00A24809">
            <w:pPr>
              <w:rPr>
                <w:lang w:val="ru-RU"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7B40" w14:textId="77777777" w:rsidR="0095420E" w:rsidRPr="0095420E" w:rsidRDefault="0095420E" w:rsidP="0095420E">
            <w:pPr>
              <w:rPr>
                <w:lang w:val="ru-RU" w:eastAsia="zh-CN"/>
              </w:rPr>
            </w:pPr>
            <w:proofErr w:type="spellStart"/>
            <w:r w:rsidRPr="0095420E">
              <w:rPr>
                <w:lang w:val="ru-RU" w:eastAsia="zh-CN"/>
              </w:rPr>
              <w:t>Танцура</w:t>
            </w:r>
            <w:proofErr w:type="spellEnd"/>
            <w:r w:rsidRPr="0095420E">
              <w:rPr>
                <w:lang w:val="ru-RU" w:eastAsia="zh-CN"/>
              </w:rPr>
              <w:t xml:space="preserve"> Олександр </w:t>
            </w:r>
            <w:proofErr w:type="spellStart"/>
            <w:r w:rsidRPr="0095420E">
              <w:rPr>
                <w:lang w:val="ru-RU" w:eastAsia="zh-CN"/>
              </w:rPr>
              <w:t>Вікторович</w:t>
            </w:r>
            <w:proofErr w:type="spellEnd"/>
            <w:r w:rsidRPr="0095420E">
              <w:rPr>
                <w:lang w:val="ru-RU" w:eastAsia="zh-CN"/>
              </w:rPr>
              <w:br/>
            </w:r>
            <w:proofErr w:type="spellStart"/>
            <w:r w:rsidRPr="0095420E">
              <w:rPr>
                <w:lang w:val="ru-RU" w:eastAsia="zh-CN"/>
              </w:rPr>
              <w:t>завідувач</w:t>
            </w:r>
            <w:proofErr w:type="spellEnd"/>
            <w:r w:rsidRPr="0095420E">
              <w:rPr>
                <w:lang w:val="ru-RU" w:eastAsia="zh-CN"/>
              </w:rPr>
              <w:t xml:space="preserve"> </w:t>
            </w:r>
            <w:proofErr w:type="spellStart"/>
            <w:r w:rsidRPr="0095420E">
              <w:rPr>
                <w:lang w:val="ru-RU" w:eastAsia="zh-CN"/>
              </w:rPr>
              <w:t>рентгенологічного</w:t>
            </w:r>
            <w:proofErr w:type="spellEnd"/>
            <w:r w:rsidRPr="0095420E">
              <w:rPr>
                <w:lang w:val="ru-RU" w:eastAsia="zh-CN"/>
              </w:rPr>
              <w:t xml:space="preserve"> </w:t>
            </w:r>
            <w:proofErr w:type="spellStart"/>
            <w:r w:rsidRPr="0095420E">
              <w:rPr>
                <w:lang w:val="ru-RU" w:eastAsia="zh-CN"/>
              </w:rPr>
              <w:t>відділення</w:t>
            </w:r>
            <w:proofErr w:type="spellEnd"/>
          </w:p>
          <w:p w14:paraId="16DD2E1A" w14:textId="77777777" w:rsidR="0095420E" w:rsidRPr="0095420E" w:rsidRDefault="0095420E" w:rsidP="0095420E">
            <w:pPr>
              <w:rPr>
                <w:lang w:val="ru-RU" w:eastAsia="zh-CN"/>
              </w:rPr>
            </w:pPr>
            <w:r w:rsidRPr="0095420E">
              <w:rPr>
                <w:lang w:val="ru-RU" w:eastAsia="zh-CN"/>
              </w:rPr>
              <w:t>Телефон: +380939811133</w:t>
            </w:r>
            <w:r w:rsidRPr="0095420E">
              <w:rPr>
                <w:lang w:val="ru-RU" w:eastAsia="zh-CN"/>
              </w:rPr>
              <w:br/>
            </w:r>
            <w:r w:rsidRPr="0095420E">
              <w:rPr>
                <w:lang w:eastAsia="zh-CN"/>
              </w:rPr>
              <w:t>E</w:t>
            </w:r>
            <w:r w:rsidRPr="0095420E">
              <w:rPr>
                <w:lang w:val="ru-RU" w:eastAsia="zh-CN"/>
              </w:rPr>
              <w:t>-</w:t>
            </w:r>
            <w:r w:rsidRPr="0095420E">
              <w:rPr>
                <w:lang w:eastAsia="zh-CN"/>
              </w:rPr>
              <w:t>mail</w:t>
            </w:r>
            <w:r w:rsidRPr="0095420E">
              <w:rPr>
                <w:lang w:val="ru-RU" w:eastAsia="zh-CN"/>
              </w:rPr>
              <w:t xml:space="preserve">: </w:t>
            </w:r>
            <w:r w:rsidRPr="0095420E">
              <w:rPr>
                <w:lang w:eastAsia="zh-CN"/>
              </w:rPr>
              <w:t>doc</w:t>
            </w:r>
            <w:r w:rsidRPr="0095420E">
              <w:rPr>
                <w:lang w:val="ru-RU" w:eastAsia="zh-CN"/>
              </w:rPr>
              <w:t>.</w:t>
            </w:r>
            <w:proofErr w:type="spellStart"/>
            <w:r w:rsidRPr="0095420E">
              <w:rPr>
                <w:lang w:eastAsia="zh-CN"/>
              </w:rPr>
              <w:t>tancura</w:t>
            </w:r>
            <w:proofErr w:type="spellEnd"/>
            <w:r w:rsidRPr="0095420E">
              <w:rPr>
                <w:lang w:val="ru-RU" w:eastAsia="zh-CN"/>
              </w:rPr>
              <w:t>@</w:t>
            </w:r>
            <w:proofErr w:type="spellStart"/>
            <w:r w:rsidRPr="0095420E">
              <w:rPr>
                <w:lang w:eastAsia="zh-CN"/>
              </w:rPr>
              <w:t>gmail</w:t>
            </w:r>
            <w:proofErr w:type="spellEnd"/>
            <w:r w:rsidRPr="0095420E">
              <w:rPr>
                <w:lang w:val="ru-RU" w:eastAsia="zh-CN"/>
              </w:rPr>
              <w:t>.</w:t>
            </w:r>
            <w:r w:rsidRPr="0095420E">
              <w:rPr>
                <w:lang w:eastAsia="zh-CN"/>
              </w:rPr>
              <w:t>com</w:t>
            </w:r>
          </w:p>
          <w:p w14:paraId="714912F0" w14:textId="77777777" w:rsidR="00284982" w:rsidRPr="00D423AF" w:rsidRDefault="00284982" w:rsidP="00A24809">
            <w:pPr>
              <w:rPr>
                <w:lang w:val="uk-UA" w:eastAsia="zh-CN"/>
              </w:rPr>
            </w:pPr>
          </w:p>
        </w:tc>
      </w:tr>
      <w:tr w:rsidR="00446DCB" w:rsidRPr="00446DCB" w14:paraId="298C6A5E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BB0CF" w14:textId="77777777" w:rsidR="00446DCB" w:rsidRPr="007879A8" w:rsidRDefault="00446DCB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DC8F" w14:textId="672F00CF" w:rsidR="00446DCB" w:rsidRPr="00446DCB" w:rsidRDefault="00446DCB" w:rsidP="00A24809">
            <w:pPr>
              <w:rPr>
                <w:b/>
                <w:bCs/>
                <w:i/>
                <w:iCs/>
                <w:lang w:val="uk-UA"/>
              </w:rPr>
            </w:pPr>
            <w:r w:rsidRPr="00446DCB">
              <w:rPr>
                <w:b/>
                <w:bCs/>
                <w:i/>
                <w:iCs/>
                <w:lang w:val="uk-UA"/>
              </w:rPr>
              <w:t>Херсонська область</w:t>
            </w:r>
            <w:r>
              <w:rPr>
                <w:b/>
                <w:bCs/>
                <w:i/>
                <w:iCs/>
                <w:lang w:val="uk-UA"/>
              </w:rPr>
              <w:t>:</w:t>
            </w:r>
          </w:p>
          <w:p w14:paraId="6DEAEA4F" w14:textId="661947F7" w:rsidR="00446DCB" w:rsidRDefault="00446DCB" w:rsidP="00446DCB">
            <w:pPr>
              <w:rPr>
                <w:lang w:val="uk-UA"/>
              </w:rPr>
            </w:pPr>
            <w:r w:rsidRPr="00446DCB">
              <w:rPr>
                <w:lang w:val="uk-UA"/>
              </w:rPr>
              <w:t>КОМУНАЛЬНЕ НЕКОМЕРЦІЙНЕ ПІДПРИЄМСТВО</w:t>
            </w:r>
            <w:r>
              <w:rPr>
                <w:lang w:val="uk-UA"/>
              </w:rPr>
              <w:t xml:space="preserve"> </w:t>
            </w:r>
            <w:r w:rsidRPr="00446DCB">
              <w:rPr>
                <w:lang w:val="uk-UA"/>
              </w:rPr>
              <w:t>«ФТИЗІОПУЛЬМОНОЛОГІЧНИЙ МЕДИЧНИЙ ЦЕНТР»ХЕРСОНСЬКОЇ ОБЛАСНОЇ РАДИ</w:t>
            </w:r>
            <w:r>
              <w:rPr>
                <w:lang w:val="uk-UA"/>
              </w:rPr>
              <w:t xml:space="preserve"> (адреса: </w:t>
            </w:r>
            <w:r w:rsidRPr="00446DCB">
              <w:rPr>
                <w:lang w:val="uk-UA"/>
              </w:rPr>
              <w:t>Миколаївське шосе, 82,  м. Херсон</w:t>
            </w:r>
            <w:r>
              <w:rPr>
                <w:lang w:val="uk-UA"/>
              </w:rPr>
              <w:t>)</w:t>
            </w: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53F2" w14:textId="77777777" w:rsidR="00446DCB" w:rsidRDefault="00446DCB" w:rsidP="0095420E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446DCB">
              <w:rPr>
                <w:lang w:val="uk-UA"/>
              </w:rPr>
              <w:t xml:space="preserve">ECORAY HF-525 PLUS, </w:t>
            </w:r>
          </w:p>
          <w:p w14:paraId="30F567D5" w14:textId="63EF2F49" w:rsidR="00446DCB" w:rsidRPr="00446DCB" w:rsidRDefault="00446DCB" w:rsidP="0095420E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446DCB">
              <w:rPr>
                <w:lang w:val="uk-UA"/>
              </w:rPr>
              <w:t>REMEX KA-6,</w:t>
            </w:r>
          </w:p>
          <w:p w14:paraId="682BD54E" w14:textId="5085C5FE" w:rsidR="00446DCB" w:rsidRPr="00D423AF" w:rsidRDefault="00446DCB" w:rsidP="0095420E">
            <w:pPr>
              <w:spacing w:line="240" w:lineRule="auto"/>
              <w:rPr>
                <w:lang w:val="uk-UA" w:eastAsia="zh-CN"/>
              </w:rPr>
            </w:pPr>
            <w:r>
              <w:rPr>
                <w:lang w:val="uk-UA"/>
              </w:rPr>
              <w:t xml:space="preserve">3. </w:t>
            </w:r>
            <w:r w:rsidRPr="00446DCB">
              <w:rPr>
                <w:lang w:val="uk-UA"/>
              </w:rPr>
              <w:t xml:space="preserve">FDR </w:t>
            </w:r>
            <w:proofErr w:type="spellStart"/>
            <w:r w:rsidRPr="00446DCB">
              <w:rPr>
                <w:lang w:val="uk-UA"/>
              </w:rPr>
              <w:t>Xair</w:t>
            </w:r>
            <w:proofErr w:type="spellEnd"/>
            <w:r w:rsidRPr="00446DCB">
              <w:rPr>
                <w:lang w:val="uk-UA"/>
              </w:rPr>
              <w:t xml:space="preserve"> (XD2000)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EDDF" w14:textId="3A306F69" w:rsidR="00446DCB" w:rsidRPr="00D423AF" w:rsidRDefault="00446DCB" w:rsidP="00A24809">
            <w:pPr>
              <w:rPr>
                <w:lang w:val="uk-UA" w:eastAsia="zh-CN"/>
              </w:rPr>
            </w:pPr>
            <w:r w:rsidRPr="00446DCB">
              <w:rPr>
                <w:lang w:val="uk-UA"/>
              </w:rPr>
              <w:t xml:space="preserve">В. о. </w:t>
            </w:r>
            <w:r>
              <w:rPr>
                <w:lang w:val="uk-UA"/>
              </w:rPr>
              <w:t>Д</w:t>
            </w:r>
            <w:r w:rsidRPr="00446DCB">
              <w:rPr>
                <w:lang w:val="uk-UA"/>
              </w:rPr>
              <w:t>иректора</w:t>
            </w:r>
            <w:r>
              <w:rPr>
                <w:lang w:val="uk-UA"/>
              </w:rPr>
              <w:t xml:space="preserve"> - </w:t>
            </w:r>
            <w:r w:rsidRPr="00446DCB">
              <w:rPr>
                <w:lang w:val="uk-UA"/>
              </w:rPr>
              <w:t xml:space="preserve"> Олександр Рибальченко, </w:t>
            </w:r>
            <w:proofErr w:type="spellStart"/>
            <w:r w:rsidRPr="00446DCB">
              <w:rPr>
                <w:lang w:val="uk-UA"/>
              </w:rPr>
              <w:t>тел</w:t>
            </w:r>
            <w:proofErr w:type="spellEnd"/>
            <w:r w:rsidRPr="00446DCB">
              <w:rPr>
                <w:lang w:val="uk-UA"/>
              </w:rPr>
              <w:t xml:space="preserve">. +380953381234, </w:t>
            </w:r>
            <w:hyperlink r:id="rId16" w:history="1">
              <w:r w:rsidRPr="00446DCB">
                <w:rPr>
                  <w:lang w:val="uk-UA"/>
                </w:rPr>
                <w:t>fmckherson@ukr.net</w:t>
              </w:r>
            </w:hyperlink>
          </w:p>
        </w:tc>
      </w:tr>
      <w:tr w:rsidR="00446DCB" w:rsidRPr="00086C13" w14:paraId="1221EF33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DAE57" w14:textId="77777777" w:rsidR="00446DCB" w:rsidRPr="007879A8" w:rsidRDefault="00446DCB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563E" w14:textId="77777777" w:rsidR="00446DCB" w:rsidRDefault="00446DCB" w:rsidP="00A24809">
            <w:pPr>
              <w:rPr>
                <w:b/>
                <w:bCs/>
                <w:i/>
                <w:iCs/>
                <w:lang w:val="uk-UA"/>
              </w:rPr>
            </w:pPr>
            <w:r w:rsidRPr="000014AD">
              <w:rPr>
                <w:b/>
                <w:bCs/>
                <w:i/>
                <w:iCs/>
                <w:lang w:val="uk-UA"/>
              </w:rPr>
              <w:t>Запорізька область</w:t>
            </w:r>
            <w:r w:rsidR="000014AD">
              <w:rPr>
                <w:b/>
                <w:bCs/>
                <w:i/>
                <w:iCs/>
                <w:lang w:val="uk-UA"/>
              </w:rPr>
              <w:t>:</w:t>
            </w:r>
          </w:p>
          <w:p w14:paraId="1775FD80" w14:textId="641A25C0" w:rsidR="000014AD" w:rsidRPr="000014AD" w:rsidRDefault="000014AD" w:rsidP="00A24809">
            <w:pPr>
              <w:rPr>
                <w:lang w:val="uk-UA"/>
              </w:rPr>
            </w:pP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642B" w14:textId="3F0E7379" w:rsidR="00A639C4" w:rsidRPr="000014AD" w:rsidRDefault="00A639C4" w:rsidP="000014AD">
            <w:pPr>
              <w:pStyle w:val="ListParagraph"/>
              <w:numPr>
                <w:ilvl w:val="0"/>
                <w:numId w:val="39"/>
              </w:numPr>
              <w:spacing w:after="0"/>
              <w:rPr>
                <w:i/>
                <w:iCs/>
                <w:lang w:val="uk-UA"/>
              </w:rPr>
            </w:pPr>
            <w:r w:rsidRPr="000014AD">
              <w:rPr>
                <w:i/>
                <w:iCs/>
                <w:lang w:val="uk-UA"/>
              </w:rPr>
              <w:t>вулиця Перспективна 2</w:t>
            </w:r>
          </w:p>
          <w:p w14:paraId="606693FF" w14:textId="77777777" w:rsidR="00A639C4" w:rsidRPr="00A639C4" w:rsidRDefault="00A639C4" w:rsidP="000014A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44" w:firstLine="57"/>
              <w:contextualSpacing/>
              <w:rPr>
                <w:lang w:val="uk-UA"/>
              </w:rPr>
            </w:pPr>
            <w:r w:rsidRPr="00A639C4">
              <w:rPr>
                <w:lang w:val="uk-UA"/>
              </w:rPr>
              <w:t>HF-51</w:t>
            </w:r>
          </w:p>
          <w:p w14:paraId="5A488E54" w14:textId="77777777" w:rsidR="00A639C4" w:rsidRPr="00A639C4" w:rsidRDefault="00A639C4" w:rsidP="000014A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44" w:firstLine="57"/>
              <w:contextualSpacing/>
              <w:rPr>
                <w:lang w:val="uk-UA"/>
              </w:rPr>
            </w:pPr>
            <w:r w:rsidRPr="00A639C4">
              <w:rPr>
                <w:lang w:val="uk-UA"/>
              </w:rPr>
              <w:t xml:space="preserve">Цифровий портативний рентгенографічний апарат  FDR  </w:t>
            </w:r>
            <w:proofErr w:type="spellStart"/>
            <w:r w:rsidRPr="00A639C4">
              <w:rPr>
                <w:lang w:val="uk-UA"/>
              </w:rPr>
              <w:t>Xair</w:t>
            </w:r>
            <w:proofErr w:type="spellEnd"/>
            <w:r w:rsidRPr="00A639C4">
              <w:rPr>
                <w:lang w:val="uk-UA"/>
              </w:rPr>
              <w:t xml:space="preserve"> (XD2000)</w:t>
            </w:r>
          </w:p>
          <w:p w14:paraId="2C890D8D" w14:textId="77777777" w:rsidR="00A639C4" w:rsidRPr="00A639C4" w:rsidRDefault="00A639C4" w:rsidP="000014A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44" w:firstLine="57"/>
              <w:contextualSpacing/>
              <w:rPr>
                <w:lang w:val="uk-UA"/>
              </w:rPr>
            </w:pPr>
            <w:r w:rsidRPr="00A639C4">
              <w:rPr>
                <w:lang w:val="uk-UA"/>
              </w:rPr>
              <w:t>Система рентгенівська діагностична мобільна MAG –D</w:t>
            </w:r>
          </w:p>
          <w:p w14:paraId="20D99651" w14:textId="77777777" w:rsidR="00A639C4" w:rsidRPr="000014AD" w:rsidRDefault="00A639C4" w:rsidP="000014AD">
            <w:pPr>
              <w:pStyle w:val="ListParagraph"/>
              <w:spacing w:after="0"/>
              <w:ind w:left="144"/>
              <w:rPr>
                <w:sz w:val="6"/>
                <w:szCs w:val="10"/>
                <w:lang w:val="uk-UA"/>
              </w:rPr>
            </w:pPr>
          </w:p>
          <w:p w14:paraId="56686ED3" w14:textId="031A2DA7" w:rsidR="00A639C4" w:rsidRPr="000014AD" w:rsidRDefault="00A639C4" w:rsidP="000014AD">
            <w:pPr>
              <w:pStyle w:val="ListParagraph"/>
              <w:numPr>
                <w:ilvl w:val="0"/>
                <w:numId w:val="39"/>
              </w:numPr>
              <w:spacing w:after="0"/>
              <w:jc w:val="both"/>
              <w:rPr>
                <w:i/>
                <w:iCs/>
                <w:lang w:val="uk-UA"/>
              </w:rPr>
            </w:pPr>
            <w:r w:rsidRPr="000014AD">
              <w:rPr>
                <w:i/>
                <w:iCs/>
                <w:lang w:val="uk-UA"/>
              </w:rPr>
              <w:t>Оріхівське шосе, 10А, рентген кабінет:</w:t>
            </w:r>
          </w:p>
          <w:p w14:paraId="1AF1DF6B" w14:textId="77777777" w:rsidR="00A639C4" w:rsidRPr="00A639C4" w:rsidRDefault="00A639C4" w:rsidP="000014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A639C4">
              <w:rPr>
                <w:lang w:val="uk-UA"/>
              </w:rPr>
              <w:t xml:space="preserve">Система рентгенівська діагностична HF-525 </w:t>
            </w:r>
            <w:proofErr w:type="spellStart"/>
            <w:r w:rsidRPr="00A639C4">
              <w:rPr>
                <w:lang w:val="uk-UA"/>
              </w:rPr>
              <w:t>Plus</w:t>
            </w:r>
            <w:proofErr w:type="spellEnd"/>
            <w:r w:rsidRPr="00A639C4">
              <w:rPr>
                <w:lang w:val="uk-UA"/>
              </w:rPr>
              <w:t>.</w:t>
            </w:r>
          </w:p>
          <w:p w14:paraId="4C14C258" w14:textId="77777777" w:rsidR="00A639C4" w:rsidRPr="00A639C4" w:rsidRDefault="00A639C4" w:rsidP="000014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44" w:firstLine="57"/>
              <w:contextualSpacing/>
              <w:rPr>
                <w:lang w:val="uk-UA"/>
              </w:rPr>
            </w:pPr>
            <w:r w:rsidRPr="00A639C4">
              <w:rPr>
                <w:lang w:val="uk-UA"/>
              </w:rPr>
              <w:t xml:space="preserve">Цифровий портативний рентгенографічний апарат  FDR  </w:t>
            </w:r>
            <w:proofErr w:type="spellStart"/>
            <w:r w:rsidRPr="00A639C4">
              <w:rPr>
                <w:lang w:val="uk-UA"/>
              </w:rPr>
              <w:t>Xair</w:t>
            </w:r>
            <w:proofErr w:type="spellEnd"/>
            <w:r w:rsidRPr="00A639C4">
              <w:rPr>
                <w:lang w:val="uk-UA"/>
              </w:rPr>
              <w:t xml:space="preserve"> (XD2000)</w:t>
            </w:r>
          </w:p>
          <w:p w14:paraId="537085D4" w14:textId="77777777" w:rsidR="00A639C4" w:rsidRPr="00A639C4" w:rsidRDefault="00A639C4" w:rsidP="000014A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A639C4">
              <w:rPr>
                <w:lang w:val="uk-UA"/>
              </w:rPr>
              <w:t>портативний рентгенівський апарат IMAX-102:</w:t>
            </w:r>
          </w:p>
          <w:p w14:paraId="1ECB0A62" w14:textId="77777777" w:rsidR="00A639C4" w:rsidRPr="000014AD" w:rsidRDefault="00A639C4" w:rsidP="000014AD">
            <w:pPr>
              <w:spacing w:after="0"/>
              <w:ind w:left="144" w:firstLine="57"/>
              <w:jc w:val="both"/>
              <w:rPr>
                <w:sz w:val="10"/>
                <w:szCs w:val="14"/>
                <w:lang w:val="uk-UA"/>
              </w:rPr>
            </w:pPr>
            <w:r w:rsidRPr="00A639C4">
              <w:rPr>
                <w:lang w:val="uk-UA"/>
              </w:rPr>
              <w:t xml:space="preserve"> </w:t>
            </w:r>
          </w:p>
          <w:p w14:paraId="6E5A0872" w14:textId="4C7855DB" w:rsidR="00A639C4" w:rsidRPr="000014AD" w:rsidRDefault="000014AD" w:rsidP="000014AD">
            <w:pPr>
              <w:pStyle w:val="ListParagraph"/>
              <w:numPr>
                <w:ilvl w:val="0"/>
                <w:numId w:val="39"/>
              </w:numPr>
              <w:spacing w:after="0"/>
              <w:jc w:val="both"/>
              <w:rPr>
                <w:i/>
                <w:iCs/>
                <w:lang w:val="uk-UA"/>
              </w:rPr>
            </w:pPr>
            <w:r w:rsidRPr="000014AD">
              <w:rPr>
                <w:i/>
                <w:iCs/>
                <w:lang w:val="uk-UA"/>
              </w:rPr>
              <w:t xml:space="preserve">вул. </w:t>
            </w:r>
            <w:r w:rsidR="00A639C4" w:rsidRPr="000014AD">
              <w:rPr>
                <w:i/>
                <w:iCs/>
                <w:lang w:val="uk-UA"/>
              </w:rPr>
              <w:t>Сєдова, 6, рентген кабінет</w:t>
            </w:r>
          </w:p>
          <w:p w14:paraId="008EEABC" w14:textId="77777777" w:rsidR="00A639C4" w:rsidRPr="00A639C4" w:rsidRDefault="00A639C4" w:rsidP="00C53B84">
            <w:pPr>
              <w:pStyle w:val="ListParagraph"/>
              <w:spacing w:after="0" w:line="240" w:lineRule="auto"/>
              <w:ind w:left="201"/>
              <w:contextualSpacing/>
              <w:jc w:val="both"/>
              <w:rPr>
                <w:lang w:val="uk-UA"/>
              </w:rPr>
            </w:pPr>
            <w:r w:rsidRPr="00A639C4">
              <w:rPr>
                <w:lang w:val="uk-UA"/>
              </w:rPr>
              <w:t>Система рентгенівська діагностична IMAX-160:</w:t>
            </w:r>
          </w:p>
          <w:p w14:paraId="248ACC54" w14:textId="77777777" w:rsidR="00446DCB" w:rsidRPr="00D423AF" w:rsidRDefault="00446DCB" w:rsidP="000014AD">
            <w:pPr>
              <w:spacing w:after="0"/>
              <w:ind w:left="144"/>
              <w:rPr>
                <w:lang w:val="uk-UA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6829" w14:textId="7F4A08E8" w:rsidR="00446DCB" w:rsidRPr="00D423AF" w:rsidRDefault="000014AD" w:rsidP="00A24809">
            <w:pPr>
              <w:rPr>
                <w:lang w:val="uk-UA"/>
              </w:rPr>
            </w:pPr>
            <w:proofErr w:type="spellStart"/>
            <w:r w:rsidRPr="000014AD">
              <w:rPr>
                <w:lang w:val="uk-UA"/>
              </w:rPr>
              <w:t>Струніна</w:t>
            </w:r>
            <w:proofErr w:type="spellEnd"/>
            <w:r w:rsidRPr="000014AD">
              <w:rPr>
                <w:lang w:val="uk-UA"/>
              </w:rPr>
              <w:t xml:space="preserve">  Наталія Вікторівна  0973036986  zoptkdrentgen@ukr.net</w:t>
            </w:r>
          </w:p>
        </w:tc>
      </w:tr>
      <w:tr w:rsidR="00284982" w:rsidRPr="00086C13" w14:paraId="5C822005" w14:textId="77777777" w:rsidTr="00284982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251B9" w14:textId="77777777" w:rsidR="00284982" w:rsidRPr="007879A8" w:rsidRDefault="00284982" w:rsidP="00284982">
            <w:pPr>
              <w:pStyle w:val="ListParagraph"/>
              <w:numPr>
                <w:ilvl w:val="0"/>
                <w:numId w:val="34"/>
              </w:numPr>
              <w:rPr>
                <w:lang w:val="uk-UA"/>
              </w:rPr>
            </w:pPr>
          </w:p>
        </w:tc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643A" w14:textId="77777777" w:rsidR="00284982" w:rsidRDefault="00284982" w:rsidP="00A24809">
            <w:pPr>
              <w:rPr>
                <w:b/>
                <w:bCs/>
                <w:i/>
                <w:iCs/>
                <w:lang w:val="uk-UA"/>
              </w:rPr>
            </w:pPr>
            <w:r w:rsidRPr="00D1202F">
              <w:rPr>
                <w:b/>
                <w:bCs/>
                <w:i/>
                <w:iCs/>
                <w:lang w:val="uk-UA"/>
              </w:rPr>
              <w:t>Івано-Франківська область</w:t>
            </w:r>
            <w:r w:rsidR="00D1202F">
              <w:rPr>
                <w:b/>
                <w:bCs/>
                <w:i/>
                <w:iCs/>
                <w:lang w:val="uk-UA"/>
              </w:rPr>
              <w:t>:</w:t>
            </w:r>
          </w:p>
          <w:p w14:paraId="1965FBA1" w14:textId="1092BBA4" w:rsidR="0095420E" w:rsidRPr="0095420E" w:rsidRDefault="0095420E" w:rsidP="00A24809">
            <w:pPr>
              <w:rPr>
                <w:lang w:val="uk-UA"/>
              </w:rPr>
            </w:pPr>
            <w:proofErr w:type="spellStart"/>
            <w:r w:rsidRPr="0095420E">
              <w:rPr>
                <w:lang w:val="ru-RU"/>
              </w:rPr>
              <w:t>Комунальне</w:t>
            </w:r>
            <w:proofErr w:type="spellEnd"/>
            <w:r w:rsidRPr="0095420E">
              <w:rPr>
                <w:lang w:val="ru-RU"/>
              </w:rPr>
              <w:t xml:space="preserve"> </w:t>
            </w:r>
            <w:proofErr w:type="spellStart"/>
            <w:r w:rsidRPr="0095420E">
              <w:rPr>
                <w:lang w:val="ru-RU"/>
              </w:rPr>
              <w:t>некомерційне</w:t>
            </w:r>
            <w:proofErr w:type="spellEnd"/>
            <w:r w:rsidRPr="0095420E">
              <w:rPr>
                <w:lang w:val="ru-RU"/>
              </w:rPr>
              <w:t xml:space="preserve"> </w:t>
            </w:r>
            <w:proofErr w:type="spellStart"/>
            <w:r w:rsidRPr="0095420E">
              <w:rPr>
                <w:lang w:val="ru-RU"/>
              </w:rPr>
              <w:t>підприємство</w:t>
            </w:r>
            <w:proofErr w:type="spellEnd"/>
            <w:r w:rsidRPr="0095420E">
              <w:rPr>
                <w:lang w:val="ru-RU"/>
              </w:rPr>
              <w:t>. КНП</w:t>
            </w:r>
            <w:r w:rsidRPr="0095420E">
              <w:t> </w:t>
            </w:r>
            <w:r w:rsidRPr="0095420E">
              <w:rPr>
                <w:lang w:val="ru-RU"/>
              </w:rPr>
              <w:t>Обласна</w:t>
            </w:r>
            <w:r w:rsidRPr="0095420E">
              <w:t> </w:t>
            </w:r>
            <w:proofErr w:type="spellStart"/>
            <w:r w:rsidRPr="0095420E">
              <w:rPr>
                <w:lang w:val="ru-RU"/>
              </w:rPr>
              <w:t>клінічна</w:t>
            </w:r>
            <w:proofErr w:type="spellEnd"/>
            <w:r w:rsidRPr="0095420E">
              <w:t> </w:t>
            </w:r>
            <w:r w:rsidRPr="0095420E">
              <w:rPr>
                <w:lang w:val="ru-RU"/>
              </w:rPr>
              <w:t>лікарня.</w:t>
            </w:r>
            <w:r w:rsidRPr="0095420E">
              <w:t> </w:t>
            </w:r>
            <w:proofErr w:type="spellStart"/>
            <w:r w:rsidRPr="00C53B84">
              <w:rPr>
                <w:lang w:val="ru-RU"/>
              </w:rPr>
              <w:t>Івано-Франківської</w:t>
            </w:r>
            <w:proofErr w:type="spellEnd"/>
            <w:r w:rsidRPr="0095420E">
              <w:t> </w:t>
            </w:r>
            <w:r w:rsidRPr="00C53B84">
              <w:rPr>
                <w:lang w:val="ru-RU"/>
              </w:rPr>
              <w:t>обласної ради</w:t>
            </w:r>
            <w:r w:rsidRPr="0095420E">
              <w:rPr>
                <w:lang w:val="uk-UA"/>
              </w:rPr>
              <w:t xml:space="preserve"> </w:t>
            </w:r>
            <w:r w:rsidRPr="0095420E">
              <w:t> </w:t>
            </w:r>
            <w:r w:rsidRPr="0095420E">
              <w:rPr>
                <w:lang w:val="uk-UA"/>
              </w:rPr>
              <w:t xml:space="preserve">(адреса: </w:t>
            </w:r>
            <w:proofErr w:type="spellStart"/>
            <w:r w:rsidRPr="00C53B84">
              <w:rPr>
                <w:lang w:val="ru-RU"/>
              </w:rPr>
              <w:t>вулиця</w:t>
            </w:r>
            <w:proofErr w:type="spellEnd"/>
            <w:r w:rsidRPr="00C53B84">
              <w:rPr>
                <w:lang w:val="ru-RU"/>
              </w:rPr>
              <w:t xml:space="preserve"> Федьковича, 91, </w:t>
            </w:r>
            <w:proofErr w:type="spellStart"/>
            <w:r w:rsidRPr="00C53B84">
              <w:rPr>
                <w:lang w:val="ru-RU"/>
              </w:rPr>
              <w:t>Івано-Франківськ</w:t>
            </w:r>
            <w:proofErr w:type="spellEnd"/>
            <w:r w:rsidRPr="0095420E">
              <w:rPr>
                <w:lang w:val="uk-UA"/>
              </w:rPr>
              <w:t>)</w:t>
            </w:r>
          </w:p>
        </w:tc>
        <w:tc>
          <w:tcPr>
            <w:tcW w:w="3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4DF9" w14:textId="7280834B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Цифровий рентгенівський апарат Z- </w:t>
            </w:r>
            <w:proofErr w:type="spellStart"/>
            <w:r w:rsidRPr="00C53B84">
              <w:rPr>
                <w:lang w:val="uk-UA"/>
              </w:rPr>
              <w:t>Motion</w:t>
            </w:r>
            <w:proofErr w:type="spellEnd"/>
            <w:r w:rsidRPr="00C53B84">
              <w:rPr>
                <w:lang w:val="uk-UA"/>
              </w:rPr>
              <w:t xml:space="preserve"> на 2 робочі місця (стаціонарний)- 1 од.;</w:t>
            </w:r>
          </w:p>
          <w:p w14:paraId="504E3846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Цифровий рентгенівський апарат </w:t>
            </w:r>
            <w:proofErr w:type="spellStart"/>
            <w:r w:rsidRPr="00C53B84">
              <w:rPr>
                <w:lang w:val="uk-UA"/>
              </w:rPr>
              <w:t>Perform</w:t>
            </w:r>
            <w:proofErr w:type="spellEnd"/>
            <w:r w:rsidRPr="00C53B84">
              <w:rPr>
                <w:lang w:val="uk-UA"/>
              </w:rPr>
              <w:t>- X на 2 робочі місця (стаціонарний)- 1 од.;</w:t>
            </w:r>
          </w:p>
          <w:p w14:paraId="63D1C811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>Цифровий рентгенівський апарат РДК- ЦОЗ на 3 робочі місця (стаціонарний)- 1 од.;</w:t>
            </w:r>
          </w:p>
          <w:p w14:paraId="01F530EF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Цифрова радіографічна система </w:t>
            </w:r>
            <w:proofErr w:type="spellStart"/>
            <w:r w:rsidRPr="00C53B84">
              <w:rPr>
                <w:lang w:val="uk-UA"/>
              </w:rPr>
              <w:t>Mobi</w:t>
            </w:r>
            <w:proofErr w:type="spellEnd"/>
            <w:r w:rsidRPr="00C53B84">
              <w:rPr>
                <w:lang w:val="uk-UA"/>
              </w:rPr>
              <w:t xml:space="preserve"> </w:t>
            </w:r>
            <w:proofErr w:type="spellStart"/>
            <w:r w:rsidRPr="00C53B84">
              <w:rPr>
                <w:lang w:val="uk-UA"/>
              </w:rPr>
              <w:t>Eye</w:t>
            </w:r>
            <w:proofErr w:type="spellEnd"/>
            <w:r w:rsidRPr="00C53B84">
              <w:rPr>
                <w:lang w:val="uk-UA"/>
              </w:rPr>
              <w:t xml:space="preserve"> 700- 1 од.;</w:t>
            </w:r>
          </w:p>
          <w:p w14:paraId="366304DC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Цифрова </w:t>
            </w:r>
            <w:proofErr w:type="spellStart"/>
            <w:r w:rsidRPr="00C53B84">
              <w:rPr>
                <w:lang w:val="uk-UA"/>
              </w:rPr>
              <w:t>рентгендіагностична</w:t>
            </w:r>
            <w:proofErr w:type="spellEnd"/>
            <w:r w:rsidRPr="00C53B84">
              <w:rPr>
                <w:lang w:val="uk-UA"/>
              </w:rPr>
              <w:t xml:space="preserve">  С- подібна система </w:t>
            </w:r>
            <w:proofErr w:type="spellStart"/>
            <w:r w:rsidRPr="00C53B84">
              <w:rPr>
                <w:lang w:val="uk-UA"/>
              </w:rPr>
              <w:t>Symbol</w:t>
            </w:r>
            <w:proofErr w:type="spellEnd"/>
            <w:r w:rsidRPr="00C53B84">
              <w:rPr>
                <w:lang w:val="uk-UA"/>
              </w:rPr>
              <w:t xml:space="preserve"> 5R9- 1 од.;</w:t>
            </w:r>
          </w:p>
          <w:p w14:paraId="0FBE4312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Цифровий пересувний  </w:t>
            </w:r>
            <w:proofErr w:type="spellStart"/>
            <w:r w:rsidRPr="00C53B84">
              <w:rPr>
                <w:lang w:val="uk-UA"/>
              </w:rPr>
              <w:t>рентгенапарат</w:t>
            </w:r>
            <w:proofErr w:type="spellEnd"/>
            <w:r w:rsidRPr="00C53B84">
              <w:rPr>
                <w:lang w:val="uk-UA"/>
              </w:rPr>
              <w:t xml:space="preserve">  OPTIMA XR 240- 1 од.;</w:t>
            </w:r>
          </w:p>
          <w:p w14:paraId="111FB72C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Цифрова рентгенівська флюороскопічна пересувна система </w:t>
            </w:r>
            <w:proofErr w:type="spellStart"/>
            <w:r w:rsidRPr="00C53B84">
              <w:rPr>
                <w:lang w:val="uk-UA"/>
              </w:rPr>
              <w:t>Carmex</w:t>
            </w:r>
            <w:proofErr w:type="spellEnd"/>
            <w:r w:rsidRPr="00C53B84">
              <w:rPr>
                <w:lang w:val="uk-UA"/>
              </w:rPr>
              <w:t xml:space="preserve"> RK FP- </w:t>
            </w:r>
          </w:p>
          <w:p w14:paraId="08C2DE37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>1 од.;</w:t>
            </w:r>
          </w:p>
          <w:p w14:paraId="36D3A58B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Цифровий </w:t>
            </w:r>
            <w:proofErr w:type="spellStart"/>
            <w:r w:rsidRPr="00C53B84">
              <w:rPr>
                <w:lang w:val="uk-UA"/>
              </w:rPr>
              <w:t>рентгенапарат</w:t>
            </w:r>
            <w:proofErr w:type="spellEnd"/>
            <w:r w:rsidRPr="00C53B84">
              <w:rPr>
                <w:lang w:val="uk-UA"/>
              </w:rPr>
              <w:t xml:space="preserve"> стаціонарний HF 525 </w:t>
            </w:r>
            <w:proofErr w:type="spellStart"/>
            <w:r w:rsidRPr="00C53B84">
              <w:rPr>
                <w:lang w:val="uk-UA"/>
              </w:rPr>
              <w:t>Plus</w:t>
            </w:r>
            <w:proofErr w:type="spellEnd"/>
            <w:r w:rsidRPr="00C53B84">
              <w:rPr>
                <w:lang w:val="uk-UA"/>
              </w:rPr>
              <w:t>- 1 од.</w:t>
            </w:r>
          </w:p>
          <w:p w14:paraId="70829CDC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>Комп’ютерний томограф OPTIMA CT520- 1 од. (стаціонарний).</w:t>
            </w:r>
          </w:p>
          <w:p w14:paraId="5DC89C2E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Комп’ютерний томограф </w:t>
            </w:r>
            <w:proofErr w:type="spellStart"/>
            <w:r w:rsidRPr="00C53B84">
              <w:rPr>
                <w:lang w:val="uk-UA"/>
              </w:rPr>
              <w:t>Revolution</w:t>
            </w:r>
            <w:proofErr w:type="spellEnd"/>
            <w:r w:rsidRPr="00C53B84">
              <w:rPr>
                <w:lang w:val="uk-UA"/>
              </w:rPr>
              <w:t xml:space="preserve"> EVO- 1 од. (стаціонарний).</w:t>
            </w:r>
          </w:p>
          <w:p w14:paraId="741C7F14" w14:textId="77777777" w:rsidR="00C53B84" w:rsidRPr="00C53B84" w:rsidRDefault="00C53B84" w:rsidP="00C53B8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44" w:firstLine="57"/>
              <w:contextualSpacing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 xml:space="preserve">Магнітно- резонансний томограф </w:t>
            </w:r>
            <w:proofErr w:type="spellStart"/>
            <w:r w:rsidRPr="00C53B84">
              <w:rPr>
                <w:lang w:val="uk-UA"/>
              </w:rPr>
              <w:t>Canon</w:t>
            </w:r>
            <w:proofErr w:type="spellEnd"/>
            <w:r w:rsidRPr="00C53B84">
              <w:rPr>
                <w:lang w:val="uk-UA"/>
              </w:rPr>
              <w:t xml:space="preserve"> </w:t>
            </w:r>
            <w:proofErr w:type="spellStart"/>
            <w:r w:rsidRPr="00C53B84">
              <w:rPr>
                <w:lang w:val="uk-UA"/>
              </w:rPr>
              <w:t>Vantage</w:t>
            </w:r>
            <w:proofErr w:type="spellEnd"/>
            <w:r w:rsidRPr="00C53B84">
              <w:rPr>
                <w:lang w:val="uk-UA"/>
              </w:rPr>
              <w:t xml:space="preserve">  </w:t>
            </w:r>
            <w:proofErr w:type="spellStart"/>
            <w:r w:rsidRPr="00C53B84">
              <w:rPr>
                <w:lang w:val="uk-UA"/>
              </w:rPr>
              <w:t>Galan</w:t>
            </w:r>
            <w:proofErr w:type="spellEnd"/>
            <w:r w:rsidRPr="00C53B84">
              <w:rPr>
                <w:lang w:val="uk-UA"/>
              </w:rPr>
              <w:t xml:space="preserve"> 3 Т- 1 од. (стаціонарний). </w:t>
            </w:r>
          </w:p>
          <w:p w14:paraId="787305A9" w14:textId="223B3485" w:rsidR="00284982" w:rsidRPr="00D423AF" w:rsidRDefault="00284982" w:rsidP="00A24809">
            <w:pPr>
              <w:rPr>
                <w:lang w:val="uk-UA" w:eastAsia="zh-CN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C052" w14:textId="713A6E61" w:rsidR="00C53B84" w:rsidRPr="00C53B84" w:rsidRDefault="00C53B84" w:rsidP="00C53B84">
            <w:pPr>
              <w:spacing w:after="0" w:line="240" w:lineRule="auto"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>Шиян Галина Ігорівна, заступник медичного директора з діагностичної роботи</w:t>
            </w:r>
          </w:p>
          <w:p w14:paraId="3F71DCA9" w14:textId="77777777" w:rsidR="00C53B84" w:rsidRPr="00C53B84" w:rsidRDefault="00C53B84" w:rsidP="00C53B84">
            <w:pPr>
              <w:spacing w:after="0" w:line="240" w:lineRule="auto"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>Телефон: 0509528009</w:t>
            </w:r>
          </w:p>
          <w:p w14:paraId="0E2B1531" w14:textId="77777777" w:rsidR="00C53B84" w:rsidRPr="00C53B84" w:rsidRDefault="00C53B84" w:rsidP="00C53B84">
            <w:pPr>
              <w:spacing w:after="0" w:line="240" w:lineRule="auto"/>
              <w:jc w:val="both"/>
              <w:rPr>
                <w:lang w:val="uk-UA"/>
              </w:rPr>
            </w:pPr>
            <w:r w:rsidRPr="00C53B84">
              <w:rPr>
                <w:lang w:val="uk-UA"/>
              </w:rPr>
              <w:t>Електронна пошта: shgalja82@gmail.com</w:t>
            </w:r>
          </w:p>
          <w:p w14:paraId="6FAD0ABE" w14:textId="6E0D9D71" w:rsidR="00284982" w:rsidRPr="00C53B84" w:rsidRDefault="00284982" w:rsidP="00A24809">
            <w:pPr>
              <w:rPr>
                <w:lang w:val="ru-RU" w:eastAsia="zh-CN"/>
              </w:rPr>
            </w:pPr>
          </w:p>
        </w:tc>
      </w:tr>
    </w:tbl>
    <w:p w14:paraId="4CEA84AB" w14:textId="77777777" w:rsidR="00501BFE" w:rsidRPr="00C53B84" w:rsidRDefault="00501BFE" w:rsidP="00B441E8">
      <w:pPr>
        <w:pStyle w:val="PATHbodytext"/>
        <w:rPr>
          <w:rFonts w:asciiTheme="minorHAnsi" w:hAnsiTheme="minorHAnsi" w:cstheme="minorHAnsi"/>
          <w:szCs w:val="20"/>
          <w:lang w:val="ru-RU"/>
        </w:rPr>
      </w:pPr>
    </w:p>
    <w:p w14:paraId="7C472122" w14:textId="77777777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4FCEFE67" w14:textId="77777777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87723D5" w14:textId="77777777" w:rsidR="00501BFE" w:rsidRPr="009B3E30" w:rsidRDefault="00501BF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26822F2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5DE930A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2522D63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69E72B1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DF6AAA9" w14:textId="77777777" w:rsidR="00D45C9A" w:rsidRPr="009B3E30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6589EFB" w14:textId="77777777" w:rsidR="00D45C9A" w:rsidRPr="009B3E30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485D7C1" w14:textId="77777777" w:rsidR="00D45C9A" w:rsidRPr="00091104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50D9D42" w14:textId="77777777" w:rsidR="00D45C9A" w:rsidRPr="00091104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93F4F52" w14:textId="77777777" w:rsidR="00D45C9A" w:rsidRPr="00722908" w:rsidRDefault="00D45C9A" w:rsidP="00B441E8">
      <w:pPr>
        <w:pStyle w:val="PATHbodytext"/>
        <w:rPr>
          <w:rFonts w:asciiTheme="minorHAnsi" w:hAnsiTheme="minorHAnsi" w:cstheme="minorHAnsi"/>
          <w:szCs w:val="20"/>
          <w:lang w:val="ru-RU"/>
        </w:rPr>
      </w:pPr>
    </w:p>
    <w:p w14:paraId="063E4143" w14:textId="77777777" w:rsidR="00B0569C" w:rsidRPr="00722908" w:rsidRDefault="00B0569C" w:rsidP="00B441E8">
      <w:pPr>
        <w:pStyle w:val="PATHbodytext"/>
        <w:rPr>
          <w:rFonts w:asciiTheme="minorHAnsi" w:hAnsiTheme="minorHAnsi" w:cstheme="minorHAnsi"/>
          <w:szCs w:val="20"/>
          <w:lang w:val="ru-RU"/>
        </w:rPr>
      </w:pPr>
    </w:p>
    <w:p w14:paraId="3023E109" w14:textId="77777777" w:rsidR="00B0569C" w:rsidRPr="00722908" w:rsidRDefault="00B0569C" w:rsidP="00B441E8">
      <w:pPr>
        <w:pStyle w:val="PATHbodytext"/>
        <w:rPr>
          <w:rFonts w:asciiTheme="minorHAnsi" w:hAnsiTheme="minorHAnsi" w:cstheme="minorHAnsi"/>
          <w:szCs w:val="20"/>
          <w:lang w:val="ru-RU"/>
        </w:rPr>
      </w:pPr>
    </w:p>
    <w:p w14:paraId="328D19EC" w14:textId="77777777" w:rsidR="00B0569C" w:rsidRPr="00722908" w:rsidRDefault="00B0569C" w:rsidP="00B441E8">
      <w:pPr>
        <w:pStyle w:val="PATHbodytext"/>
        <w:rPr>
          <w:rFonts w:asciiTheme="minorHAnsi" w:hAnsiTheme="minorHAnsi" w:cstheme="minorHAnsi"/>
          <w:szCs w:val="20"/>
          <w:lang w:val="ru-RU"/>
        </w:rPr>
      </w:pPr>
    </w:p>
    <w:p w14:paraId="2747F27D" w14:textId="77777777" w:rsidR="00B0569C" w:rsidRPr="00722908" w:rsidRDefault="00B0569C" w:rsidP="00B441E8">
      <w:pPr>
        <w:pStyle w:val="PATHbodytext"/>
        <w:rPr>
          <w:rFonts w:asciiTheme="minorHAnsi" w:hAnsiTheme="minorHAnsi" w:cstheme="minorHAnsi"/>
          <w:szCs w:val="20"/>
          <w:lang w:val="ru-RU"/>
        </w:rPr>
      </w:pPr>
    </w:p>
    <w:p w14:paraId="7C47E98F" w14:textId="77777777" w:rsidR="00D45C9A" w:rsidRPr="00091104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BDF3F51" w14:textId="706B969B" w:rsidR="00570262" w:rsidRPr="00086C13" w:rsidRDefault="004D7F02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2</w:t>
      </w:r>
    </w:p>
    <w:p w14:paraId="537DD564" w14:textId="0808B3FC" w:rsidR="00DF233D" w:rsidRPr="00091104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uk-UA"/>
        </w:rPr>
        <w:t>ЗЦП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ru-RU"/>
        </w:rPr>
        <w:t xml:space="preserve"> </w:t>
      </w:r>
      <w:r w:rsidR="006D6EE0" w:rsidRPr="006D6EE0">
        <w:rPr>
          <w:rFonts w:asciiTheme="minorHAnsi" w:hAnsiTheme="minorHAnsi" w:cstheme="minorHAnsi"/>
          <w:color w:val="C00000"/>
          <w:sz w:val="20"/>
          <w:szCs w:val="20"/>
          <w:lang w:val="ru-RU"/>
        </w:rPr>
        <w:t># UA 2026-052</w:t>
      </w:r>
    </w:p>
    <w:p w14:paraId="32051EE4" w14:textId="77777777" w:rsidR="00DF233D" w:rsidRPr="00091104" w:rsidRDefault="00DF233D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9C271F5" w14:textId="2120C53B" w:rsidR="00570262" w:rsidRPr="00091104" w:rsidRDefault="004D7F02" w:rsidP="0057026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</w:rPr>
        <w:t>ЗАГАЛЬНА ІНФОРМАЦІЯ ПРО КОМПАНІЮ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861"/>
        <w:gridCol w:w="4518"/>
      </w:tblGrid>
      <w:tr w:rsidR="004D7F02" w:rsidRPr="00091104" w14:paraId="03058321" w14:textId="77777777" w:rsidTr="006623FC">
        <w:tc>
          <w:tcPr>
            <w:tcW w:w="531" w:type="dxa"/>
          </w:tcPr>
          <w:p w14:paraId="639AB6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1522EDA" w14:textId="22616E6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Повна назва компанії</w:t>
            </w:r>
          </w:p>
        </w:tc>
        <w:tc>
          <w:tcPr>
            <w:tcW w:w="4518" w:type="dxa"/>
          </w:tcPr>
          <w:p w14:paraId="08DC35B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24CCC644" w14:textId="77777777" w:rsidTr="006623FC">
        <w:tc>
          <w:tcPr>
            <w:tcW w:w="531" w:type="dxa"/>
          </w:tcPr>
          <w:p w14:paraId="05842DB5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ADA2C62" w14:textId="1F262681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заснування  </w:t>
            </w:r>
          </w:p>
        </w:tc>
        <w:tc>
          <w:tcPr>
            <w:tcW w:w="4518" w:type="dxa"/>
          </w:tcPr>
          <w:p w14:paraId="5EE57BD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79820843" w14:textId="77777777" w:rsidTr="006623FC">
        <w:tc>
          <w:tcPr>
            <w:tcW w:w="531" w:type="dxa"/>
          </w:tcPr>
          <w:p w14:paraId="5EDEEC6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3B46DD3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Контактна інформація про компанію</w:t>
            </w:r>
          </w:p>
          <w:p w14:paraId="2BE60D72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Адреса</w:t>
            </w:r>
          </w:p>
          <w:p w14:paraId="339EA76E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Телефон</w:t>
            </w:r>
          </w:p>
          <w:p w14:paraId="6889F8B5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Електронна адреса для листування</w:t>
            </w:r>
          </w:p>
          <w:p w14:paraId="5911CAD8" w14:textId="1017181D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4518" w:type="dxa"/>
          </w:tcPr>
          <w:p w14:paraId="1A9FA4CD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2F54D4EF" w14:textId="77777777" w:rsidTr="006623FC">
        <w:tc>
          <w:tcPr>
            <w:tcW w:w="531" w:type="dxa"/>
          </w:tcPr>
          <w:p w14:paraId="0C83F099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CB1D39B" w14:textId="0022CFAA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Директор компанії</w:t>
            </w:r>
          </w:p>
        </w:tc>
        <w:tc>
          <w:tcPr>
            <w:tcW w:w="4518" w:type="dxa"/>
          </w:tcPr>
          <w:p w14:paraId="0D0FB9BA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86C13" w14:paraId="7C9927F5" w14:textId="77777777" w:rsidTr="006623FC">
        <w:tc>
          <w:tcPr>
            <w:tcW w:w="531" w:type="dxa"/>
          </w:tcPr>
          <w:p w14:paraId="6479AFC9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B599F7E" w14:textId="641F9492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Контактна особа (визначений менеджер </w:t>
            </w:r>
            <w:proofErr w:type="spellStart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проекту</w:t>
            </w:r>
            <w:proofErr w:type="spellEnd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), </w:t>
            </w:r>
            <w:r w:rsidRPr="00091104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 якою можна зв’язатися в надзвичайних ситуаціях у будь-який час</w:t>
            </w:r>
          </w:p>
        </w:tc>
        <w:tc>
          <w:tcPr>
            <w:tcW w:w="4518" w:type="dxa"/>
          </w:tcPr>
          <w:p w14:paraId="284866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4D7F02" w:rsidRPr="00091104" w14:paraId="7649ECFA" w14:textId="77777777" w:rsidTr="006623FC">
        <w:tc>
          <w:tcPr>
            <w:tcW w:w="531" w:type="dxa"/>
          </w:tcPr>
          <w:p w14:paraId="1A9EEC06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861" w:type="dxa"/>
          </w:tcPr>
          <w:p w14:paraId="5DD16C22" w14:textId="77940E1D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Свідоцтво платника податку</w:t>
            </w:r>
          </w:p>
        </w:tc>
        <w:tc>
          <w:tcPr>
            <w:tcW w:w="4518" w:type="dxa"/>
          </w:tcPr>
          <w:p w14:paraId="462E38E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07761424" w14:textId="77777777" w:rsidTr="006623FC">
        <w:trPr>
          <w:trHeight w:val="455"/>
        </w:trPr>
        <w:tc>
          <w:tcPr>
            <w:tcW w:w="531" w:type="dxa"/>
          </w:tcPr>
          <w:p w14:paraId="0D1524B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7F2E378D" w14:textId="269CA019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Банківські реквізити</w:t>
            </w:r>
          </w:p>
        </w:tc>
        <w:tc>
          <w:tcPr>
            <w:tcW w:w="4518" w:type="dxa"/>
          </w:tcPr>
          <w:p w14:paraId="2B16097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7CFBE152" w14:textId="77777777" w:rsidTr="006623FC">
        <w:tc>
          <w:tcPr>
            <w:tcW w:w="531" w:type="dxa"/>
          </w:tcPr>
          <w:p w14:paraId="57EF70DC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17C98237" w14:textId="3948AE4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Основні види діяльності</w:t>
            </w:r>
          </w:p>
        </w:tc>
        <w:tc>
          <w:tcPr>
            <w:tcW w:w="4518" w:type="dxa"/>
          </w:tcPr>
          <w:p w14:paraId="289526BD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454778FF" w14:textId="77777777" w:rsidTr="006623FC">
        <w:tc>
          <w:tcPr>
            <w:tcW w:w="531" w:type="dxa"/>
          </w:tcPr>
          <w:p w14:paraId="65FFFDA0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8B1C043" w14:textId="4AEE9D7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Ліцензії</w:t>
            </w:r>
          </w:p>
        </w:tc>
        <w:tc>
          <w:tcPr>
            <w:tcW w:w="4518" w:type="dxa"/>
          </w:tcPr>
          <w:p w14:paraId="46299B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369B332A" w14:textId="77777777" w:rsidTr="006623FC">
        <w:tc>
          <w:tcPr>
            <w:tcW w:w="531" w:type="dxa"/>
          </w:tcPr>
          <w:p w14:paraId="61F9AD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27BF996" w14:textId="228E9D7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філій (представництв)</w:t>
            </w:r>
          </w:p>
        </w:tc>
        <w:tc>
          <w:tcPr>
            <w:tcW w:w="4518" w:type="dxa"/>
          </w:tcPr>
          <w:p w14:paraId="2922C98F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86C13" w14:paraId="44666D49" w14:textId="77777777" w:rsidTr="006623FC">
        <w:tc>
          <w:tcPr>
            <w:tcW w:w="531" w:type="dxa"/>
          </w:tcPr>
          <w:p w14:paraId="7B069F4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81982DE" w14:textId="78BF5FD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сервісних центрів в Україні</w:t>
            </w:r>
          </w:p>
        </w:tc>
        <w:tc>
          <w:tcPr>
            <w:tcW w:w="4518" w:type="dxa"/>
          </w:tcPr>
          <w:p w14:paraId="15BE664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287B6BE7" w14:textId="77777777" w:rsidR="00570262" w:rsidRPr="00091104" w:rsidRDefault="00570262" w:rsidP="00570262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14:paraId="21E7435A" w14:textId="77777777" w:rsidR="00570262" w:rsidRPr="00091104" w:rsidRDefault="00570262" w:rsidP="00570262">
      <w:pPr>
        <w:spacing w:after="160"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400FA3A5" w14:textId="50D7260C" w:rsidR="00570262" w:rsidRPr="00091104" w:rsidRDefault="004D7F02" w:rsidP="00570262">
      <w:pPr>
        <w:tabs>
          <w:tab w:val="left" w:pos="993"/>
        </w:tabs>
        <w:spacing w:after="160" w:line="276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Інша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додаткова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інформація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>____________________________________________________</w:t>
      </w:r>
    </w:p>
    <w:p w14:paraId="727E60A4" w14:textId="77777777" w:rsidR="00570262" w:rsidRPr="00091104" w:rsidRDefault="0057026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</w:p>
    <w:p w14:paraId="73D5D8B6" w14:textId="28508527" w:rsidR="00570262" w:rsidRPr="00091104" w:rsidRDefault="004D7F0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16A04C83" w14:textId="60FEBE7D" w:rsidR="00570262" w:rsidRPr="00091104" w:rsidRDefault="004D7F02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31E6A92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5208FE19" w14:textId="77777777" w:rsidR="00BD7743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26B755B7" w14:textId="77777777" w:rsidR="003C1FBC" w:rsidRDefault="003C1FBC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18482639" w14:textId="77777777" w:rsidR="003C1FBC" w:rsidRDefault="003C1FBC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496F85E9" w14:textId="4BDBCD1B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3</w:t>
      </w:r>
    </w:p>
    <w:p w14:paraId="567104D9" w14:textId="77777777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uk-UA"/>
        </w:rPr>
        <w:t>ЗЦП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ru-RU"/>
        </w:rPr>
        <w:t xml:space="preserve"> 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  <w:lang w:val="ru-RU"/>
        </w:rPr>
        <w:t xml:space="preserve"># 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</w:rPr>
        <w:t>UA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  <w:lang w:val="ru-RU"/>
        </w:rPr>
        <w:t xml:space="preserve"> 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</w:rPr>
        <w:t>XXX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  <w:lang w:val="ru-RU"/>
        </w:rPr>
        <w:t>-202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</w:rPr>
        <w:t>X</w:t>
      </w:r>
    </w:p>
    <w:p w14:paraId="0759F71F" w14:textId="1A642CDF" w:rsidR="002A3125" w:rsidRPr="002A3125" w:rsidRDefault="002A3125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>ЦІНОВА ПРОПОЗИЦІЯ</w:t>
      </w:r>
    </w:p>
    <w:p w14:paraId="139F8AE5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</w:p>
    <w:p w14:paraId="0A111241" w14:textId="28EF41F9" w:rsidR="00BD7743" w:rsidRPr="00091104" w:rsidRDefault="00BD7743" w:rsidP="00091104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Style w:val="TableGrid"/>
        <w:tblW w:w="51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95"/>
        <w:gridCol w:w="2677"/>
        <w:gridCol w:w="2711"/>
        <w:gridCol w:w="1132"/>
        <w:gridCol w:w="1080"/>
        <w:gridCol w:w="1655"/>
      </w:tblGrid>
      <w:tr w:rsidR="00BD7743" w:rsidRPr="00086C13" w14:paraId="1E95A935" w14:textId="77777777" w:rsidTr="002A3125">
        <w:tc>
          <w:tcPr>
            <w:tcW w:w="250" w:type="pct"/>
            <w:tcBorders>
              <w:right w:val="single" w:sz="4" w:space="0" w:color="FFFFFF" w:themeColor="background1"/>
            </w:tcBorders>
            <w:shd w:val="clear" w:color="auto" w:fill="F65050"/>
          </w:tcPr>
          <w:p w14:paraId="7CEB48D0" w14:textId="77777777" w:rsidR="00BD7743" w:rsidRPr="00091104" w:rsidRDefault="00BD7743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3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6955465A" w14:textId="77777777" w:rsidR="00BD7743" w:rsidRPr="00091104" w:rsidRDefault="00BD7743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Складова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br/>
              <w:t>[insert name]</w:t>
            </w:r>
          </w:p>
        </w:tc>
        <w:tc>
          <w:tcPr>
            <w:tcW w:w="134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0778CF07" w14:textId="77777777" w:rsidR="00BD7743" w:rsidRPr="00091104" w:rsidRDefault="00BD7743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Опис складової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6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40AAFB56" w14:textId="77777777" w:rsidR="00BD7743" w:rsidRPr="00091104" w:rsidRDefault="00BD7743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Дата доставки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7A78EA21" w14:textId="3E34B13C" w:rsidR="00BD7743" w:rsidRPr="00091104" w:rsidRDefault="00BD7743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Вартість одиниці 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без ПДВ</w:t>
            </w:r>
            <w:r w:rsid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  <w:tc>
          <w:tcPr>
            <w:tcW w:w="967" w:type="pct"/>
            <w:tcBorders>
              <w:left w:val="single" w:sz="4" w:space="0" w:color="FFFFFF" w:themeColor="background1"/>
            </w:tcBorders>
            <w:shd w:val="clear" w:color="auto" w:fill="F65050"/>
          </w:tcPr>
          <w:p w14:paraId="0BBAF6AB" w14:textId="1866CD04" w:rsidR="00BD7743" w:rsidRPr="00091104" w:rsidRDefault="00BD7743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Загальна вартість за найменування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без ПДВ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</w:tr>
      <w:tr w:rsidR="00BD7743" w:rsidRPr="00086C13" w14:paraId="0B4B2617" w14:textId="77777777" w:rsidTr="002A3125">
        <w:tc>
          <w:tcPr>
            <w:tcW w:w="250" w:type="pct"/>
          </w:tcPr>
          <w:p w14:paraId="6E891ABC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CD39F40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D9124F3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44438227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CE4E004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2372EF18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86C13" w14:paraId="78A2B952" w14:textId="77777777" w:rsidTr="002A3125">
        <w:tc>
          <w:tcPr>
            <w:tcW w:w="250" w:type="pct"/>
          </w:tcPr>
          <w:p w14:paraId="5D0106F0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0B740314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CA6BA3A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23434A78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78C99C2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7F3A236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86C13" w14:paraId="6D0BCB5F" w14:textId="77777777" w:rsidTr="002A3125">
        <w:tc>
          <w:tcPr>
            <w:tcW w:w="250" w:type="pct"/>
          </w:tcPr>
          <w:p w14:paraId="15AC787A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4969333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F99CBD0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7A2CE4EB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756FD0A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6313D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86C13" w14:paraId="35E24F4C" w14:textId="77777777" w:rsidTr="002A3125">
        <w:tc>
          <w:tcPr>
            <w:tcW w:w="250" w:type="pct"/>
          </w:tcPr>
          <w:p w14:paraId="7885F006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45560167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0F80A390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550F884E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ECECA1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EC397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86C13" w14:paraId="04079B5D" w14:textId="77777777" w:rsidTr="002A3125">
        <w:tc>
          <w:tcPr>
            <w:tcW w:w="250" w:type="pct"/>
          </w:tcPr>
          <w:p w14:paraId="4608EF79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FD7DF21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797DD96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181CB337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013F1DD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38327D8F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86C13" w14:paraId="5FE33DDC" w14:textId="77777777" w:rsidTr="002A3125">
        <w:tc>
          <w:tcPr>
            <w:tcW w:w="250" w:type="pct"/>
          </w:tcPr>
          <w:p w14:paraId="32DFEC0B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36F30BF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BADE58D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094C4E15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5C38D8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FFD9FAC" w14:textId="77777777" w:rsidR="00BD7743" w:rsidRPr="00091104" w:rsidRDefault="00BD7743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1104" w14:paraId="2B935ED7" w14:textId="77777777" w:rsidTr="002A3125">
        <w:tc>
          <w:tcPr>
            <w:tcW w:w="4033" w:type="pct"/>
            <w:gridSpan w:val="5"/>
          </w:tcPr>
          <w:p w14:paraId="2BC8F97D" w14:textId="77777777" w:rsidR="00BD7743" w:rsidRPr="00091104" w:rsidRDefault="00BD7743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Загальна вартість пропозиції</w:t>
            </w: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[US$]</w:t>
            </w:r>
          </w:p>
        </w:tc>
        <w:tc>
          <w:tcPr>
            <w:tcW w:w="967" w:type="pct"/>
          </w:tcPr>
          <w:p w14:paraId="5817FEB6" w14:textId="77777777" w:rsidR="00BD7743" w:rsidRPr="00091104" w:rsidRDefault="00BD7743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36FD59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6CBBFE4" w14:textId="77777777" w:rsidR="00091104" w:rsidRPr="00091104" w:rsidRDefault="00091104" w:rsidP="006623FC">
      <w:pPr>
        <w:spacing w:after="160" w:line="276" w:lineRule="auto"/>
        <w:rPr>
          <w:rFonts w:cs="Arial"/>
          <w:sz w:val="20"/>
          <w:szCs w:val="20"/>
          <w:lang w:val="uk-UA"/>
        </w:rPr>
      </w:pPr>
    </w:p>
    <w:p w14:paraId="34E16C3C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044C428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4F69BA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76683DE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02DD7D98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29275CD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sectPr w:rsidR="00091104" w:rsidRPr="00091104" w:rsidSect="001D1844">
      <w:footerReference w:type="default" r:id="rId17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5CEF" w14:textId="77777777" w:rsidR="00B52EAD" w:rsidRPr="00596001" w:rsidRDefault="00B52EAD" w:rsidP="00596001">
      <w:pPr>
        <w:pStyle w:val="Footer"/>
      </w:pPr>
    </w:p>
  </w:endnote>
  <w:endnote w:type="continuationSeparator" w:id="0">
    <w:p w14:paraId="46FC32BE" w14:textId="77777777" w:rsidR="00B52EAD" w:rsidRDefault="00B52EAD" w:rsidP="00601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font1135">
    <w:altName w:val="Calibri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6AD" w14:textId="100F24F4" w:rsidR="00701BA0" w:rsidRPr="00CD6726" w:rsidRDefault="00E312F0" w:rsidP="00CD6726">
    <w:pPr>
      <w:pStyle w:val="Footer"/>
      <w:jc w:val="center"/>
      <w:rPr>
        <w:sz w:val="20"/>
        <w:szCs w:val="20"/>
      </w:rPr>
    </w:pPr>
    <w:r w:rsidRPr="00CD6726">
      <w:rPr>
        <w:sz w:val="20"/>
        <w:szCs w:val="20"/>
      </w:rPr>
      <w:fldChar w:fldCharType="begin"/>
    </w:r>
    <w:r w:rsidRPr="00CD6726">
      <w:rPr>
        <w:sz w:val="20"/>
        <w:szCs w:val="20"/>
      </w:rPr>
      <w:instrText xml:space="preserve"> PAGE   \* MERGEFORMAT </w:instrText>
    </w:r>
    <w:r w:rsidRPr="00CD6726">
      <w:rPr>
        <w:sz w:val="20"/>
        <w:szCs w:val="20"/>
      </w:rPr>
      <w:fldChar w:fldCharType="separate"/>
    </w:r>
    <w:r w:rsidRPr="00CD6726">
      <w:rPr>
        <w:noProof/>
        <w:sz w:val="20"/>
        <w:szCs w:val="20"/>
      </w:rPr>
      <w:t>2</w:t>
    </w:r>
    <w:r w:rsidRPr="00CD672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6DFD" w14:textId="77777777" w:rsidR="00B52EAD" w:rsidRDefault="00B52EAD" w:rsidP="00601D36">
      <w:pPr>
        <w:spacing w:after="0" w:line="240" w:lineRule="auto"/>
      </w:pPr>
      <w:r>
        <w:separator/>
      </w:r>
    </w:p>
  </w:footnote>
  <w:footnote w:type="continuationSeparator" w:id="0">
    <w:p w14:paraId="2E57F80B" w14:textId="77777777" w:rsidR="00B52EAD" w:rsidRDefault="00B52EAD" w:rsidP="0060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6B8"/>
    <w:multiLevelType w:val="hybridMultilevel"/>
    <w:tmpl w:val="BFEC6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8D1DC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28CB"/>
    <w:multiLevelType w:val="hybridMultilevel"/>
    <w:tmpl w:val="1A56B5B8"/>
    <w:lvl w:ilvl="0" w:tplc="DB0E558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616823"/>
    <w:multiLevelType w:val="hybridMultilevel"/>
    <w:tmpl w:val="2FBE19CE"/>
    <w:lvl w:ilvl="0" w:tplc="C08C528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EE43C8"/>
    <w:multiLevelType w:val="multilevel"/>
    <w:tmpl w:val="0ED0B240"/>
    <w:lvl w:ilvl="0">
      <w:start w:val="1"/>
      <w:numFmt w:val="decimal"/>
      <w:pStyle w:val="PATHheading1numbered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pStyle w:val="PATHheading2numbe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ATHheading3numbered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PATHheading4numbered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67561C"/>
    <w:multiLevelType w:val="hybridMultilevel"/>
    <w:tmpl w:val="23DAC930"/>
    <w:lvl w:ilvl="0" w:tplc="EC1A2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0168"/>
    <w:multiLevelType w:val="hybridMultilevel"/>
    <w:tmpl w:val="4A2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A2369"/>
    <w:multiLevelType w:val="hybridMultilevel"/>
    <w:tmpl w:val="5AD65150"/>
    <w:lvl w:ilvl="0" w:tplc="9C0A9A44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287C"/>
    <w:multiLevelType w:val="hybridMultilevel"/>
    <w:tmpl w:val="9CB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922B4"/>
    <w:multiLevelType w:val="hybridMultilevel"/>
    <w:tmpl w:val="17E86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32C20"/>
    <w:multiLevelType w:val="multilevel"/>
    <w:tmpl w:val="2C482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910B04"/>
    <w:multiLevelType w:val="hybridMultilevel"/>
    <w:tmpl w:val="AB4AD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B37CB"/>
    <w:multiLevelType w:val="hybridMultilevel"/>
    <w:tmpl w:val="47CE3396"/>
    <w:lvl w:ilvl="0" w:tplc="12CC7118">
      <w:start w:val="1"/>
      <w:numFmt w:val="bullet"/>
      <w:pStyle w:val="PATHbodytext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0E74"/>
    <w:multiLevelType w:val="hybridMultilevel"/>
    <w:tmpl w:val="793A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B735B"/>
    <w:multiLevelType w:val="multilevel"/>
    <w:tmpl w:val="898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277F54"/>
    <w:multiLevelType w:val="hybridMultilevel"/>
    <w:tmpl w:val="90802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7335A"/>
    <w:multiLevelType w:val="multilevel"/>
    <w:tmpl w:val="8E8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9271A"/>
    <w:multiLevelType w:val="hybridMultilevel"/>
    <w:tmpl w:val="987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E57DD"/>
    <w:multiLevelType w:val="hybridMultilevel"/>
    <w:tmpl w:val="089C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73553"/>
    <w:multiLevelType w:val="hybridMultilevel"/>
    <w:tmpl w:val="C526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F3400"/>
    <w:multiLevelType w:val="hybridMultilevel"/>
    <w:tmpl w:val="41361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72C79"/>
    <w:multiLevelType w:val="hybridMultilevel"/>
    <w:tmpl w:val="BAD6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A2E6D"/>
    <w:multiLevelType w:val="hybridMultilevel"/>
    <w:tmpl w:val="8E7CAA0A"/>
    <w:lvl w:ilvl="0" w:tplc="74F45A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B7D2E"/>
    <w:multiLevelType w:val="hybridMultilevel"/>
    <w:tmpl w:val="218689B4"/>
    <w:lvl w:ilvl="0" w:tplc="5A98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53D1E"/>
    <w:multiLevelType w:val="hybridMultilevel"/>
    <w:tmpl w:val="AEC8DE38"/>
    <w:lvl w:ilvl="0" w:tplc="A01A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0C3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964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6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82A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88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D04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B22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42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4A876C7D"/>
    <w:multiLevelType w:val="hybridMultilevel"/>
    <w:tmpl w:val="9FA032B2"/>
    <w:lvl w:ilvl="0" w:tplc="035881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504F0"/>
    <w:multiLevelType w:val="multilevel"/>
    <w:tmpl w:val="4B3504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92CA2"/>
    <w:multiLevelType w:val="hybridMultilevel"/>
    <w:tmpl w:val="32EE320E"/>
    <w:lvl w:ilvl="0" w:tplc="490E1A5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509942D2"/>
    <w:multiLevelType w:val="hybridMultilevel"/>
    <w:tmpl w:val="169A6356"/>
    <w:lvl w:ilvl="0" w:tplc="1C6CC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02924"/>
    <w:multiLevelType w:val="hybridMultilevel"/>
    <w:tmpl w:val="08F86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D1099"/>
    <w:multiLevelType w:val="hybridMultilevel"/>
    <w:tmpl w:val="F53A46E6"/>
    <w:lvl w:ilvl="0" w:tplc="40186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917546"/>
    <w:multiLevelType w:val="hybridMultilevel"/>
    <w:tmpl w:val="F17EED8C"/>
    <w:lvl w:ilvl="0" w:tplc="C6BA6B14">
      <w:start w:val="1"/>
      <w:numFmt w:val="bullet"/>
      <w:pStyle w:val="PATH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7702D"/>
    <w:multiLevelType w:val="hybridMultilevel"/>
    <w:tmpl w:val="9AC4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B20A1"/>
    <w:multiLevelType w:val="hybridMultilevel"/>
    <w:tmpl w:val="DAC4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C173E"/>
    <w:multiLevelType w:val="hybridMultilevel"/>
    <w:tmpl w:val="A20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D2C9C"/>
    <w:multiLevelType w:val="hybridMultilevel"/>
    <w:tmpl w:val="4FD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21B20"/>
    <w:multiLevelType w:val="hybridMultilevel"/>
    <w:tmpl w:val="37F2A5F4"/>
    <w:lvl w:ilvl="0" w:tplc="A12A590A">
      <w:start w:val="1"/>
      <w:numFmt w:val="decimal"/>
      <w:lvlText w:val="%1)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8" w15:restartNumberingAfterBreak="0">
    <w:nsid w:val="675E5B0A"/>
    <w:multiLevelType w:val="hybridMultilevel"/>
    <w:tmpl w:val="A12A5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B069E"/>
    <w:multiLevelType w:val="hybridMultilevel"/>
    <w:tmpl w:val="F3049FB6"/>
    <w:lvl w:ilvl="0" w:tplc="AC560AD6">
      <w:start w:val="1"/>
      <w:numFmt w:val="decimal"/>
      <w:pStyle w:val="PATHbodytext-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B0707"/>
    <w:multiLevelType w:val="hybridMultilevel"/>
    <w:tmpl w:val="BB5E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A53E2"/>
    <w:multiLevelType w:val="hybridMultilevel"/>
    <w:tmpl w:val="733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00753"/>
    <w:multiLevelType w:val="hybridMultilevel"/>
    <w:tmpl w:val="9E5A5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B21EF2"/>
    <w:multiLevelType w:val="hybridMultilevel"/>
    <w:tmpl w:val="63D2EAD8"/>
    <w:lvl w:ilvl="0" w:tplc="74F45A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37C39"/>
    <w:multiLevelType w:val="hybridMultilevel"/>
    <w:tmpl w:val="3CB423C6"/>
    <w:lvl w:ilvl="0" w:tplc="E2D0E066">
      <w:start w:val="1"/>
      <w:numFmt w:val="decimal"/>
      <w:pStyle w:val="Endnote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C1D7E"/>
    <w:multiLevelType w:val="hybridMultilevel"/>
    <w:tmpl w:val="33F82FEA"/>
    <w:lvl w:ilvl="0" w:tplc="525CFD5A">
      <w:start w:val="1"/>
      <w:numFmt w:val="bullet"/>
      <w:pStyle w:val="PATHbodytext-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0779">
    <w:abstractNumId w:val="20"/>
  </w:num>
  <w:num w:numId="2" w16cid:durableId="125202496">
    <w:abstractNumId w:val="34"/>
  </w:num>
  <w:num w:numId="3" w16cid:durableId="1243952701">
    <w:abstractNumId w:val="35"/>
  </w:num>
  <w:num w:numId="4" w16cid:durableId="1986155566">
    <w:abstractNumId w:val="36"/>
  </w:num>
  <w:num w:numId="5" w16cid:durableId="972908237">
    <w:abstractNumId w:val="6"/>
  </w:num>
  <w:num w:numId="6" w16cid:durableId="956914709">
    <w:abstractNumId w:val="41"/>
  </w:num>
  <w:num w:numId="7" w16cid:durableId="1536380673">
    <w:abstractNumId w:val="8"/>
  </w:num>
  <w:num w:numId="8" w16cid:durableId="1482695660">
    <w:abstractNumId w:val="14"/>
  </w:num>
  <w:num w:numId="9" w16cid:durableId="14430581">
    <w:abstractNumId w:val="32"/>
  </w:num>
  <w:num w:numId="10" w16cid:durableId="600453101">
    <w:abstractNumId w:val="22"/>
  </w:num>
  <w:num w:numId="11" w16cid:durableId="948972385">
    <w:abstractNumId w:val="45"/>
  </w:num>
  <w:num w:numId="12" w16cid:durableId="1400902343">
    <w:abstractNumId w:val="13"/>
  </w:num>
  <w:num w:numId="13" w16cid:durableId="94831068">
    <w:abstractNumId w:val="39"/>
  </w:num>
  <w:num w:numId="14" w16cid:durableId="1298603773">
    <w:abstractNumId w:val="44"/>
  </w:num>
  <w:num w:numId="15" w16cid:durableId="1804275169">
    <w:abstractNumId w:val="26"/>
  </w:num>
  <w:num w:numId="16" w16cid:durableId="1335573473">
    <w:abstractNumId w:val="4"/>
  </w:num>
  <w:num w:numId="17" w16cid:durableId="1702900901">
    <w:abstractNumId w:val="2"/>
  </w:num>
  <w:num w:numId="18" w16cid:durableId="1224636999">
    <w:abstractNumId w:val="24"/>
  </w:num>
  <w:num w:numId="19" w16cid:durableId="1205025274">
    <w:abstractNumId w:val="16"/>
  </w:num>
  <w:num w:numId="20" w16cid:durableId="1724525053">
    <w:abstractNumId w:val="29"/>
  </w:num>
  <w:num w:numId="21" w16cid:durableId="1805538670">
    <w:abstractNumId w:val="18"/>
  </w:num>
  <w:num w:numId="22" w16cid:durableId="629747562">
    <w:abstractNumId w:val="25"/>
  </w:num>
  <w:num w:numId="23" w16cid:durableId="413627857">
    <w:abstractNumId w:val="11"/>
  </w:num>
  <w:num w:numId="24" w16cid:durableId="561059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321223">
    <w:abstractNumId w:val="40"/>
  </w:num>
  <w:num w:numId="26" w16cid:durableId="591822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1687696">
    <w:abstractNumId w:val="5"/>
  </w:num>
  <w:num w:numId="28" w16cid:durableId="1540707473">
    <w:abstractNumId w:val="27"/>
  </w:num>
  <w:num w:numId="29" w16cid:durableId="1335693500">
    <w:abstractNumId w:val="12"/>
  </w:num>
  <w:num w:numId="30" w16cid:durableId="1931035819">
    <w:abstractNumId w:val="19"/>
  </w:num>
  <w:num w:numId="31" w16cid:durableId="1810127869">
    <w:abstractNumId w:val="21"/>
  </w:num>
  <w:num w:numId="32" w16cid:durableId="1034038586">
    <w:abstractNumId w:val="43"/>
  </w:num>
  <w:num w:numId="33" w16cid:durableId="20983939">
    <w:abstractNumId w:val="23"/>
  </w:num>
  <w:num w:numId="34" w16cid:durableId="1126120632">
    <w:abstractNumId w:val="10"/>
  </w:num>
  <w:num w:numId="35" w16cid:durableId="1363508478">
    <w:abstractNumId w:val="31"/>
  </w:num>
  <w:num w:numId="36" w16cid:durableId="351735319">
    <w:abstractNumId w:val="28"/>
  </w:num>
  <w:num w:numId="37" w16cid:durableId="507795312">
    <w:abstractNumId w:val="42"/>
  </w:num>
  <w:num w:numId="38" w16cid:durableId="1877621450">
    <w:abstractNumId w:val="7"/>
  </w:num>
  <w:num w:numId="39" w16cid:durableId="1645740250">
    <w:abstractNumId w:val="37"/>
  </w:num>
  <w:num w:numId="40" w16cid:durableId="1855067535">
    <w:abstractNumId w:val="38"/>
  </w:num>
  <w:num w:numId="41" w16cid:durableId="1177696509">
    <w:abstractNumId w:val="30"/>
  </w:num>
  <w:num w:numId="42" w16cid:durableId="1367952763">
    <w:abstractNumId w:val="0"/>
  </w:num>
  <w:num w:numId="43" w16cid:durableId="473062522">
    <w:abstractNumId w:val="17"/>
  </w:num>
  <w:num w:numId="44" w16cid:durableId="13312418">
    <w:abstractNumId w:val="15"/>
  </w:num>
  <w:num w:numId="45" w16cid:durableId="1000307425">
    <w:abstractNumId w:val="33"/>
  </w:num>
  <w:num w:numId="46" w16cid:durableId="193797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NjM1MTM2MTc3sjRX0lEKTi0uzszPAykwrAUAPkRFVCwAAAA="/>
  </w:docVars>
  <w:rsids>
    <w:rsidRoot w:val="00C24A75"/>
    <w:rsid w:val="000014AD"/>
    <w:rsid w:val="00001971"/>
    <w:rsid w:val="00013EA5"/>
    <w:rsid w:val="000152AC"/>
    <w:rsid w:val="000176EE"/>
    <w:rsid w:val="00021D3E"/>
    <w:rsid w:val="00022FAE"/>
    <w:rsid w:val="00025208"/>
    <w:rsid w:val="00026E5C"/>
    <w:rsid w:val="000455BF"/>
    <w:rsid w:val="0005127C"/>
    <w:rsid w:val="00056D58"/>
    <w:rsid w:val="00062C19"/>
    <w:rsid w:val="0006580B"/>
    <w:rsid w:val="00065861"/>
    <w:rsid w:val="00071CD6"/>
    <w:rsid w:val="00073C79"/>
    <w:rsid w:val="000766CD"/>
    <w:rsid w:val="00086C13"/>
    <w:rsid w:val="00087C93"/>
    <w:rsid w:val="00091104"/>
    <w:rsid w:val="0009258A"/>
    <w:rsid w:val="0009421B"/>
    <w:rsid w:val="00097318"/>
    <w:rsid w:val="000A41BF"/>
    <w:rsid w:val="000A7555"/>
    <w:rsid w:val="000A7C9A"/>
    <w:rsid w:val="000B13DF"/>
    <w:rsid w:val="000B383E"/>
    <w:rsid w:val="000C2B22"/>
    <w:rsid w:val="000E0B38"/>
    <w:rsid w:val="000E1E29"/>
    <w:rsid w:val="000E71D7"/>
    <w:rsid w:val="000F124E"/>
    <w:rsid w:val="000F6E6C"/>
    <w:rsid w:val="0010075F"/>
    <w:rsid w:val="001122EB"/>
    <w:rsid w:val="0011563A"/>
    <w:rsid w:val="00117524"/>
    <w:rsid w:val="00117594"/>
    <w:rsid w:val="00124689"/>
    <w:rsid w:val="001251A7"/>
    <w:rsid w:val="00142629"/>
    <w:rsid w:val="00143F80"/>
    <w:rsid w:val="00147B28"/>
    <w:rsid w:val="0015157A"/>
    <w:rsid w:val="0015448C"/>
    <w:rsid w:val="00160F89"/>
    <w:rsid w:val="00162EF9"/>
    <w:rsid w:val="0016708C"/>
    <w:rsid w:val="00170094"/>
    <w:rsid w:val="001857AF"/>
    <w:rsid w:val="00185AA3"/>
    <w:rsid w:val="00193BF6"/>
    <w:rsid w:val="0019590A"/>
    <w:rsid w:val="00195A4C"/>
    <w:rsid w:val="001B434E"/>
    <w:rsid w:val="001B69F0"/>
    <w:rsid w:val="001C16DE"/>
    <w:rsid w:val="001D1844"/>
    <w:rsid w:val="001D349E"/>
    <w:rsid w:val="001D358E"/>
    <w:rsid w:val="001D47F8"/>
    <w:rsid w:val="001D7491"/>
    <w:rsid w:val="001E5E10"/>
    <w:rsid w:val="001E70DB"/>
    <w:rsid w:val="001F3125"/>
    <w:rsid w:val="001F53D6"/>
    <w:rsid w:val="001F67CF"/>
    <w:rsid w:val="00200E5F"/>
    <w:rsid w:val="00203A4A"/>
    <w:rsid w:val="00212329"/>
    <w:rsid w:val="00213992"/>
    <w:rsid w:val="0022262B"/>
    <w:rsid w:val="00243442"/>
    <w:rsid w:val="00246A1D"/>
    <w:rsid w:val="00251BC4"/>
    <w:rsid w:val="00276C1B"/>
    <w:rsid w:val="0028121A"/>
    <w:rsid w:val="0028263B"/>
    <w:rsid w:val="00282CCD"/>
    <w:rsid w:val="00284982"/>
    <w:rsid w:val="002869D0"/>
    <w:rsid w:val="0029063B"/>
    <w:rsid w:val="00292D1A"/>
    <w:rsid w:val="00293E95"/>
    <w:rsid w:val="002973DD"/>
    <w:rsid w:val="002A0253"/>
    <w:rsid w:val="002A2182"/>
    <w:rsid w:val="002A29EF"/>
    <w:rsid w:val="002A3125"/>
    <w:rsid w:val="002B3A27"/>
    <w:rsid w:val="002B4B7C"/>
    <w:rsid w:val="002C235D"/>
    <w:rsid w:val="002C27B0"/>
    <w:rsid w:val="002C472D"/>
    <w:rsid w:val="002C4953"/>
    <w:rsid w:val="002D0D74"/>
    <w:rsid w:val="002D360B"/>
    <w:rsid w:val="002E1B14"/>
    <w:rsid w:val="002E5A8E"/>
    <w:rsid w:val="002E7385"/>
    <w:rsid w:val="002F01D4"/>
    <w:rsid w:val="002F2FC5"/>
    <w:rsid w:val="00300A8E"/>
    <w:rsid w:val="00301F0C"/>
    <w:rsid w:val="0030221F"/>
    <w:rsid w:val="00321C0B"/>
    <w:rsid w:val="00330A85"/>
    <w:rsid w:val="00330CF3"/>
    <w:rsid w:val="00333DB1"/>
    <w:rsid w:val="00335851"/>
    <w:rsid w:val="0033701F"/>
    <w:rsid w:val="00341985"/>
    <w:rsid w:val="003431F2"/>
    <w:rsid w:val="00355FEB"/>
    <w:rsid w:val="0036154A"/>
    <w:rsid w:val="00366165"/>
    <w:rsid w:val="00371E6D"/>
    <w:rsid w:val="003751F7"/>
    <w:rsid w:val="003759CF"/>
    <w:rsid w:val="0037783F"/>
    <w:rsid w:val="00381213"/>
    <w:rsid w:val="003825FC"/>
    <w:rsid w:val="00390C33"/>
    <w:rsid w:val="0039257F"/>
    <w:rsid w:val="0039577E"/>
    <w:rsid w:val="003A03AB"/>
    <w:rsid w:val="003A3FD8"/>
    <w:rsid w:val="003A4FCF"/>
    <w:rsid w:val="003A77C8"/>
    <w:rsid w:val="003B4ADB"/>
    <w:rsid w:val="003B5634"/>
    <w:rsid w:val="003C03D3"/>
    <w:rsid w:val="003C1FBC"/>
    <w:rsid w:val="003C2968"/>
    <w:rsid w:val="003C7C0F"/>
    <w:rsid w:val="003D2B84"/>
    <w:rsid w:val="003D5014"/>
    <w:rsid w:val="003D77DC"/>
    <w:rsid w:val="003E0214"/>
    <w:rsid w:val="003E2576"/>
    <w:rsid w:val="003E4793"/>
    <w:rsid w:val="003E51BC"/>
    <w:rsid w:val="003E7910"/>
    <w:rsid w:val="003F36F0"/>
    <w:rsid w:val="003F5550"/>
    <w:rsid w:val="003F57CB"/>
    <w:rsid w:val="003F7626"/>
    <w:rsid w:val="004009AF"/>
    <w:rsid w:val="00401430"/>
    <w:rsid w:val="0040694A"/>
    <w:rsid w:val="0041109D"/>
    <w:rsid w:val="004110B0"/>
    <w:rsid w:val="00412ABD"/>
    <w:rsid w:val="004153FD"/>
    <w:rsid w:val="00416C3E"/>
    <w:rsid w:val="00422BA9"/>
    <w:rsid w:val="00423D95"/>
    <w:rsid w:val="00427F1E"/>
    <w:rsid w:val="00431494"/>
    <w:rsid w:val="00433ACA"/>
    <w:rsid w:val="00436D4E"/>
    <w:rsid w:val="004447C3"/>
    <w:rsid w:val="00446DCB"/>
    <w:rsid w:val="0044716C"/>
    <w:rsid w:val="00455564"/>
    <w:rsid w:val="00455ADA"/>
    <w:rsid w:val="00457C79"/>
    <w:rsid w:val="00460B2C"/>
    <w:rsid w:val="004649D9"/>
    <w:rsid w:val="0047511C"/>
    <w:rsid w:val="004762C0"/>
    <w:rsid w:val="004769CB"/>
    <w:rsid w:val="004935C4"/>
    <w:rsid w:val="0049540E"/>
    <w:rsid w:val="00495E9E"/>
    <w:rsid w:val="004A2953"/>
    <w:rsid w:val="004A5F9C"/>
    <w:rsid w:val="004B59CD"/>
    <w:rsid w:val="004B6050"/>
    <w:rsid w:val="004C36D1"/>
    <w:rsid w:val="004D0DD9"/>
    <w:rsid w:val="004D14DB"/>
    <w:rsid w:val="004D199C"/>
    <w:rsid w:val="004D30BA"/>
    <w:rsid w:val="004D5F5B"/>
    <w:rsid w:val="004D7F02"/>
    <w:rsid w:val="004E43F1"/>
    <w:rsid w:val="004E7273"/>
    <w:rsid w:val="004F0327"/>
    <w:rsid w:val="004F41D6"/>
    <w:rsid w:val="004F610A"/>
    <w:rsid w:val="004F72EF"/>
    <w:rsid w:val="004F755F"/>
    <w:rsid w:val="00500805"/>
    <w:rsid w:val="00501BFE"/>
    <w:rsid w:val="0050214A"/>
    <w:rsid w:val="00503319"/>
    <w:rsid w:val="00525972"/>
    <w:rsid w:val="005331B7"/>
    <w:rsid w:val="00541034"/>
    <w:rsid w:val="00542372"/>
    <w:rsid w:val="00550CD6"/>
    <w:rsid w:val="00551BED"/>
    <w:rsid w:val="005540DD"/>
    <w:rsid w:val="005542B5"/>
    <w:rsid w:val="00557551"/>
    <w:rsid w:val="00570262"/>
    <w:rsid w:val="00591E5A"/>
    <w:rsid w:val="00595528"/>
    <w:rsid w:val="00596001"/>
    <w:rsid w:val="005A226A"/>
    <w:rsid w:val="005A3B44"/>
    <w:rsid w:val="005A54A4"/>
    <w:rsid w:val="005A6818"/>
    <w:rsid w:val="005A7464"/>
    <w:rsid w:val="005B0F1B"/>
    <w:rsid w:val="005B19F3"/>
    <w:rsid w:val="005B2170"/>
    <w:rsid w:val="005B52BB"/>
    <w:rsid w:val="005C038E"/>
    <w:rsid w:val="005C0C4A"/>
    <w:rsid w:val="005C4050"/>
    <w:rsid w:val="005C4E0F"/>
    <w:rsid w:val="005C709D"/>
    <w:rsid w:val="005D1D67"/>
    <w:rsid w:val="005D5307"/>
    <w:rsid w:val="005D79F5"/>
    <w:rsid w:val="005E457F"/>
    <w:rsid w:val="005E7129"/>
    <w:rsid w:val="0060084C"/>
    <w:rsid w:val="00601204"/>
    <w:rsid w:val="006015CD"/>
    <w:rsid w:val="00601D36"/>
    <w:rsid w:val="00602CFA"/>
    <w:rsid w:val="0060368B"/>
    <w:rsid w:val="0060650E"/>
    <w:rsid w:val="00611622"/>
    <w:rsid w:val="00611F75"/>
    <w:rsid w:val="0062413A"/>
    <w:rsid w:val="00636262"/>
    <w:rsid w:val="00637056"/>
    <w:rsid w:val="006371AC"/>
    <w:rsid w:val="00641377"/>
    <w:rsid w:val="00644D05"/>
    <w:rsid w:val="00647115"/>
    <w:rsid w:val="00647571"/>
    <w:rsid w:val="00650052"/>
    <w:rsid w:val="00650894"/>
    <w:rsid w:val="00651B3C"/>
    <w:rsid w:val="00651C68"/>
    <w:rsid w:val="00655EDF"/>
    <w:rsid w:val="006623FC"/>
    <w:rsid w:val="006643E9"/>
    <w:rsid w:val="00665CA7"/>
    <w:rsid w:val="006703F6"/>
    <w:rsid w:val="00673EC4"/>
    <w:rsid w:val="0067437A"/>
    <w:rsid w:val="00677D7D"/>
    <w:rsid w:val="006853D7"/>
    <w:rsid w:val="0068756F"/>
    <w:rsid w:val="00690DF7"/>
    <w:rsid w:val="00691D73"/>
    <w:rsid w:val="006936EC"/>
    <w:rsid w:val="006A2159"/>
    <w:rsid w:val="006A375F"/>
    <w:rsid w:val="006B0EC4"/>
    <w:rsid w:val="006B688A"/>
    <w:rsid w:val="006B71D0"/>
    <w:rsid w:val="006B7583"/>
    <w:rsid w:val="006C0D89"/>
    <w:rsid w:val="006C3043"/>
    <w:rsid w:val="006C73CC"/>
    <w:rsid w:val="006D1741"/>
    <w:rsid w:val="006D1BD5"/>
    <w:rsid w:val="006D6EE0"/>
    <w:rsid w:val="006F1F62"/>
    <w:rsid w:val="006F35D9"/>
    <w:rsid w:val="006F6118"/>
    <w:rsid w:val="00700862"/>
    <w:rsid w:val="0070143B"/>
    <w:rsid w:val="00701BA0"/>
    <w:rsid w:val="00701ED2"/>
    <w:rsid w:val="007021C7"/>
    <w:rsid w:val="007148FF"/>
    <w:rsid w:val="00722908"/>
    <w:rsid w:val="0073193A"/>
    <w:rsid w:val="0073228D"/>
    <w:rsid w:val="00733AEC"/>
    <w:rsid w:val="00734ADD"/>
    <w:rsid w:val="00746E39"/>
    <w:rsid w:val="00752902"/>
    <w:rsid w:val="00782E4F"/>
    <w:rsid w:val="0078346D"/>
    <w:rsid w:val="0078570A"/>
    <w:rsid w:val="00791685"/>
    <w:rsid w:val="007974CB"/>
    <w:rsid w:val="007A2570"/>
    <w:rsid w:val="007A4003"/>
    <w:rsid w:val="007A4C25"/>
    <w:rsid w:val="007B1495"/>
    <w:rsid w:val="007C01A9"/>
    <w:rsid w:val="007C48DC"/>
    <w:rsid w:val="007C72C5"/>
    <w:rsid w:val="007D215F"/>
    <w:rsid w:val="007D48BF"/>
    <w:rsid w:val="007D53C7"/>
    <w:rsid w:val="007D66F2"/>
    <w:rsid w:val="007E518C"/>
    <w:rsid w:val="007E673F"/>
    <w:rsid w:val="007F0185"/>
    <w:rsid w:val="007F367D"/>
    <w:rsid w:val="007F5CF8"/>
    <w:rsid w:val="00803069"/>
    <w:rsid w:val="00804C3B"/>
    <w:rsid w:val="00812A18"/>
    <w:rsid w:val="00812FD1"/>
    <w:rsid w:val="00816134"/>
    <w:rsid w:val="00826A43"/>
    <w:rsid w:val="00826C2F"/>
    <w:rsid w:val="00830352"/>
    <w:rsid w:val="00831E68"/>
    <w:rsid w:val="008343DB"/>
    <w:rsid w:val="0083559B"/>
    <w:rsid w:val="00842B6C"/>
    <w:rsid w:val="00860512"/>
    <w:rsid w:val="00861091"/>
    <w:rsid w:val="0086151D"/>
    <w:rsid w:val="00861975"/>
    <w:rsid w:val="008703C9"/>
    <w:rsid w:val="00872648"/>
    <w:rsid w:val="00891A6A"/>
    <w:rsid w:val="00895168"/>
    <w:rsid w:val="00897981"/>
    <w:rsid w:val="008A551A"/>
    <w:rsid w:val="008B5286"/>
    <w:rsid w:val="008B6526"/>
    <w:rsid w:val="008C5A21"/>
    <w:rsid w:val="008C62E2"/>
    <w:rsid w:val="008E08DE"/>
    <w:rsid w:val="008E1815"/>
    <w:rsid w:val="008E6262"/>
    <w:rsid w:val="008F1307"/>
    <w:rsid w:val="008F1E4C"/>
    <w:rsid w:val="008F4170"/>
    <w:rsid w:val="008F6BC8"/>
    <w:rsid w:val="008F7D6C"/>
    <w:rsid w:val="00905592"/>
    <w:rsid w:val="00910BFD"/>
    <w:rsid w:val="0091297B"/>
    <w:rsid w:val="009178BB"/>
    <w:rsid w:val="009218B4"/>
    <w:rsid w:val="00932292"/>
    <w:rsid w:val="00937C36"/>
    <w:rsid w:val="00940C63"/>
    <w:rsid w:val="00945136"/>
    <w:rsid w:val="009453D9"/>
    <w:rsid w:val="00947C09"/>
    <w:rsid w:val="0095420E"/>
    <w:rsid w:val="009559D4"/>
    <w:rsid w:val="00962546"/>
    <w:rsid w:val="0096542C"/>
    <w:rsid w:val="009654D5"/>
    <w:rsid w:val="0096595B"/>
    <w:rsid w:val="009706EA"/>
    <w:rsid w:val="00972221"/>
    <w:rsid w:val="0097708D"/>
    <w:rsid w:val="009845D3"/>
    <w:rsid w:val="00984ACF"/>
    <w:rsid w:val="009962A5"/>
    <w:rsid w:val="00997217"/>
    <w:rsid w:val="009B213D"/>
    <w:rsid w:val="009B3CC6"/>
    <w:rsid w:val="009B3E30"/>
    <w:rsid w:val="009C082E"/>
    <w:rsid w:val="009C41EA"/>
    <w:rsid w:val="009C6315"/>
    <w:rsid w:val="009D1F2F"/>
    <w:rsid w:val="009E1227"/>
    <w:rsid w:val="009E405F"/>
    <w:rsid w:val="009F5860"/>
    <w:rsid w:val="00A00C79"/>
    <w:rsid w:val="00A03D0B"/>
    <w:rsid w:val="00A07B5E"/>
    <w:rsid w:val="00A11A37"/>
    <w:rsid w:val="00A1554E"/>
    <w:rsid w:val="00A17408"/>
    <w:rsid w:val="00A202E9"/>
    <w:rsid w:val="00A2494A"/>
    <w:rsid w:val="00A50D26"/>
    <w:rsid w:val="00A51663"/>
    <w:rsid w:val="00A5282A"/>
    <w:rsid w:val="00A56648"/>
    <w:rsid w:val="00A60003"/>
    <w:rsid w:val="00A62B47"/>
    <w:rsid w:val="00A639C4"/>
    <w:rsid w:val="00A64F91"/>
    <w:rsid w:val="00A757FF"/>
    <w:rsid w:val="00A763CB"/>
    <w:rsid w:val="00A775D8"/>
    <w:rsid w:val="00A85578"/>
    <w:rsid w:val="00A90D0D"/>
    <w:rsid w:val="00A95D66"/>
    <w:rsid w:val="00A97583"/>
    <w:rsid w:val="00AA376B"/>
    <w:rsid w:val="00AB04C9"/>
    <w:rsid w:val="00AB08C3"/>
    <w:rsid w:val="00AC0905"/>
    <w:rsid w:val="00AC2627"/>
    <w:rsid w:val="00AC3F27"/>
    <w:rsid w:val="00AE0176"/>
    <w:rsid w:val="00AE14B8"/>
    <w:rsid w:val="00AF38EB"/>
    <w:rsid w:val="00B021C9"/>
    <w:rsid w:val="00B034CA"/>
    <w:rsid w:val="00B05132"/>
    <w:rsid w:val="00B0569C"/>
    <w:rsid w:val="00B07FB0"/>
    <w:rsid w:val="00B11596"/>
    <w:rsid w:val="00B174F8"/>
    <w:rsid w:val="00B25519"/>
    <w:rsid w:val="00B25CC4"/>
    <w:rsid w:val="00B271FD"/>
    <w:rsid w:val="00B34744"/>
    <w:rsid w:val="00B441E8"/>
    <w:rsid w:val="00B44499"/>
    <w:rsid w:val="00B50006"/>
    <w:rsid w:val="00B50B18"/>
    <w:rsid w:val="00B52EAD"/>
    <w:rsid w:val="00B61DA7"/>
    <w:rsid w:val="00B61DF7"/>
    <w:rsid w:val="00B66ADE"/>
    <w:rsid w:val="00B707F2"/>
    <w:rsid w:val="00B77712"/>
    <w:rsid w:val="00B83933"/>
    <w:rsid w:val="00B91FBD"/>
    <w:rsid w:val="00B9508C"/>
    <w:rsid w:val="00B96E87"/>
    <w:rsid w:val="00BA62BA"/>
    <w:rsid w:val="00BB152C"/>
    <w:rsid w:val="00BB5168"/>
    <w:rsid w:val="00BB6E13"/>
    <w:rsid w:val="00BC176D"/>
    <w:rsid w:val="00BC1BF6"/>
    <w:rsid w:val="00BC397F"/>
    <w:rsid w:val="00BD3329"/>
    <w:rsid w:val="00BD3544"/>
    <w:rsid w:val="00BD3622"/>
    <w:rsid w:val="00BD6A22"/>
    <w:rsid w:val="00BD7301"/>
    <w:rsid w:val="00BD7743"/>
    <w:rsid w:val="00BE3866"/>
    <w:rsid w:val="00BF0D26"/>
    <w:rsid w:val="00BF129C"/>
    <w:rsid w:val="00BF2468"/>
    <w:rsid w:val="00BF4E1B"/>
    <w:rsid w:val="00C019A6"/>
    <w:rsid w:val="00C01A09"/>
    <w:rsid w:val="00C02D39"/>
    <w:rsid w:val="00C05408"/>
    <w:rsid w:val="00C14880"/>
    <w:rsid w:val="00C21E53"/>
    <w:rsid w:val="00C221D1"/>
    <w:rsid w:val="00C2287B"/>
    <w:rsid w:val="00C24A75"/>
    <w:rsid w:val="00C268DF"/>
    <w:rsid w:val="00C32156"/>
    <w:rsid w:val="00C34114"/>
    <w:rsid w:val="00C527B8"/>
    <w:rsid w:val="00C53B84"/>
    <w:rsid w:val="00C55879"/>
    <w:rsid w:val="00C567AC"/>
    <w:rsid w:val="00C56BB3"/>
    <w:rsid w:val="00C606E3"/>
    <w:rsid w:val="00C673F3"/>
    <w:rsid w:val="00C74150"/>
    <w:rsid w:val="00C90584"/>
    <w:rsid w:val="00C91CD7"/>
    <w:rsid w:val="00C94697"/>
    <w:rsid w:val="00CA0F7B"/>
    <w:rsid w:val="00CA5F72"/>
    <w:rsid w:val="00CB2CCD"/>
    <w:rsid w:val="00CB3430"/>
    <w:rsid w:val="00CB4B93"/>
    <w:rsid w:val="00CC4265"/>
    <w:rsid w:val="00CC63F7"/>
    <w:rsid w:val="00CD37AB"/>
    <w:rsid w:val="00CD6726"/>
    <w:rsid w:val="00CE16B1"/>
    <w:rsid w:val="00CE16B6"/>
    <w:rsid w:val="00CE4B86"/>
    <w:rsid w:val="00CE5A68"/>
    <w:rsid w:val="00CF6ACB"/>
    <w:rsid w:val="00CF7FD9"/>
    <w:rsid w:val="00D0060E"/>
    <w:rsid w:val="00D01B23"/>
    <w:rsid w:val="00D06C46"/>
    <w:rsid w:val="00D1202F"/>
    <w:rsid w:val="00D13019"/>
    <w:rsid w:val="00D228AE"/>
    <w:rsid w:val="00D308C2"/>
    <w:rsid w:val="00D3131E"/>
    <w:rsid w:val="00D343B6"/>
    <w:rsid w:val="00D41C77"/>
    <w:rsid w:val="00D45C9A"/>
    <w:rsid w:val="00D56444"/>
    <w:rsid w:val="00D62B9C"/>
    <w:rsid w:val="00D63F36"/>
    <w:rsid w:val="00D67C05"/>
    <w:rsid w:val="00D71581"/>
    <w:rsid w:val="00D7304D"/>
    <w:rsid w:val="00D75A24"/>
    <w:rsid w:val="00D75D19"/>
    <w:rsid w:val="00D855E3"/>
    <w:rsid w:val="00D871AF"/>
    <w:rsid w:val="00D90293"/>
    <w:rsid w:val="00D91A84"/>
    <w:rsid w:val="00D94D05"/>
    <w:rsid w:val="00DB2284"/>
    <w:rsid w:val="00DB699D"/>
    <w:rsid w:val="00DC7C8F"/>
    <w:rsid w:val="00DD0860"/>
    <w:rsid w:val="00DD299E"/>
    <w:rsid w:val="00DD44BD"/>
    <w:rsid w:val="00DE2D6B"/>
    <w:rsid w:val="00DE3EE2"/>
    <w:rsid w:val="00DF0E2C"/>
    <w:rsid w:val="00DF233D"/>
    <w:rsid w:val="00DF33F8"/>
    <w:rsid w:val="00DF653B"/>
    <w:rsid w:val="00DF6B06"/>
    <w:rsid w:val="00DF6E72"/>
    <w:rsid w:val="00DF7E1B"/>
    <w:rsid w:val="00E1047D"/>
    <w:rsid w:val="00E11296"/>
    <w:rsid w:val="00E1278F"/>
    <w:rsid w:val="00E168BF"/>
    <w:rsid w:val="00E30824"/>
    <w:rsid w:val="00E312F0"/>
    <w:rsid w:val="00E32393"/>
    <w:rsid w:val="00E50FD1"/>
    <w:rsid w:val="00E52760"/>
    <w:rsid w:val="00E55A43"/>
    <w:rsid w:val="00E60A40"/>
    <w:rsid w:val="00E610DB"/>
    <w:rsid w:val="00E6348E"/>
    <w:rsid w:val="00E7694F"/>
    <w:rsid w:val="00E8219E"/>
    <w:rsid w:val="00E916D7"/>
    <w:rsid w:val="00E91917"/>
    <w:rsid w:val="00E92437"/>
    <w:rsid w:val="00E93C69"/>
    <w:rsid w:val="00E94ADD"/>
    <w:rsid w:val="00E95D34"/>
    <w:rsid w:val="00EA0A4E"/>
    <w:rsid w:val="00EA4A50"/>
    <w:rsid w:val="00EA4F0E"/>
    <w:rsid w:val="00EA68E0"/>
    <w:rsid w:val="00EB5D5B"/>
    <w:rsid w:val="00EB61C2"/>
    <w:rsid w:val="00EC7611"/>
    <w:rsid w:val="00EE07E0"/>
    <w:rsid w:val="00EE4A00"/>
    <w:rsid w:val="00EE7B7B"/>
    <w:rsid w:val="00F00522"/>
    <w:rsid w:val="00F0644C"/>
    <w:rsid w:val="00F12C6E"/>
    <w:rsid w:val="00F12E4A"/>
    <w:rsid w:val="00F21040"/>
    <w:rsid w:val="00F25DFB"/>
    <w:rsid w:val="00F26D39"/>
    <w:rsid w:val="00F34369"/>
    <w:rsid w:val="00F35C4A"/>
    <w:rsid w:val="00F377E2"/>
    <w:rsid w:val="00F41FD1"/>
    <w:rsid w:val="00F56854"/>
    <w:rsid w:val="00F61417"/>
    <w:rsid w:val="00F66213"/>
    <w:rsid w:val="00F7070B"/>
    <w:rsid w:val="00F75087"/>
    <w:rsid w:val="00F8098C"/>
    <w:rsid w:val="00F81655"/>
    <w:rsid w:val="00F818EE"/>
    <w:rsid w:val="00F874F1"/>
    <w:rsid w:val="00FA1FD1"/>
    <w:rsid w:val="00FA527C"/>
    <w:rsid w:val="00FB1032"/>
    <w:rsid w:val="00FC4CFB"/>
    <w:rsid w:val="00FC7E94"/>
    <w:rsid w:val="00FD0B50"/>
    <w:rsid w:val="00FD2516"/>
    <w:rsid w:val="00FD2AA6"/>
    <w:rsid w:val="00FE0E89"/>
    <w:rsid w:val="00FE0FB1"/>
    <w:rsid w:val="00FF404E"/>
    <w:rsid w:val="00FF438A"/>
    <w:rsid w:val="00FF4BC6"/>
    <w:rsid w:val="00FF7334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9F70B"/>
  <w15:chartTrackingRefBased/>
  <w15:docId w15:val="{AEDFDA72-2214-4231-B85C-7FFA955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unhideWhenUsed/>
    <w:qFormat/>
    <w:rsid w:val="0011563A"/>
    <w:pPr>
      <w:spacing w:after="120" w:line="288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49540E"/>
    <w:pPr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D95"/>
    <w:pPr>
      <w:spacing w:before="24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9508C"/>
    <w:pPr>
      <w:spacing w:before="2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7E673F"/>
    <w:pPr>
      <w:keepNext/>
      <w:keepLines/>
      <w:spacing w:before="40" w:after="0"/>
      <w:outlineLvl w:val="3"/>
    </w:pPr>
    <w:rPr>
      <w:rFonts w:eastAsiaTheme="majorEastAsia" w:cstheme="majorBidi"/>
      <w:b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Hfactsheetsupertitle">
    <w:name w:val="PATH factsheet supertitle"/>
    <w:next w:val="PATHfactsheettitle"/>
    <w:rsid w:val="00BC397F"/>
    <w:pPr>
      <w:autoSpaceDE w:val="0"/>
      <w:autoSpaceDN w:val="0"/>
      <w:adjustRightInd w:val="0"/>
      <w:spacing w:after="80" w:line="240" w:lineRule="atLeast"/>
      <w:textAlignment w:val="center"/>
    </w:pPr>
    <w:rPr>
      <w:rFonts w:ascii="Arial" w:hAnsi="Arial" w:cs="Arial"/>
      <w:b/>
      <w:bCs/>
      <w:caps/>
      <w:color w:val="FFFFFF"/>
      <w:spacing w:val="5"/>
      <w:sz w:val="18"/>
      <w:szCs w:val="18"/>
    </w:rPr>
  </w:style>
  <w:style w:type="paragraph" w:styleId="Title">
    <w:name w:val="Title"/>
    <w:next w:val="Subtitle"/>
    <w:link w:val="TitleChar"/>
    <w:uiPriority w:val="1"/>
    <w:semiHidden/>
    <w:qFormat/>
    <w:rsid w:val="00BC397F"/>
    <w:pPr>
      <w:autoSpaceDE w:val="0"/>
      <w:autoSpaceDN w:val="0"/>
      <w:adjustRightInd w:val="0"/>
      <w:spacing w:after="0" w:line="264" w:lineRule="auto"/>
      <w:textAlignment w:val="center"/>
    </w:pPr>
    <w:rPr>
      <w:rFonts w:ascii="Arial" w:hAnsi="Arial" w:cs="Arial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semiHidden/>
    <w:rsid w:val="002973DD"/>
    <w:rPr>
      <w:rFonts w:ascii="Arial" w:hAnsi="Arial" w:cs="Arial"/>
      <w:color w:val="FFFFFF"/>
      <w:sz w:val="40"/>
      <w:szCs w:val="40"/>
    </w:rPr>
  </w:style>
  <w:style w:type="paragraph" w:styleId="Subtitle">
    <w:name w:val="Subtitle"/>
    <w:next w:val="Normal"/>
    <w:link w:val="SubtitleChar"/>
    <w:uiPriority w:val="2"/>
    <w:semiHidden/>
    <w:qFormat/>
    <w:rsid w:val="00BC397F"/>
    <w:pPr>
      <w:spacing w:before="120" w:after="0" w:line="288" w:lineRule="auto"/>
    </w:pPr>
    <w:rPr>
      <w:rFonts w:ascii="Arial" w:hAnsi="Arial" w:cs="Arial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973DD"/>
    <w:rPr>
      <w:rFonts w:ascii="Arial" w:hAnsi="Arial" w:cs="Arial"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73DD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D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D360B"/>
    <w:p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09421B"/>
    <w:pPr>
      <w:pBdr>
        <w:top w:val="single" w:sz="12" w:space="6" w:color="F65050"/>
        <w:bottom w:val="single" w:sz="4" w:space="6" w:color="F65050"/>
      </w:pBdr>
      <w:spacing w:before="360" w:after="360"/>
    </w:pPr>
    <w:rPr>
      <w:b/>
      <w:color w:val="F6505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3933"/>
    <w:rPr>
      <w:rFonts w:ascii="Arial" w:hAnsi="Arial"/>
      <w:b/>
      <w:color w:val="F6505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D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link w:val="CaptionChar"/>
    <w:uiPriority w:val="19"/>
    <w:semiHidden/>
    <w:qFormat/>
    <w:rsid w:val="007148FF"/>
    <w:pPr>
      <w:spacing w:after="360"/>
    </w:pPr>
    <w:rPr>
      <w:iCs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1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56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0766CD"/>
    <w:pPr>
      <w:tabs>
        <w:tab w:val="center" w:pos="4680"/>
        <w:tab w:val="right" w:pos="9360"/>
      </w:tabs>
      <w:spacing w:after="0" w:line="276" w:lineRule="auto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564"/>
    <w:rPr>
      <w:rFonts w:ascii="Arial" w:hAnsi="Arial"/>
      <w:sz w:val="12"/>
      <w:szCs w:val="12"/>
    </w:rPr>
  </w:style>
  <w:style w:type="character" w:styleId="SubtleEmphasis">
    <w:name w:val="Subtle Emphasis"/>
    <w:basedOn w:val="DefaultParagraphFont"/>
    <w:uiPriority w:val="19"/>
    <w:semiHidden/>
    <w:qFormat/>
    <w:rsid w:val="000766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40"/>
    <w:qFormat/>
    <w:rsid w:val="000766C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766CD"/>
    <w:rPr>
      <w:i/>
      <w:iCs/>
      <w:color w:val="F65050" w:themeColor="accent1"/>
    </w:rPr>
  </w:style>
  <w:style w:type="character" w:styleId="Strong">
    <w:name w:val="Strong"/>
    <w:basedOn w:val="DefaultParagraphFont"/>
    <w:uiPriority w:val="22"/>
    <w:qFormat/>
    <w:rsid w:val="000766CD"/>
    <w:rPr>
      <w:b/>
      <w:bCs/>
    </w:rPr>
  </w:style>
  <w:style w:type="paragraph" w:styleId="EndnoteText0">
    <w:name w:val="endnote text"/>
    <w:basedOn w:val="PATHbodytext"/>
    <w:link w:val="EndnoteTextChar"/>
    <w:uiPriority w:val="99"/>
    <w:rsid w:val="00551BED"/>
    <w:pPr>
      <w:ind w:left="288" w:hanging="288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0"/>
    <w:uiPriority w:val="99"/>
    <w:rsid w:val="00551BED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2B22"/>
    <w:rPr>
      <w:vertAlign w:val="superscript"/>
    </w:rPr>
  </w:style>
  <w:style w:type="paragraph" w:customStyle="1" w:styleId="PATHendnotefootnote">
    <w:name w:val="PATH endnote/footnote"/>
    <w:uiPriority w:val="39"/>
    <w:semiHidden/>
    <w:qFormat/>
    <w:rsid w:val="00B271FD"/>
    <w:pPr>
      <w:spacing w:after="0" w:line="288" w:lineRule="auto"/>
      <w:ind w:left="72" w:hanging="72"/>
      <w:contextualSpacing/>
    </w:pPr>
    <w:rPr>
      <w:rFonts w:ascii="Arial" w:hAnsi="Arial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DD"/>
    <w:rPr>
      <w:rFonts w:ascii="Arial" w:eastAsiaTheme="majorEastAsia" w:hAnsi="Arial" w:cstheme="majorBidi"/>
      <w:i/>
      <w:iCs/>
      <w:sz w:val="18"/>
    </w:rPr>
  </w:style>
  <w:style w:type="paragraph" w:customStyle="1" w:styleId="PATHbodytext">
    <w:name w:val="PATH body text"/>
    <w:link w:val="PATHbodytextChar"/>
    <w:qFormat/>
    <w:rsid w:val="00557551"/>
    <w:pPr>
      <w:spacing w:after="120" w:line="288" w:lineRule="auto"/>
    </w:pPr>
    <w:rPr>
      <w:rFonts w:ascii="Arial" w:hAnsi="Arial"/>
      <w:sz w:val="20"/>
    </w:rPr>
  </w:style>
  <w:style w:type="paragraph" w:customStyle="1" w:styleId="PATHheading1">
    <w:name w:val="PATH heading 1"/>
    <w:next w:val="PATHbodytext"/>
    <w:link w:val="PATHheading1Char"/>
    <w:uiPriority w:val="19"/>
    <w:qFormat/>
    <w:rsid w:val="002E7385"/>
    <w:pPr>
      <w:keepNext/>
      <w:spacing w:before="480" w:after="120" w:line="264" w:lineRule="auto"/>
      <w:outlineLvl w:val="0"/>
    </w:pPr>
    <w:rPr>
      <w:rFonts w:ascii="Arial" w:hAnsi="Arial"/>
      <w:sz w:val="28"/>
    </w:rPr>
  </w:style>
  <w:style w:type="character" w:customStyle="1" w:styleId="PATHbodytextChar">
    <w:name w:val="PATH body text Char"/>
    <w:basedOn w:val="DefaultParagraphFont"/>
    <w:link w:val="PATHbodytext"/>
    <w:rsid w:val="00557551"/>
    <w:rPr>
      <w:rFonts w:ascii="Arial" w:hAnsi="Arial"/>
      <w:sz w:val="20"/>
    </w:rPr>
  </w:style>
  <w:style w:type="paragraph" w:customStyle="1" w:styleId="PATHheading2">
    <w:name w:val="PATH heading 2"/>
    <w:next w:val="PATHbodytext"/>
    <w:link w:val="PATHheading2Char"/>
    <w:uiPriority w:val="19"/>
    <w:qFormat/>
    <w:rsid w:val="002E7385"/>
    <w:pPr>
      <w:keepNext/>
      <w:spacing w:before="240" w:after="120" w:line="288" w:lineRule="auto"/>
      <w:outlineLvl w:val="1"/>
    </w:pPr>
    <w:rPr>
      <w:rFonts w:ascii="Arial" w:hAnsi="Arial"/>
      <w:b/>
      <w:color w:val="F65050" w:themeColor="accent1"/>
      <w:sz w:val="24"/>
    </w:rPr>
  </w:style>
  <w:style w:type="character" w:customStyle="1" w:styleId="PATHheading1Char">
    <w:name w:val="PATH heading 1 Char"/>
    <w:basedOn w:val="Heading1Char"/>
    <w:link w:val="PATHheading1"/>
    <w:uiPriority w:val="19"/>
    <w:rsid w:val="002E7385"/>
    <w:rPr>
      <w:rFonts w:ascii="Arial" w:hAnsi="Arial"/>
      <w:b w:val="0"/>
      <w:sz w:val="28"/>
    </w:rPr>
  </w:style>
  <w:style w:type="paragraph" w:customStyle="1" w:styleId="PATHheading3">
    <w:name w:val="PATH heading 3"/>
    <w:next w:val="PATHbodytext"/>
    <w:link w:val="PATHheading3Char"/>
    <w:uiPriority w:val="19"/>
    <w:qFormat/>
    <w:rsid w:val="0006580B"/>
    <w:pPr>
      <w:keepNext/>
      <w:spacing w:before="240" w:after="120" w:line="288" w:lineRule="auto"/>
      <w:outlineLvl w:val="2"/>
    </w:pPr>
    <w:rPr>
      <w:rFonts w:ascii="Arial" w:hAnsi="Arial"/>
      <w:sz w:val="24"/>
    </w:rPr>
  </w:style>
  <w:style w:type="character" w:customStyle="1" w:styleId="PATHheading2Char">
    <w:name w:val="PATH heading 2 Char"/>
    <w:basedOn w:val="Heading2Char"/>
    <w:link w:val="PATHheading2"/>
    <w:uiPriority w:val="19"/>
    <w:rsid w:val="002E7385"/>
    <w:rPr>
      <w:rFonts w:ascii="Arial" w:hAnsi="Arial"/>
      <w:b/>
      <w:color w:val="F65050" w:themeColor="accent1"/>
      <w:sz w:val="24"/>
    </w:rPr>
  </w:style>
  <w:style w:type="paragraph" w:customStyle="1" w:styleId="PATHphotocaption">
    <w:name w:val="PATH photo caption"/>
    <w:next w:val="PATHbodytext"/>
    <w:link w:val="PATHphotocaptionChar"/>
    <w:uiPriority w:val="9"/>
    <w:qFormat/>
    <w:rsid w:val="008F1307"/>
    <w:pPr>
      <w:spacing w:after="360" w:line="288" w:lineRule="auto"/>
    </w:pPr>
    <w:rPr>
      <w:rFonts w:ascii="Arial" w:hAnsi="Arial"/>
      <w:iCs/>
      <w:sz w:val="18"/>
      <w:szCs w:val="18"/>
    </w:rPr>
  </w:style>
  <w:style w:type="character" w:customStyle="1" w:styleId="PATHheading3Char">
    <w:name w:val="PATH heading 3 Char"/>
    <w:basedOn w:val="Heading3Char"/>
    <w:link w:val="PATHheading3"/>
    <w:uiPriority w:val="19"/>
    <w:rsid w:val="0006580B"/>
    <w:rPr>
      <w:rFonts w:ascii="Arial" w:hAnsi="Arial"/>
      <w:b w:val="0"/>
      <w:sz w:val="24"/>
    </w:rPr>
  </w:style>
  <w:style w:type="paragraph" w:customStyle="1" w:styleId="PATHheading4">
    <w:name w:val="PATH heading 4"/>
    <w:next w:val="PATHbodytext"/>
    <w:link w:val="PATHheading4Char"/>
    <w:uiPriority w:val="19"/>
    <w:qFormat/>
    <w:rsid w:val="0006580B"/>
    <w:pPr>
      <w:keepNext/>
      <w:spacing w:before="240" w:after="120" w:line="288" w:lineRule="auto"/>
      <w:outlineLvl w:val="3"/>
    </w:pPr>
    <w:rPr>
      <w:rFonts w:ascii="Arial" w:eastAsiaTheme="majorEastAsia" w:hAnsi="Arial" w:cstheme="majorBidi"/>
      <w:b/>
      <w:iCs/>
      <w:sz w:val="20"/>
    </w:rPr>
  </w:style>
  <w:style w:type="character" w:customStyle="1" w:styleId="CaptionChar">
    <w:name w:val="Caption Char"/>
    <w:basedOn w:val="DefaultParagraphFont"/>
    <w:link w:val="Caption"/>
    <w:uiPriority w:val="19"/>
    <w:semiHidden/>
    <w:rsid w:val="002973DD"/>
    <w:rPr>
      <w:rFonts w:ascii="Arial" w:hAnsi="Arial"/>
      <w:iCs/>
      <w:sz w:val="16"/>
      <w:szCs w:val="18"/>
    </w:rPr>
  </w:style>
  <w:style w:type="character" w:customStyle="1" w:styleId="PATHphotocaptionChar">
    <w:name w:val="PATH photo caption Char"/>
    <w:basedOn w:val="CaptionChar"/>
    <w:link w:val="PATHphotocaption"/>
    <w:uiPriority w:val="9"/>
    <w:rsid w:val="008F1307"/>
    <w:rPr>
      <w:rFonts w:ascii="Arial" w:hAnsi="Arial"/>
      <w:iCs/>
      <w:sz w:val="18"/>
      <w:szCs w:val="18"/>
    </w:rPr>
  </w:style>
  <w:style w:type="paragraph" w:customStyle="1" w:styleId="PATHfactsheettitle">
    <w:name w:val="PATH factsheet title"/>
    <w:next w:val="PATHfactsheetsubtitle"/>
    <w:link w:val="PATHfactsheettitleChar"/>
    <w:uiPriority w:val="1"/>
    <w:qFormat/>
    <w:rsid w:val="00D90293"/>
    <w:pPr>
      <w:spacing w:after="0" w:line="264" w:lineRule="auto"/>
    </w:pPr>
    <w:rPr>
      <w:rFonts w:ascii="Arial" w:hAnsi="Arial" w:cs="Arial"/>
      <w:color w:val="FFFFFF"/>
      <w:sz w:val="40"/>
      <w:szCs w:val="40"/>
    </w:rPr>
  </w:style>
  <w:style w:type="character" w:customStyle="1" w:styleId="PATHheading4Char">
    <w:name w:val="PATH heading 4 Char"/>
    <w:basedOn w:val="Heading4Char"/>
    <w:link w:val="PATHheading4"/>
    <w:uiPriority w:val="19"/>
    <w:rsid w:val="0006580B"/>
    <w:rPr>
      <w:rFonts w:ascii="Arial" w:eastAsiaTheme="majorEastAsia" w:hAnsi="Arial" w:cstheme="majorBidi"/>
      <w:b/>
      <w:i w:val="0"/>
      <w:iCs/>
      <w:sz w:val="20"/>
    </w:rPr>
  </w:style>
  <w:style w:type="paragraph" w:customStyle="1" w:styleId="PATHfactsheetsubtitle">
    <w:name w:val="PATH factsheet subtitle"/>
    <w:link w:val="PATHfactsheetsubtitleChar"/>
    <w:uiPriority w:val="2"/>
    <w:qFormat/>
    <w:rsid w:val="00D90293"/>
    <w:pPr>
      <w:spacing w:after="120" w:line="288" w:lineRule="auto"/>
    </w:pPr>
    <w:rPr>
      <w:rFonts w:ascii="Arial" w:hAnsi="Arial" w:cs="Arial"/>
      <w:color w:val="FFFFFF" w:themeColor="background1"/>
    </w:rPr>
  </w:style>
  <w:style w:type="character" w:customStyle="1" w:styleId="PATHfactsheettitleChar">
    <w:name w:val="PATH factsheet title Char"/>
    <w:basedOn w:val="TitleChar"/>
    <w:link w:val="PATHfactsheettitle"/>
    <w:uiPriority w:val="1"/>
    <w:rsid w:val="00D90293"/>
    <w:rPr>
      <w:rFonts w:ascii="Arial" w:hAnsi="Arial" w:cs="Arial"/>
      <w:color w:val="FFFFFF"/>
      <w:sz w:val="40"/>
      <w:szCs w:val="40"/>
    </w:rPr>
  </w:style>
  <w:style w:type="paragraph" w:customStyle="1" w:styleId="PATHfactsheetfooter">
    <w:name w:val="PATH factsheet footer"/>
    <w:link w:val="PATHfactsheetfooterChar"/>
    <w:uiPriority w:val="39"/>
    <w:qFormat/>
    <w:rsid w:val="00B271FD"/>
    <w:pPr>
      <w:spacing w:after="0" w:line="276" w:lineRule="auto"/>
    </w:pPr>
    <w:rPr>
      <w:rFonts w:ascii="Arial" w:hAnsi="Arial"/>
      <w:sz w:val="12"/>
      <w:szCs w:val="12"/>
    </w:rPr>
  </w:style>
  <w:style w:type="character" w:customStyle="1" w:styleId="PATHfactsheetsubtitleChar">
    <w:name w:val="PATH factsheet subtitle Char"/>
    <w:basedOn w:val="SubtitleChar"/>
    <w:link w:val="PATHfactsheetsubtitle"/>
    <w:uiPriority w:val="2"/>
    <w:rsid w:val="00D90293"/>
    <w:rPr>
      <w:rFonts w:ascii="Arial" w:hAnsi="Arial" w:cs="Arial"/>
      <w:color w:val="FFFFFF" w:themeColor="background1"/>
    </w:rPr>
  </w:style>
  <w:style w:type="paragraph" w:customStyle="1" w:styleId="PATHcalloutpullquote">
    <w:name w:val="PATH callout/pull quote"/>
    <w:next w:val="PATHbodytext"/>
    <w:link w:val="PATHcalloutpullquoteChar"/>
    <w:uiPriority w:val="29"/>
    <w:qFormat/>
    <w:rsid w:val="002E7385"/>
    <w:pPr>
      <w:spacing w:before="360" w:after="360" w:line="288" w:lineRule="auto"/>
      <w:ind w:left="360" w:right="360"/>
    </w:pPr>
    <w:rPr>
      <w:rFonts w:ascii="Arial" w:hAnsi="Arial"/>
      <w:color w:val="F65050" w:themeColor="accent1"/>
      <w:sz w:val="24"/>
    </w:rPr>
  </w:style>
  <w:style w:type="character" w:customStyle="1" w:styleId="PATHfactsheetfooterChar">
    <w:name w:val="PATH factsheet footer Char"/>
    <w:basedOn w:val="FooterChar"/>
    <w:link w:val="PATHfactsheetfooter"/>
    <w:uiPriority w:val="39"/>
    <w:rsid w:val="00B271FD"/>
    <w:rPr>
      <w:rFonts w:ascii="Arial" w:hAnsi="Arial"/>
      <w:sz w:val="12"/>
      <w:szCs w:val="12"/>
    </w:rPr>
  </w:style>
  <w:style w:type="paragraph" w:customStyle="1" w:styleId="PATHbulletstyle1">
    <w:name w:val="PATH bullet style 1"/>
    <w:basedOn w:val="PATHbodytext"/>
    <w:link w:val="PATHbulletstyle1Char"/>
    <w:uiPriority w:val="9"/>
    <w:semiHidden/>
    <w:rsid w:val="00455564"/>
    <w:pPr>
      <w:numPr>
        <w:numId w:val="9"/>
      </w:numPr>
      <w:ind w:left="270" w:hanging="270"/>
    </w:pPr>
  </w:style>
  <w:style w:type="character" w:customStyle="1" w:styleId="PATHcalloutpullquoteChar">
    <w:name w:val="PATH callout/pull quote Char"/>
    <w:basedOn w:val="QuoteChar"/>
    <w:link w:val="PATHcalloutpullquote"/>
    <w:uiPriority w:val="29"/>
    <w:rsid w:val="002E7385"/>
    <w:rPr>
      <w:rFonts w:ascii="Arial" w:hAnsi="Arial"/>
      <w:b w:val="0"/>
      <w:color w:val="F65050" w:themeColor="accent1"/>
      <w:sz w:val="24"/>
    </w:rPr>
  </w:style>
  <w:style w:type="character" w:customStyle="1" w:styleId="PATHbulletstyle1Char">
    <w:name w:val="PATH bullet style 1 Char"/>
    <w:basedOn w:val="PATHbodytextChar"/>
    <w:link w:val="PATHbulletstyle1"/>
    <w:uiPriority w:val="9"/>
    <w:semiHidden/>
    <w:rsid w:val="0011563A"/>
    <w:rPr>
      <w:rFonts w:ascii="Arial" w:hAnsi="Arial"/>
      <w:sz w:val="20"/>
    </w:rPr>
  </w:style>
  <w:style w:type="paragraph" w:customStyle="1" w:styleId="PATHbodytext-bullet1">
    <w:name w:val="PATH body text-bullet 1"/>
    <w:basedOn w:val="PATHbodytext"/>
    <w:link w:val="PATHbodytext-bullet1Char"/>
    <w:uiPriority w:val="9"/>
    <w:qFormat/>
    <w:rsid w:val="008F1307"/>
    <w:pPr>
      <w:numPr>
        <w:numId w:val="12"/>
      </w:numPr>
      <w:ind w:left="288" w:hanging="288"/>
    </w:pPr>
  </w:style>
  <w:style w:type="character" w:customStyle="1" w:styleId="PATHbodytext-bullet1Char">
    <w:name w:val="PATH body text-bullet 1 Char"/>
    <w:basedOn w:val="PATHbodytextChar"/>
    <w:link w:val="PATHbodytext-bullet1"/>
    <w:uiPriority w:val="9"/>
    <w:rsid w:val="008F1307"/>
    <w:rPr>
      <w:rFonts w:ascii="Arial" w:hAnsi="Arial"/>
      <w:sz w:val="20"/>
    </w:rPr>
  </w:style>
  <w:style w:type="paragraph" w:customStyle="1" w:styleId="PATHbodytext-bullet2">
    <w:name w:val="PATH body text-bullet 2"/>
    <w:basedOn w:val="PATHbodytext-bullet1"/>
    <w:link w:val="PATHbodytext-bullet2Char"/>
    <w:uiPriority w:val="9"/>
    <w:qFormat/>
    <w:rsid w:val="00A51663"/>
    <w:pPr>
      <w:numPr>
        <w:numId w:val="11"/>
      </w:numPr>
      <w:ind w:left="576" w:hanging="288"/>
    </w:pPr>
  </w:style>
  <w:style w:type="character" w:customStyle="1" w:styleId="PATHbodytext-bullet2Char">
    <w:name w:val="PATH body text-bullet 2 Char"/>
    <w:basedOn w:val="PATHbodytext-bullet1Char"/>
    <w:link w:val="PATHbodytext-bullet2"/>
    <w:uiPriority w:val="9"/>
    <w:rsid w:val="00A51663"/>
    <w:rPr>
      <w:rFonts w:ascii="Arial" w:hAnsi="Arial"/>
      <w:sz w:val="20"/>
    </w:rPr>
  </w:style>
  <w:style w:type="paragraph" w:customStyle="1" w:styleId="PATHbodytext-number">
    <w:name w:val="PATH body text-number"/>
    <w:basedOn w:val="PATHbodytext"/>
    <w:uiPriority w:val="9"/>
    <w:qFormat/>
    <w:rsid w:val="00F7070B"/>
    <w:pPr>
      <w:numPr>
        <w:numId w:val="13"/>
      </w:numPr>
      <w:ind w:left="288" w:hanging="288"/>
    </w:pPr>
  </w:style>
  <w:style w:type="paragraph" w:customStyle="1" w:styleId="Endnotetext">
    <w:name w:val="End note text"/>
    <w:basedOn w:val="PATHbodytext"/>
    <w:uiPriority w:val="39"/>
    <w:semiHidden/>
    <w:rsid w:val="009559D4"/>
    <w:pPr>
      <w:numPr>
        <w:numId w:val="14"/>
      </w:numPr>
      <w:ind w:left="288" w:hanging="288"/>
    </w:pPr>
    <w:rPr>
      <w:sz w:val="18"/>
    </w:rPr>
  </w:style>
  <w:style w:type="paragraph" w:customStyle="1" w:styleId="PATHheading2numbered">
    <w:name w:val="PATH heading 2 numbered"/>
    <w:basedOn w:val="PATHheading2"/>
    <w:uiPriority w:val="24"/>
    <w:qFormat/>
    <w:rsid w:val="0068756F"/>
    <w:pPr>
      <w:numPr>
        <w:ilvl w:val="1"/>
        <w:numId w:val="16"/>
      </w:numPr>
    </w:pPr>
    <w:rPr>
      <w:szCs w:val="24"/>
    </w:rPr>
  </w:style>
  <w:style w:type="paragraph" w:customStyle="1" w:styleId="PATHtableheading-white">
    <w:name w:val="PATH table heading-white"/>
    <w:basedOn w:val="PATHtableheading-black"/>
    <w:next w:val="PATHtabletext"/>
    <w:link w:val="PATHtableheading-whiteChar"/>
    <w:uiPriority w:val="29"/>
    <w:qFormat/>
    <w:rsid w:val="0068756F"/>
    <w:rPr>
      <w:color w:val="FFFFFF" w:themeColor="background1"/>
    </w:rPr>
  </w:style>
  <w:style w:type="table" w:styleId="TableGrid">
    <w:name w:val="Table Grid"/>
    <w:basedOn w:val="TableNormal"/>
    <w:rsid w:val="0068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PATHbodytext"/>
    <w:link w:val="FootnoteTextChar"/>
    <w:uiPriority w:val="99"/>
    <w:unhideWhenUsed/>
    <w:rsid w:val="0068756F"/>
    <w:pPr>
      <w:spacing w:after="0"/>
      <w:ind w:left="72" w:hanging="72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56F"/>
    <w:rPr>
      <w:rFonts w:ascii="Arial" w:hAnsi="Arial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56F"/>
    <w:rPr>
      <w:vertAlign w:val="superscript"/>
    </w:rPr>
  </w:style>
  <w:style w:type="paragraph" w:customStyle="1" w:styleId="PATHtableheading-black">
    <w:name w:val="PATH table heading-black"/>
    <w:basedOn w:val="PATHtabletext"/>
    <w:next w:val="PATHtabletext"/>
    <w:link w:val="PATHtableheading-blackChar"/>
    <w:uiPriority w:val="29"/>
    <w:qFormat/>
    <w:rsid w:val="0006580B"/>
    <w:rPr>
      <w:b/>
      <w:color w:val="000000" w:themeColor="text1"/>
    </w:rPr>
  </w:style>
  <w:style w:type="character" w:customStyle="1" w:styleId="PATHtableheading-whiteChar">
    <w:name w:val="PATH table heading-white Char"/>
    <w:basedOn w:val="PATHbodytextChar"/>
    <w:link w:val="PATHtableheading-white"/>
    <w:uiPriority w:val="29"/>
    <w:rsid w:val="0068756F"/>
    <w:rPr>
      <w:rFonts w:ascii="Arial" w:hAnsi="Arial"/>
      <w:b/>
      <w:color w:val="FFFFFF" w:themeColor="background1"/>
      <w:sz w:val="18"/>
      <w:szCs w:val="16"/>
    </w:rPr>
  </w:style>
  <w:style w:type="paragraph" w:customStyle="1" w:styleId="PATHtabletext">
    <w:name w:val="PATH table text"/>
    <w:link w:val="PATHtabletextChar"/>
    <w:uiPriority w:val="29"/>
    <w:qFormat/>
    <w:rsid w:val="0068756F"/>
    <w:pPr>
      <w:spacing w:after="0" w:line="288" w:lineRule="auto"/>
    </w:pPr>
    <w:rPr>
      <w:rFonts w:ascii="Arial" w:hAnsi="Arial"/>
      <w:sz w:val="18"/>
      <w:szCs w:val="16"/>
    </w:rPr>
  </w:style>
  <w:style w:type="character" w:customStyle="1" w:styleId="PATHtableheading-blackChar">
    <w:name w:val="PATH table heading-black Char"/>
    <w:basedOn w:val="PATHtableheading-whiteChar"/>
    <w:link w:val="PATHtableheading-black"/>
    <w:uiPriority w:val="29"/>
    <w:rsid w:val="0006580B"/>
    <w:rPr>
      <w:rFonts w:ascii="Arial" w:hAnsi="Arial"/>
      <w:b/>
      <w:color w:val="000000" w:themeColor="text1"/>
      <w:sz w:val="18"/>
      <w:szCs w:val="16"/>
    </w:rPr>
  </w:style>
  <w:style w:type="paragraph" w:customStyle="1" w:styleId="PATHtablefigtitle">
    <w:name w:val="PATH table/fig title"/>
    <w:basedOn w:val="PATHphotocaption"/>
    <w:link w:val="PATHtablefigtitleChar"/>
    <w:uiPriority w:val="29"/>
    <w:qFormat/>
    <w:rsid w:val="0068756F"/>
    <w:pPr>
      <w:keepNext/>
      <w:spacing w:before="360" w:after="120"/>
    </w:pPr>
  </w:style>
  <w:style w:type="character" w:customStyle="1" w:styleId="PATHtabletextChar">
    <w:name w:val="PATH table text Char"/>
    <w:basedOn w:val="DefaultParagraphFont"/>
    <w:link w:val="PATHtabletext"/>
    <w:uiPriority w:val="29"/>
    <w:rsid w:val="0068756F"/>
    <w:rPr>
      <w:rFonts w:ascii="Arial" w:hAnsi="Arial"/>
      <w:sz w:val="18"/>
      <w:szCs w:val="16"/>
    </w:rPr>
  </w:style>
  <w:style w:type="character" w:customStyle="1" w:styleId="PATHtablefigtitleChar">
    <w:name w:val="PATH table/fig title Char"/>
    <w:basedOn w:val="PATHphotocaptionChar"/>
    <w:link w:val="PATHtablefigtitle"/>
    <w:uiPriority w:val="29"/>
    <w:rsid w:val="0068756F"/>
    <w:rPr>
      <w:rFonts w:ascii="Arial" w:hAnsi="Arial"/>
      <w:iCs/>
      <w:sz w:val="18"/>
      <w:szCs w:val="18"/>
    </w:rPr>
  </w:style>
  <w:style w:type="paragraph" w:customStyle="1" w:styleId="PATHheading1numbered">
    <w:name w:val="PATH heading 1 numbered"/>
    <w:basedOn w:val="PATHheading1"/>
    <w:uiPriority w:val="24"/>
    <w:qFormat/>
    <w:rsid w:val="003F36F0"/>
    <w:pPr>
      <w:numPr>
        <w:numId w:val="16"/>
      </w:numPr>
      <w:spacing w:line="288" w:lineRule="auto"/>
      <w:ind w:left="547" w:hanging="547"/>
    </w:pPr>
    <w:rPr>
      <w:b/>
      <w:szCs w:val="32"/>
    </w:rPr>
  </w:style>
  <w:style w:type="paragraph" w:customStyle="1" w:styleId="PATHheading3numbered">
    <w:name w:val="PATH heading 3 numbered"/>
    <w:basedOn w:val="PATHheading3"/>
    <w:uiPriority w:val="24"/>
    <w:qFormat/>
    <w:rsid w:val="0068756F"/>
    <w:pPr>
      <w:numPr>
        <w:ilvl w:val="2"/>
        <w:numId w:val="16"/>
      </w:numPr>
    </w:pPr>
  </w:style>
  <w:style w:type="paragraph" w:customStyle="1" w:styleId="PATHheading4numbered">
    <w:name w:val="PATH heading 4 numbered"/>
    <w:basedOn w:val="PATHheading4"/>
    <w:uiPriority w:val="24"/>
    <w:qFormat/>
    <w:rsid w:val="0068756F"/>
    <w:pPr>
      <w:numPr>
        <w:ilvl w:val="3"/>
        <w:numId w:val="16"/>
      </w:numPr>
    </w:pPr>
    <w:rPr>
      <w:rFonts w:eastAsiaTheme="minorHAnsi" w:cstheme="minorBidi"/>
      <w:iCs w:val="0"/>
    </w:rPr>
  </w:style>
  <w:style w:type="character" w:styleId="Hyperlink">
    <w:name w:val="Hyperlink"/>
    <w:basedOn w:val="DefaultParagraphFont"/>
    <w:uiPriority w:val="99"/>
    <w:unhideWhenUsed/>
    <w:rsid w:val="002869D0"/>
    <w:rPr>
      <w:color w:val="F6505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869D0"/>
    <w:rPr>
      <w:color w:val="2B579A"/>
      <w:shd w:val="clear" w:color="auto" w:fill="E6E6E6"/>
    </w:rPr>
  </w:style>
  <w:style w:type="paragraph" w:customStyle="1" w:styleId="PATHreportsubtitle-white-centered">
    <w:name w:val="PATH report subtitle-white-centered"/>
    <w:basedOn w:val="Normal"/>
    <w:link w:val="PATHreportsubtitle-white-centeredChar"/>
    <w:uiPriority w:val="2"/>
    <w:qFormat/>
    <w:rsid w:val="003F36F0"/>
    <w:pPr>
      <w:spacing w:after="0"/>
      <w:jc w:val="center"/>
    </w:pPr>
    <w:rPr>
      <w:rFonts w:cs="Arial"/>
      <w:color w:val="FFFFFF" w:themeColor="background1"/>
      <w:sz w:val="24"/>
      <w:szCs w:val="24"/>
    </w:rPr>
  </w:style>
  <w:style w:type="character" w:customStyle="1" w:styleId="PATHreportsubtitle-white-centeredChar">
    <w:name w:val="PATH report subtitle-white-centered Char"/>
    <w:basedOn w:val="DefaultParagraphFont"/>
    <w:link w:val="PATHreportsubtitle-white-centered"/>
    <w:uiPriority w:val="2"/>
    <w:rsid w:val="003F36F0"/>
    <w:rPr>
      <w:rFonts w:ascii="Arial" w:hAnsi="Arial" w:cs="Arial"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6F0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6F0"/>
    <w:rPr>
      <w:sz w:val="20"/>
      <w:szCs w:val="20"/>
    </w:rPr>
  </w:style>
  <w:style w:type="paragraph" w:styleId="Revision">
    <w:name w:val="Revision"/>
    <w:hidden/>
    <w:uiPriority w:val="99"/>
    <w:semiHidden/>
    <w:rsid w:val="003F36F0"/>
    <w:pPr>
      <w:spacing w:after="0" w:line="240" w:lineRule="auto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7"/>
    <w:pPr>
      <w:spacing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7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0BA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BD5"/>
    <w:pPr>
      <w:spacing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1BD5"/>
  </w:style>
  <w:style w:type="paragraph" w:customStyle="1" w:styleId="1">
    <w:name w:val="Абзац списка1"/>
    <w:basedOn w:val="Normal"/>
    <w:uiPriority w:val="99"/>
    <w:rsid w:val="00213992"/>
    <w:pPr>
      <w:spacing w:after="200" w:line="276" w:lineRule="auto"/>
      <w:ind w:left="720"/>
    </w:pPr>
    <w:rPr>
      <w:rFonts w:ascii="Calibri" w:eastAsia="Times New Roman" w:hAnsi="Calibri" w:cs="Calibri"/>
      <w:sz w:val="22"/>
      <w:lang w:val="ru-RU"/>
    </w:rPr>
  </w:style>
  <w:style w:type="character" w:customStyle="1" w:styleId="a">
    <w:name w:val="Основной текст_"/>
    <w:link w:val="10"/>
    <w:qFormat/>
    <w:rsid w:val="003A3FD8"/>
  </w:style>
  <w:style w:type="paragraph" w:customStyle="1" w:styleId="10">
    <w:name w:val="Основной текст1"/>
    <w:basedOn w:val="Normal"/>
    <w:link w:val="a"/>
    <w:qFormat/>
    <w:rsid w:val="003A3FD8"/>
    <w:pPr>
      <w:widowControl w:val="0"/>
      <w:spacing w:after="0" w:line="252" w:lineRule="auto"/>
      <w:ind w:firstLine="400"/>
    </w:pPr>
    <w:rPr>
      <w:rFonts w:asciiTheme="minorHAnsi" w:hAnsiTheme="minorHAnsi"/>
      <w:sz w:val="22"/>
    </w:rPr>
  </w:style>
  <w:style w:type="character" w:customStyle="1" w:styleId="shorttext">
    <w:name w:val="short_text"/>
    <w:qFormat/>
    <w:rsid w:val="0033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s@path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th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fmckherson@ukr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blzdrav.mk.gov.ua/index.php?option=com_content&amp;view=article&amp;id=220:oblasniy-protituberkulozniy-dispanser-17166137&amp;catid=326&amp;Itemid=12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pat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ew\AppData\Local\Temp\PATH-brief-template-USletter_2021.dotx" TargetMode="External"/></Relationships>
</file>

<file path=word/theme/theme1.xml><?xml version="1.0" encoding="utf-8"?>
<a:theme xmlns:a="http://schemas.openxmlformats.org/drawingml/2006/main" name="PATH 2019 Office Theme">
  <a:themeElements>
    <a:clrScheme name="PATH 2019 Office Colors">
      <a:dk1>
        <a:sysClr val="windowText" lastClr="000000"/>
      </a:dk1>
      <a:lt1>
        <a:sysClr val="window" lastClr="FFFFFF"/>
      </a:lt1>
      <a:dk2>
        <a:srgbClr val="464F61"/>
      </a:dk2>
      <a:lt2>
        <a:srgbClr val="E8EAEB"/>
      </a:lt2>
      <a:accent1>
        <a:srgbClr val="F65050"/>
      </a:accent1>
      <a:accent2>
        <a:srgbClr val="A8001E"/>
      </a:accent2>
      <a:accent3>
        <a:srgbClr val="008C9B"/>
      </a:accent3>
      <a:accent4>
        <a:srgbClr val="5050CD"/>
      </a:accent4>
      <a:accent5>
        <a:srgbClr val="1EAF5F"/>
      </a:accent5>
      <a:accent6>
        <a:srgbClr val="F4EDE7"/>
      </a:accent6>
      <a:hlink>
        <a:srgbClr val="F65050"/>
      </a:hlink>
      <a:folHlink>
        <a:srgbClr val="F65050"/>
      </a:folHlink>
    </a:clrScheme>
    <a:fontScheme name="PATH201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454E60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rgbClr val="454E60"/>
            </a:solidFill>
            <a:latin typeface="Helvetica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ATH 2019 Office Theme" id="{E4A26A76-BBF7-40A3-A1F0-2C99DE471543}" vid="{95E9B40A-6317-4B82-A6F7-0F8C049CAB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09141B985D4D8FC890818718CE19" ma:contentTypeVersion="" ma:contentTypeDescription="Create a new document." ma:contentTypeScope="" ma:versionID="423bddf9217952d8a2c25608c7bf974f">
  <xsd:schema xmlns:xsd="http://www.w3.org/2001/XMLSchema" xmlns:xs="http://www.w3.org/2001/XMLSchema" xmlns:p="http://schemas.microsoft.com/office/2006/metadata/properties" xmlns:ns2="d81b2a33-1b82-4f76-a51e-aad044c4cd3a" xmlns:ns3="5624b698-c591-4bd2-8cf6-2862d8feb739" targetNamespace="http://schemas.microsoft.com/office/2006/metadata/properties" ma:root="true" ma:fieldsID="69438b5217747e11b753f8f380179267" ns2:_="" ns3:_="">
    <xsd:import namespace="d81b2a33-1b82-4f76-a51e-aad044c4cd3a"/>
    <xsd:import namespace="5624b698-c591-4bd2-8cf6-2862d8feb7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b2a33-1b82-4f76-a51e-aad044c4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762944-f3db-411c-9456-ed96f763446a}" ma:internalName="TaxCatchAll" ma:showField="CatchAllData" ma:web="d81b2a33-1b82-4f76-a51e-aad044c4c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4b698-c591-4bd2-8cf6-2862d8feb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4ff368-f2cf-4839-9e53-01cf9dce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1b2a33-1b82-4f76-a51e-aad044c4cd3a" xsi:nil="true"/>
    <lcf76f155ced4ddcb4097134ff3c332f xmlns="5624b698-c591-4bd2-8cf6-2862d8feb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82BCAB-20A2-4622-9093-0909358CE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D4691-95F7-4A00-95FB-12C7DFDD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39B02-7503-4121-9D70-E17AF3B6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b2a33-1b82-4f76-a51e-aad044c4cd3a"/>
    <ds:schemaRef ds:uri="5624b698-c591-4bd2-8cf6-2862d8fe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526AF-35FF-4B24-9ED5-E99231EF925C}">
  <ds:schemaRefs>
    <ds:schemaRef ds:uri="http://schemas.microsoft.com/office/2006/metadata/properties"/>
    <ds:schemaRef ds:uri="http://schemas.microsoft.com/office/infopath/2007/PartnerControls"/>
    <ds:schemaRef ds:uri="d81b2a33-1b82-4f76-a51e-aad044c4cd3a"/>
    <ds:schemaRef ds:uri="5624b698-c591-4bd2-8cf6-2862d8feb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PATH-brief-template-USletter_2021.dotx</Template>
  <TotalTime>1222</TotalTime>
  <Pages>16</Pages>
  <Words>3594</Words>
  <Characters>24594</Characters>
  <Application>Microsoft Office Word</Application>
  <DocSecurity>0</DocSecurity>
  <Lines>951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Gilleland</dc:creator>
  <cp:keywords/>
  <dc:description/>
  <cp:lastModifiedBy>Yulia Shvets</cp:lastModifiedBy>
  <cp:revision>26</cp:revision>
  <cp:lastPrinted>2018-05-21T20:08:00Z</cp:lastPrinted>
  <dcterms:created xsi:type="dcterms:W3CDTF">2026-05-06T13:27:00Z</dcterms:created>
  <dcterms:modified xsi:type="dcterms:W3CDTF">2026-06-12T14:53:00Z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0x010100779C09141B985D4D8FC890818718CE19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6ccdcee9-d5e3-47ee-848a-984c4a4efd60</vt:lpwstr>
  </property>
</Properties>
</file>